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302B8" w:rsidRDefault="006E04A4">
      <w:pPr>
        <w:pStyle w:val="Dokumentbeteckning"/>
      </w:pPr>
      <w:r w:rsidRPr="000302B8">
        <w:fldChar w:fldCharType="begin" w:fldLock="1"/>
      </w:r>
      <w:r w:rsidRPr="000302B8">
        <w:instrText xml:space="preserve"> DOCPROPERTY "DocumentYear" </w:instrText>
      </w:r>
      <w:r w:rsidRPr="000302B8">
        <w:fldChar w:fldCharType="separate"/>
      </w:r>
      <w:r w:rsidR="00B77FF8" w:rsidRPr="000302B8">
        <w:t>2008/09</w:t>
      </w:r>
      <w:r w:rsidRPr="000302B8">
        <w:fldChar w:fldCharType="end"/>
      </w:r>
      <w:r w:rsidRPr="000302B8">
        <w:t>:</w:t>
      </w:r>
      <w:r w:rsidRPr="000302B8">
        <w:fldChar w:fldCharType="begin" w:fldLock="1"/>
      </w:r>
      <w:r w:rsidRPr="000302B8">
        <w:instrText xml:space="preserve"> DOCPROPERTY "DocumentNumber" </w:instrText>
      </w:r>
      <w:r w:rsidRPr="000302B8">
        <w:fldChar w:fldCharType="separate"/>
      </w:r>
      <w:r w:rsidR="00B77FF8" w:rsidRPr="000302B8">
        <w:t>45</w:t>
      </w:r>
      <w:r w:rsidRPr="000302B8">
        <w:fldChar w:fldCharType="end"/>
      </w:r>
    </w:p>
    <w:p w:rsidR="006E04A4" w:rsidRPr="000302B8" w:rsidRDefault="006E04A4">
      <w:pPr>
        <w:pStyle w:val="Datum"/>
        <w:outlineLvl w:val="0"/>
      </w:pPr>
      <w:r w:rsidRPr="000302B8">
        <w:fldChar w:fldCharType="begin" w:fldLock="1"/>
      </w:r>
      <w:r w:rsidRPr="000302B8">
        <w:instrText xml:space="preserve"> DOCPROPERTY "DocumentDate" </w:instrText>
      </w:r>
      <w:r w:rsidRPr="000302B8">
        <w:fldChar w:fldCharType="separate"/>
      </w:r>
      <w:r w:rsidR="00B77FF8" w:rsidRPr="000302B8">
        <w:t>Tisdagen den 9 december 2008</w:t>
      </w:r>
      <w:r w:rsidRPr="000302B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30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302B8" w:rsidRDefault="00016E7E">
            <w:pPr>
              <w:pStyle w:val="Plenum"/>
              <w:tabs>
                <w:tab w:val="clear" w:pos="1418"/>
              </w:tabs>
            </w:pPr>
            <w:r w:rsidRPr="000302B8">
              <w:t>Kl.</w:t>
            </w:r>
          </w:p>
        </w:tc>
        <w:tc>
          <w:tcPr>
            <w:tcW w:w="851" w:type="dxa"/>
          </w:tcPr>
          <w:p w:rsidR="006E04A4" w:rsidRPr="000302B8" w:rsidRDefault="00016E7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302B8">
              <w:t>13.30</w:t>
            </w:r>
          </w:p>
        </w:tc>
        <w:tc>
          <w:tcPr>
            <w:tcW w:w="397" w:type="dxa"/>
          </w:tcPr>
          <w:p w:rsidR="006E04A4" w:rsidRPr="000302B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302B8" w:rsidRDefault="00016E7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302B8">
              <w:t>Interpellationssvar</w:t>
            </w:r>
            <w:r w:rsidRPr="000302B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0302B8" w:rsidRDefault="006E04A4">
      <w:pPr>
        <w:pStyle w:val="StreckLngt"/>
      </w:pPr>
      <w:r w:rsidRPr="000302B8">
        <w:tab/>
      </w:r>
    </w:p>
    <w:p w:rsidR="00D45AE3" w:rsidRPr="000302B8" w:rsidRDefault="00D45AE3" w:rsidP="00D45AE3">
      <w:pPr>
        <w:pStyle w:val="Blankrad"/>
      </w:pPr>
      <w:r w:rsidRPr="000302B8">
        <w:t>     </w:t>
      </w:r>
    </w:p>
    <w:p w:rsidR="00E73818" w:rsidRPr="000302B8" w:rsidRDefault="00E73818" w:rsidP="00CF242C">
      <w:pPr>
        <w:pStyle w:val="Blankrad"/>
      </w:pPr>
      <w:r w:rsidRPr="000302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3818" w:rsidRPr="000302B8" w:rsidTr="001C5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3818" w:rsidRPr="000302B8" w:rsidRDefault="00E73818" w:rsidP="001C5CAB">
            <w:pPr>
              <w:pStyle w:val="HuvudrubrikFlisteNr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HuvudrubrikEnsam"/>
            </w:pPr>
            <w:r w:rsidRPr="000302B8">
              <w:t>Justering av protokoll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HuvudrubrikKolumn3"/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Protokollet från sammanträdet onsdagen den 3 december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</w:tbl>
    <w:p w:rsidR="00E73818" w:rsidRPr="000302B8" w:rsidRDefault="00E73818" w:rsidP="00E73818">
      <w:pPr>
        <w:pStyle w:val="Blankrad"/>
      </w:pPr>
      <w:r w:rsidRPr="000302B8">
        <w:t>     </w:t>
      </w:r>
    </w:p>
    <w:p w:rsidR="00E73818" w:rsidRPr="000302B8" w:rsidRDefault="00E73818" w:rsidP="00E73818">
      <w:pPr>
        <w:pStyle w:val="Blankrad"/>
      </w:pPr>
      <w:r w:rsidRPr="000302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3818" w:rsidRPr="000302B8" w:rsidTr="001C5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3818" w:rsidRPr="000302B8" w:rsidRDefault="00E73818" w:rsidP="001C5CAB">
            <w:pPr>
              <w:pStyle w:val="HuvudrubrikFlisteNr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HuvudrubrikEnsam"/>
            </w:pPr>
            <w:bookmarkStart w:id="1" w:name="Start_FördröjdaInterpellationer"/>
            <w:bookmarkEnd w:id="1"/>
            <w:r w:rsidRPr="000302B8">
              <w:t>Anmälan om fördröjda svar på interpellationer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HuvudrubrikKolumn3"/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2008/09:154 av Veronica Palm (s)</w:t>
            </w:r>
          </w:p>
          <w:p w:rsidR="00E73818" w:rsidRPr="000302B8" w:rsidRDefault="00E73818" w:rsidP="001C5CAB">
            <w:r w:rsidRPr="000302B8">
              <w:t>Risken för tortyr efter en avvisning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2008/09:161 av Christina Axelsson (s)</w:t>
            </w:r>
          </w:p>
          <w:p w:rsidR="00E73818" w:rsidRPr="000302B8" w:rsidRDefault="00E73818" w:rsidP="001C5CAB">
            <w:r w:rsidRPr="000302B8">
              <w:t>Översyn av preskriptionstiden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2008/09:177 av Nikos Papadopoulos (s)</w:t>
            </w:r>
          </w:p>
          <w:p w:rsidR="00E73818" w:rsidRPr="000302B8" w:rsidRDefault="00E73818" w:rsidP="001C5CAB">
            <w:r w:rsidRPr="000302B8">
              <w:t>Erkännande av folkmorden i Turkiet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</w:tbl>
    <w:p w:rsidR="00E73818" w:rsidRPr="000302B8" w:rsidRDefault="00E73818" w:rsidP="00E73818">
      <w:pPr>
        <w:pStyle w:val="Blankrad"/>
      </w:pPr>
      <w:r w:rsidRPr="000302B8">
        <w:t>     </w:t>
      </w:r>
    </w:p>
    <w:p w:rsidR="00E73818" w:rsidRPr="000302B8" w:rsidRDefault="00E73818" w:rsidP="00E73818">
      <w:pPr>
        <w:pStyle w:val="Blankrad"/>
      </w:pPr>
      <w:r w:rsidRPr="000302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3818" w:rsidRPr="000302B8" w:rsidTr="001C5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3818" w:rsidRPr="000302B8" w:rsidRDefault="00E73818" w:rsidP="001C5CAB">
            <w:pPr>
              <w:pStyle w:val="HuvudrubrikFlisteNr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HuvudrubrikEnsam"/>
            </w:pPr>
            <w:bookmarkStart w:id="2" w:name="Start_Interpellationer"/>
            <w:bookmarkEnd w:id="2"/>
            <w:r w:rsidRPr="000302B8">
              <w:t>Svar på interpellationer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HuvudrubrikKolumn3"/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Underrubrik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Underrubrik"/>
            </w:pPr>
            <w:r w:rsidRPr="000302B8">
              <w:t>Interpellationer upptagna under samma punkt besvaras i ett sammanhang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Under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Besvaradav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Besvaradav"/>
            </w:pPr>
            <w:r w:rsidRPr="000302B8">
              <w:t>Utrikesminister Carl Bildt (m)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Besvaradav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2008/09:104 av Peter Hultqvist (s)</w:t>
            </w:r>
          </w:p>
          <w:p w:rsidR="00E73818" w:rsidRPr="000302B8" w:rsidRDefault="00E73818" w:rsidP="001C5CAB">
            <w:r w:rsidRPr="000302B8">
              <w:t>Utvecklingen i Kongo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Besvaradav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Besvaradav"/>
            </w:pPr>
            <w:r w:rsidRPr="000302B8">
              <w:t>Näringsminister Maud Olofsson (c)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Besvaradav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2008/09:115 av Luciano Astudillo (s)</w:t>
            </w:r>
          </w:p>
          <w:p w:rsidR="00E73818" w:rsidRPr="000302B8" w:rsidRDefault="00E73818" w:rsidP="001C5CAB">
            <w:r w:rsidRPr="000302B8">
              <w:t>Småföretagens överlevnad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Besvaradav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Besvaradav"/>
            </w:pPr>
            <w:r w:rsidRPr="000302B8">
              <w:t>Statsrådet Mats Odell (kd)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Besvaradav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057DAD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2008/09:159 av Carina Moberg (s)</w:t>
            </w:r>
          </w:p>
          <w:p w:rsidR="00E73818" w:rsidRPr="000302B8" w:rsidRDefault="00E73818" w:rsidP="001C5CAB">
            <w:r w:rsidRPr="000302B8">
              <w:t>Investeringsstöd och renoveringssatsningar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/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2008/09:157 av Börje Vestlund (s)</w:t>
            </w:r>
          </w:p>
          <w:p w:rsidR="00E73818" w:rsidRPr="000302B8" w:rsidRDefault="00E73818" w:rsidP="001C5CAB">
            <w:r w:rsidRPr="000302B8">
              <w:t>Initiativ för ökat bostadsbyggande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057DA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2008/09:156 av Maryam Yazdanfar (s)</w:t>
            </w:r>
          </w:p>
          <w:p w:rsidR="00E73818" w:rsidRPr="000302B8" w:rsidRDefault="00E73818" w:rsidP="001C5CAB">
            <w:r w:rsidRPr="000302B8">
              <w:t>Bostadsbrist bland unga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/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2008/09:160 av Lars Mejern Larsson (s)</w:t>
            </w:r>
          </w:p>
          <w:p w:rsidR="00E73818" w:rsidRPr="000302B8" w:rsidRDefault="00E73818" w:rsidP="001C5CAB">
            <w:r w:rsidRPr="000302B8">
              <w:t>Åtgärder mot arbetslösheten inom byggbranschen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2008/09:158 av Sylvia Lindgren (s)</w:t>
            </w:r>
          </w:p>
          <w:p w:rsidR="00E73818" w:rsidRPr="000302B8" w:rsidRDefault="00E73818" w:rsidP="001C5CAB">
            <w:r w:rsidRPr="000302B8">
              <w:t>Färre hyresrätter och förvärrad bostadssituation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2008/09:171 av Thomas Östros (s)</w:t>
            </w:r>
          </w:p>
          <w:p w:rsidR="00E73818" w:rsidRPr="000302B8" w:rsidRDefault="00E73818" w:rsidP="001C5CAB">
            <w:r w:rsidRPr="000302B8">
              <w:t>Stabilitetsprogram för banksektorn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Besvaradav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Besvaradav"/>
            </w:pPr>
            <w:r w:rsidRPr="000302B8">
              <w:t>Justitieminister Beatrice Ask (m)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Besvaradav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2008/09:128 av Eva Johnsson (kd)</w:t>
            </w:r>
          </w:p>
          <w:p w:rsidR="00E73818" w:rsidRPr="000302B8" w:rsidRDefault="00E73818" w:rsidP="001C5CAB">
            <w:r w:rsidRPr="000302B8">
              <w:t>Stärkt integritet vid smygfilmningssituationer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2008/09:129 av Eva Johnsson (kd)</w:t>
            </w:r>
          </w:p>
          <w:p w:rsidR="00E73818" w:rsidRPr="000302B8" w:rsidRDefault="00E73818" w:rsidP="001C5CAB">
            <w:r w:rsidRPr="000302B8">
              <w:t>Barnperspektivet vid vårdnadstvister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2008/09:168 av Peter Hultqvist (s)</w:t>
            </w:r>
          </w:p>
          <w:p w:rsidR="00E73818" w:rsidRPr="000302B8" w:rsidRDefault="00E73818" w:rsidP="001C5CAB">
            <w:r w:rsidRPr="000302B8">
              <w:t>Rättssäkerhet i försäkringskassemål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Besvaradav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Besvaradav"/>
            </w:pPr>
            <w:r w:rsidRPr="000302B8">
              <w:t>Statsrådet Maria Larsson (kd)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Besvaradav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2008/09:162 av Lennart Axelsson (s)</w:t>
            </w:r>
          </w:p>
          <w:p w:rsidR="00E73818" w:rsidRPr="000302B8" w:rsidRDefault="00E73818" w:rsidP="001C5CAB">
            <w:r w:rsidRPr="000302B8">
              <w:t>Samhällets stöd vid vårdnadstvister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Besvaradav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Besvaradav"/>
            </w:pPr>
            <w:r w:rsidRPr="000302B8">
              <w:t>Socialminister Göran Hägglund (kd)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Besvaradav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2008/09:112 av Gunvor G Ericson (mp)</w:t>
            </w:r>
          </w:p>
          <w:p w:rsidR="00E73818" w:rsidRPr="000302B8" w:rsidRDefault="00E73818" w:rsidP="001C5CAB">
            <w:r w:rsidRPr="000302B8">
              <w:t>Vård till papperslösa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2008/09:130 av Josefin Brink (v)</w:t>
            </w:r>
          </w:p>
          <w:p w:rsidR="00E73818" w:rsidRPr="000302B8" w:rsidRDefault="00E73818" w:rsidP="001C5CAB">
            <w:r w:rsidRPr="000302B8">
              <w:t>Diskriminering av lesbiska par vid assisterad befruktning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2008/09:146 av Raimo Pärssinen (s)</w:t>
            </w:r>
          </w:p>
          <w:p w:rsidR="00E73818" w:rsidRPr="000302B8" w:rsidRDefault="00E73818" w:rsidP="001C5CAB">
            <w:r w:rsidRPr="000302B8">
              <w:t>Skuldsatta barn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2008/09:151 av Amineh Kakabaveh (v)</w:t>
            </w:r>
          </w:p>
          <w:p w:rsidR="00E73818" w:rsidRPr="000302B8" w:rsidRDefault="00E73818" w:rsidP="001C5CAB">
            <w:r w:rsidRPr="000302B8">
              <w:t>Vårdnadsbidraget och segregationen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</w:tbl>
    <w:p w:rsidR="00E73818" w:rsidRPr="000302B8" w:rsidRDefault="00E73818" w:rsidP="00E73818">
      <w:pPr>
        <w:pStyle w:val="Blankrad"/>
      </w:pPr>
      <w:r w:rsidRPr="000302B8">
        <w:t>     </w:t>
      </w:r>
    </w:p>
    <w:p w:rsidR="00E73818" w:rsidRPr="000302B8" w:rsidRDefault="00E73818" w:rsidP="00E73818">
      <w:pPr>
        <w:pStyle w:val="Blankrad"/>
      </w:pPr>
      <w:r w:rsidRPr="000302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3818" w:rsidRPr="000302B8" w:rsidTr="001C5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3818" w:rsidRPr="000302B8" w:rsidRDefault="00E73818" w:rsidP="001C5CAB">
            <w:pPr>
              <w:pStyle w:val="HuvudrubrikFlisteNr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HuvudrubrikEnsam"/>
            </w:pPr>
            <w:r w:rsidRPr="000302B8">
              <w:t>Anmälan om uppteckningar vid EU-nämndens sammanträden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HuvudrubrikKolumn3"/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2008/09:11 Fredagen den 21 november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</w:tbl>
    <w:p w:rsidR="00E73818" w:rsidRPr="000302B8" w:rsidRDefault="00E73818" w:rsidP="00E73818">
      <w:pPr>
        <w:pStyle w:val="Blankrad"/>
      </w:pPr>
      <w:r w:rsidRPr="000302B8">
        <w:t>     </w:t>
      </w:r>
    </w:p>
    <w:p w:rsidR="00E73818" w:rsidRPr="000302B8" w:rsidRDefault="00E73818" w:rsidP="00E73818">
      <w:pPr>
        <w:pStyle w:val="Blankrad"/>
      </w:pPr>
      <w:r w:rsidRPr="000302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3818" w:rsidRPr="000302B8" w:rsidTr="001C5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3818" w:rsidRPr="000302B8" w:rsidRDefault="00E73818" w:rsidP="001C5CAB">
            <w:pPr>
              <w:pStyle w:val="HuvudrubrikFlisteNr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0302B8">
              <w:t>Ärende för hänvisning till utskott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HuvudrubrikKolumn3"/>
            </w:pPr>
            <w:r w:rsidRPr="000302B8">
              <w:t>Förslag</w:t>
            </w: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renderubrik"/>
            </w:pPr>
            <w:r w:rsidRPr="000302B8">
              <w:t>Skrivelse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rende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2008/09:89 2008 års redogörelse för tillämpningen av lagen (1991:572) om särskild utlänningskontroll</w:t>
            </w:r>
          </w:p>
          <w:p w:rsidR="00E73818" w:rsidRPr="000302B8" w:rsidRDefault="00E73818" w:rsidP="001C5CAB">
            <w:pPr>
              <w:rPr>
                <w:i/>
              </w:rPr>
            </w:pPr>
            <w:r w:rsidRPr="000302B8">
              <w:rPr>
                <w:i/>
              </w:rPr>
              <w:t>Kammaren har beslutat om motionsrätt på denna skrivelse</w:t>
            </w:r>
          </w:p>
          <w:p w:rsidR="001343C3" w:rsidRPr="000302B8" w:rsidRDefault="001343C3" w:rsidP="001C5CAB">
            <w:pPr>
              <w:rPr>
                <w:i/>
              </w:rPr>
            </w:pPr>
            <w:r w:rsidRPr="000302B8">
              <w:rPr>
                <w:i/>
              </w:rPr>
              <w:t>Kammaren har även beslutat om förlängd motionstid för denna skrivelse</w:t>
            </w:r>
          </w:p>
          <w:p w:rsidR="001343C3" w:rsidRPr="000302B8" w:rsidRDefault="001343C3" w:rsidP="001C5CAB">
            <w:pPr>
              <w:rPr>
                <w:i/>
              </w:rPr>
            </w:pPr>
            <w:r w:rsidRPr="000302B8">
              <w:rPr>
                <w:i/>
              </w:rPr>
              <w:t>Motionstiden utgår fredagen den 16 januari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JuU</w:t>
            </w:r>
          </w:p>
        </w:tc>
      </w:tr>
    </w:tbl>
    <w:p w:rsidR="00E73818" w:rsidRPr="000302B8" w:rsidRDefault="00E73818" w:rsidP="00E73818">
      <w:pPr>
        <w:pStyle w:val="Blankrad"/>
      </w:pPr>
      <w:r w:rsidRPr="000302B8">
        <w:t>     </w:t>
      </w:r>
    </w:p>
    <w:p w:rsidR="00E73818" w:rsidRPr="000302B8" w:rsidRDefault="00E73818" w:rsidP="00E73818">
      <w:pPr>
        <w:pStyle w:val="Blankrad"/>
      </w:pPr>
      <w:r w:rsidRPr="000302B8">
        <w:t>     </w:t>
      </w:r>
    </w:p>
    <w:p w:rsidR="00B34D7E" w:rsidRPr="000302B8" w:rsidRDefault="00B34D7E">
      <w:pPr>
        <w:pStyle w:val="Blankrad"/>
      </w:pPr>
      <w:bookmarkStart w:id="6" w:name="Start"/>
      <w:bookmarkEnd w:id="6"/>
      <w:r w:rsidRPr="000302B8">
        <w:t>     </w:t>
      </w:r>
    </w:p>
    <w:p w:rsidR="00016E7E" w:rsidRPr="000302B8" w:rsidRDefault="00016E7E">
      <w:pPr>
        <w:pStyle w:val="Blankrad"/>
      </w:pPr>
      <w:r w:rsidRPr="000302B8">
        <w:t>  </w:t>
      </w:r>
    </w:p>
    <w:p w:rsidR="00F97963" w:rsidRPr="000302B8" w:rsidRDefault="00F97963">
      <w:pPr>
        <w:pStyle w:val="Blankrad"/>
      </w:pPr>
      <w:r w:rsidRPr="000302B8">
        <w:t xml:space="preserve">     </w:t>
      </w:r>
    </w:p>
    <w:p w:rsidR="00F97963" w:rsidRPr="000302B8" w:rsidRDefault="00F97963">
      <w:pPr>
        <w:pStyle w:val="Blankrad"/>
      </w:pPr>
      <w:r w:rsidRPr="000302B8">
        <w:t xml:space="preserve">     </w:t>
      </w:r>
    </w:p>
    <w:p w:rsidR="00E73818" w:rsidRPr="000302B8" w:rsidRDefault="00E73818">
      <w:pPr>
        <w:pStyle w:val="Blankrad"/>
      </w:pPr>
      <w:r w:rsidRPr="000302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3818" w:rsidRPr="000302B8" w:rsidTr="001C5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3818" w:rsidRPr="000302B8" w:rsidRDefault="00E73818" w:rsidP="001C5CAB">
            <w:pPr>
              <w:pStyle w:val="HuvudrubrikFlisteNr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Huvudrubrik"/>
            </w:pPr>
            <w:bookmarkStart w:id="7" w:name="Start_ÄrendenFörBordläggning"/>
            <w:bookmarkEnd w:id="7"/>
            <w:r w:rsidRPr="000302B8">
              <w:t>Ärenden för bordläggning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HuvudrubrikKolumn3"/>
            </w:pPr>
            <w:r w:rsidRPr="000302B8">
              <w:t>Reservationer</w:t>
            </w: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renderubrik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renderubrik"/>
            </w:pPr>
            <w:r w:rsidRPr="000302B8">
              <w:t>Skatteutskottets betänkanden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rende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2008/09:SkU11 Beskattning av vinster på utländska premieobligationer och utländska lotterivinster, höjd beloppsgräns för avdrag för resor och höjt schablonavdrag vid upplåtelse av den egna bostaden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2008/09:SkU12 Sänkt skatt på förvärvsinkomster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2 res. (s,v,mp)</w:t>
            </w: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2008/09:SkU13 Sänkt skatt för pensionärer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1 res. (s)</w:t>
            </w: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2008/09:SkU14 Några beskattnings- och kontrollfrågor vid införsel av vissa punktskattepliktiga varor för privat bruk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2008/09:SkU15 Nya bestämmelser om skatte- och tullfrihet för resande från tredje land m.m.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2008/09:SkU17 Undvikande av internationell dubbelbeskattning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2008/09:SkU18 F-skatt åt fler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1 res. (s,v,mp)</w:t>
            </w: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2008/09:SkU19 Sänkt bolagsskatt och vissa andra skatteåtgärder för företag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1 res. (v)</w:t>
            </w:r>
          </w:p>
        </w:tc>
      </w:tr>
    </w:tbl>
    <w:p w:rsidR="00E73818" w:rsidRPr="000302B8" w:rsidRDefault="00E73818" w:rsidP="00E73818">
      <w:pPr>
        <w:pStyle w:val="Blankrad"/>
      </w:pPr>
      <w:r w:rsidRPr="000302B8">
        <w:t>     </w:t>
      </w:r>
    </w:p>
    <w:p w:rsidR="00E73818" w:rsidRPr="000302B8" w:rsidRDefault="00E73818" w:rsidP="00E73818">
      <w:pPr>
        <w:pStyle w:val="Blankrad"/>
      </w:pPr>
      <w:r w:rsidRPr="000302B8">
        <w:t>     </w:t>
      </w:r>
    </w:p>
    <w:p w:rsidR="00E73818" w:rsidRPr="000302B8" w:rsidRDefault="00E73818">
      <w:pPr>
        <w:pStyle w:val="Blankrad"/>
      </w:pPr>
      <w:r w:rsidRPr="000302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3818" w:rsidRPr="000302B8" w:rsidTr="001C5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3818" w:rsidRPr="000302B8" w:rsidRDefault="00E73818" w:rsidP="001C5CAB">
            <w:pPr>
              <w:pStyle w:val="HuvudrubrikFlisteNr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HuvudrubrikEnsam"/>
            </w:pPr>
            <w:r w:rsidRPr="000302B8">
              <w:t xml:space="preserve">Ärenden för avgörande </w:t>
            </w:r>
            <w:r w:rsidRPr="000302B8">
              <w:br/>
              <w:t>onsdagen den 10 december kl.</w:t>
            </w:r>
            <w:r w:rsidR="00057DAD" w:rsidRPr="000302B8">
              <w:t xml:space="preserve"> </w:t>
            </w:r>
            <w:r w:rsidRPr="000302B8">
              <w:t>9.20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HuvudrubrikKolumn3"/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Underrubrik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Underrubrik"/>
            </w:pPr>
            <w:r w:rsidRPr="000302B8">
              <w:t>Tidigare slutdebatterade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Under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Underrubrik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renderubrik"/>
            </w:pPr>
            <w:r w:rsidRPr="000302B8">
              <w:t>Näringsutskottets betänkande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Under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2008/09:NU3 Utgiftsområde 21 Energi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Under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Underrubrik"/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renderubrik"/>
            </w:pPr>
            <w:bookmarkStart w:id="8" w:name="TypUnderrubrik"/>
            <w:bookmarkEnd w:id="8"/>
            <w:r w:rsidRPr="000302B8">
              <w:t>Utbildningsutskottets betänkande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Under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2008/09:UbU2 Utgiftsområde 15 Studiestöd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renderubrik"/>
            </w:pPr>
            <w:r w:rsidRPr="000302B8">
              <w:t>Miljö- och jordbruksutskottets betänkanden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rende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2008/09:MJU1 Utgiftsområde 20 Allmän miljö- och naturvård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1 res. (s,v,mp)</w:t>
            </w: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2008/09:MJU2 Utgiftsområde 23 Jord- och skogbruk, fiske med anslutande näringar m.m.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7 res. (s,mp)</w:t>
            </w: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2008/09:MJU7 Befogenhet att beslagta fisk och annan egendom enligt fiskelagen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1 res. (mp)</w:t>
            </w: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73818" w:rsidRPr="000302B8" w:rsidRDefault="00E73818" w:rsidP="001C5CAB">
            <w:pPr>
              <w:pStyle w:val="renderubrik"/>
            </w:pPr>
            <w:r w:rsidRPr="000302B8">
              <w:t>Försvarsutskottets betänkande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pStyle w:val="renderubrik"/>
              <w:rPr>
                <w:spacing w:val="-4"/>
              </w:rPr>
            </w:pPr>
          </w:p>
        </w:tc>
      </w:tr>
      <w:tr w:rsidR="00E73818" w:rsidRPr="000302B8" w:rsidTr="001C5C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818" w:rsidRPr="000302B8" w:rsidRDefault="00E73818" w:rsidP="001C5CA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73818" w:rsidRPr="000302B8" w:rsidRDefault="00E73818" w:rsidP="001C5CAB">
            <w:r w:rsidRPr="000302B8">
              <w:t>2008/09:FöU4 Immunitet och privilegier för Organisationen för gemensamt försvarsmaterielsamarbete (Occar)</w:t>
            </w:r>
          </w:p>
        </w:tc>
        <w:tc>
          <w:tcPr>
            <w:tcW w:w="2481" w:type="dxa"/>
          </w:tcPr>
          <w:p w:rsidR="00E73818" w:rsidRPr="000302B8" w:rsidRDefault="00E73818" w:rsidP="001C5CAB">
            <w:pPr>
              <w:rPr>
                <w:spacing w:val="-4"/>
              </w:rPr>
            </w:pPr>
            <w:r w:rsidRPr="000302B8">
              <w:rPr>
                <w:spacing w:val="-4"/>
              </w:rPr>
              <w:t>1 res. (v,mp)</w:t>
            </w:r>
          </w:p>
        </w:tc>
      </w:tr>
    </w:tbl>
    <w:p w:rsidR="00E73818" w:rsidRPr="000302B8" w:rsidRDefault="00E73818" w:rsidP="00E73818">
      <w:pPr>
        <w:pStyle w:val="Blankrad"/>
      </w:pPr>
      <w:r w:rsidRPr="000302B8">
        <w:t>     </w:t>
      </w:r>
    </w:p>
    <w:p w:rsidR="00E73818" w:rsidRPr="000302B8" w:rsidRDefault="00E73818" w:rsidP="00E73818">
      <w:pPr>
        <w:pStyle w:val="Blankrad"/>
      </w:pPr>
      <w:r w:rsidRPr="000302B8">
        <w:t>     </w:t>
      </w:r>
    </w:p>
    <w:p w:rsidR="006E04A4" w:rsidRPr="000302B8" w:rsidRDefault="006E04A4">
      <w:pPr>
        <w:pStyle w:val="Blankrad"/>
      </w:pPr>
      <w:r w:rsidRPr="000302B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302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302B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302B8" w:rsidRDefault="006E04A4">
            <w:pPr>
              <w:pStyle w:val="StreckMitten"/>
            </w:pPr>
            <w:r w:rsidRPr="000302B8">
              <w:tab/>
            </w:r>
            <w:r w:rsidRPr="000302B8">
              <w:tab/>
            </w:r>
          </w:p>
        </w:tc>
      </w:tr>
    </w:tbl>
    <w:p w:rsidR="006E04A4" w:rsidRPr="000302B8" w:rsidRDefault="006E04A4" w:rsidP="00CE4300">
      <w:pPr>
        <w:pStyle w:val="Blankrad"/>
      </w:pPr>
    </w:p>
    <w:sectPr w:rsidR="006E04A4" w:rsidRPr="000302B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CAB" w:rsidRPr="000302B8" w:rsidRDefault="001C5CAB">
      <w:r w:rsidRPr="000302B8">
        <w:separator/>
      </w:r>
    </w:p>
  </w:endnote>
  <w:endnote w:type="continuationSeparator" w:id="0">
    <w:p w:rsidR="001C5CAB" w:rsidRPr="000302B8" w:rsidRDefault="001C5CAB">
      <w:r w:rsidRPr="000302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E7E" w:rsidRPr="000302B8" w:rsidRDefault="00016E7E">
    <w:pPr>
      <w:pStyle w:val="Sidhuvud"/>
      <w:jc w:val="center"/>
    </w:pPr>
    <w:r w:rsidRPr="000302B8">
      <w:fldChar w:fldCharType="begin" w:fldLock="1"/>
    </w:r>
    <w:r w:rsidRPr="000302B8">
      <w:instrText xml:space="preserve"> PAGE </w:instrText>
    </w:r>
    <w:r w:rsidRPr="000302B8">
      <w:fldChar w:fldCharType="separate"/>
    </w:r>
    <w:r w:rsidR="00B77FF8" w:rsidRPr="000302B8">
      <w:t>3</w:t>
    </w:r>
    <w:r w:rsidRPr="000302B8">
      <w:fldChar w:fldCharType="end"/>
    </w:r>
    <w:r w:rsidRPr="000302B8">
      <w:t xml:space="preserve"> (</w:t>
    </w:r>
    <w:r w:rsidRPr="000302B8">
      <w:fldChar w:fldCharType="begin" w:fldLock="1"/>
    </w:r>
    <w:r w:rsidRPr="000302B8">
      <w:instrText xml:space="preserve"> NUMPAGES </w:instrText>
    </w:r>
    <w:r w:rsidRPr="000302B8">
      <w:fldChar w:fldCharType="separate"/>
    </w:r>
    <w:r w:rsidR="00B77FF8" w:rsidRPr="000302B8">
      <w:t>3</w:t>
    </w:r>
    <w:r w:rsidRPr="000302B8">
      <w:fldChar w:fldCharType="end"/>
    </w:r>
    <w:r w:rsidRPr="000302B8">
      <w:t>)</w:t>
    </w:r>
  </w:p>
  <w:p w:rsidR="00016E7E" w:rsidRPr="000302B8" w:rsidRDefault="00016E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E7E" w:rsidRPr="000302B8" w:rsidRDefault="00016E7E">
    <w:pPr>
      <w:pStyle w:val="Sidhuvud"/>
      <w:jc w:val="center"/>
    </w:pPr>
    <w:r w:rsidRPr="000302B8">
      <w:fldChar w:fldCharType="begin" w:fldLock="1"/>
    </w:r>
    <w:r w:rsidRPr="000302B8">
      <w:instrText xml:space="preserve"> PAGE </w:instrText>
    </w:r>
    <w:r w:rsidRPr="000302B8">
      <w:fldChar w:fldCharType="separate"/>
    </w:r>
    <w:r w:rsidR="001C5CAB" w:rsidRPr="000302B8">
      <w:t>1</w:t>
    </w:r>
    <w:r w:rsidRPr="000302B8">
      <w:fldChar w:fldCharType="end"/>
    </w:r>
    <w:r w:rsidRPr="000302B8">
      <w:t xml:space="preserve"> (</w:t>
    </w:r>
    <w:r w:rsidRPr="000302B8">
      <w:fldChar w:fldCharType="begin" w:fldLock="1"/>
    </w:r>
    <w:r w:rsidRPr="000302B8">
      <w:instrText xml:space="preserve"> NUMPAGES </w:instrText>
    </w:r>
    <w:r w:rsidRPr="000302B8">
      <w:fldChar w:fldCharType="separate"/>
    </w:r>
    <w:r w:rsidR="00B77FF8" w:rsidRPr="000302B8">
      <w:t>3</w:t>
    </w:r>
    <w:r w:rsidRPr="000302B8">
      <w:fldChar w:fldCharType="end"/>
    </w:r>
    <w:r w:rsidRPr="000302B8">
      <w:t>)</w:t>
    </w:r>
  </w:p>
  <w:p w:rsidR="00016E7E" w:rsidRPr="000302B8" w:rsidRDefault="00016E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CAB" w:rsidRPr="000302B8" w:rsidRDefault="001C5CAB">
      <w:r w:rsidRPr="000302B8">
        <w:separator/>
      </w:r>
    </w:p>
  </w:footnote>
  <w:footnote w:type="continuationSeparator" w:id="0">
    <w:p w:rsidR="001C5CAB" w:rsidRPr="000302B8" w:rsidRDefault="001C5CAB">
      <w:r w:rsidRPr="000302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E7E" w:rsidRPr="000302B8" w:rsidRDefault="00016E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E7E" w:rsidRPr="000302B8" w:rsidRDefault="00016E7E">
    <w:pPr>
      <w:pStyle w:val="Sidhuvud"/>
      <w:tabs>
        <w:tab w:val="clear" w:pos="4536"/>
      </w:tabs>
    </w:pPr>
    <w:r w:rsidRPr="000302B8">
      <w:fldChar w:fldCharType="begin" w:fldLock="1"/>
    </w:r>
    <w:r w:rsidRPr="000302B8">
      <w:instrText xml:space="preserve"> DOCPROPERTY "DocumentDate" </w:instrText>
    </w:r>
    <w:r w:rsidRPr="000302B8">
      <w:fldChar w:fldCharType="separate"/>
    </w:r>
    <w:r w:rsidR="00B77FF8" w:rsidRPr="000302B8">
      <w:t>Tisdagen den 9 december 2008</w:t>
    </w:r>
    <w:r w:rsidRPr="000302B8">
      <w:fldChar w:fldCharType="end"/>
    </w:r>
    <w:r w:rsidRPr="000302B8">
      <w:tab/>
    </w:r>
  </w:p>
  <w:p w:rsidR="00016E7E" w:rsidRPr="000302B8" w:rsidRDefault="00016E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302B8">
      <w:rPr>
        <w:sz w:val="12"/>
      </w:rPr>
      <w:tab/>
    </w:r>
  </w:p>
  <w:p w:rsidR="00016E7E" w:rsidRPr="000302B8" w:rsidRDefault="00016E7E"/>
  <w:p w:rsidR="00016E7E" w:rsidRPr="000302B8" w:rsidRDefault="00016E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E7E" w:rsidRPr="000302B8" w:rsidRDefault="000302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302B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E7E" w:rsidRPr="000302B8" w:rsidRDefault="00016E7E">
    <w:pPr>
      <w:pStyle w:val="Dokumentrubrik"/>
      <w:spacing w:after="360"/>
    </w:pPr>
    <w:r w:rsidRPr="000302B8">
      <w:t>Föredragningslista</w:t>
    </w:r>
  </w:p>
  <w:p w:rsidR="00016E7E" w:rsidRPr="000302B8" w:rsidRDefault="00016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AA443AB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17062800">
    <w:abstractNumId w:val="6"/>
  </w:num>
  <w:num w:numId="2" w16cid:durableId="1036810066">
    <w:abstractNumId w:val="2"/>
  </w:num>
  <w:num w:numId="3" w16cid:durableId="1328753770">
    <w:abstractNumId w:val="5"/>
  </w:num>
  <w:num w:numId="4" w16cid:durableId="322514480">
    <w:abstractNumId w:val="1"/>
  </w:num>
  <w:num w:numId="5" w16cid:durableId="327833499">
    <w:abstractNumId w:val="0"/>
  </w:num>
  <w:num w:numId="6" w16cid:durableId="216820517">
    <w:abstractNumId w:val="4"/>
  </w:num>
  <w:num w:numId="7" w16cid:durableId="1220938576">
    <w:abstractNumId w:val="4"/>
  </w:num>
  <w:num w:numId="8" w16cid:durableId="497044294">
    <w:abstractNumId w:val="4"/>
  </w:num>
  <w:num w:numId="9" w16cid:durableId="269167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6E20"/>
    <w:rsid w:val="00000608"/>
    <w:rsid w:val="000025B1"/>
    <w:rsid w:val="00003249"/>
    <w:rsid w:val="00013362"/>
    <w:rsid w:val="000157A2"/>
    <w:rsid w:val="00016E7E"/>
    <w:rsid w:val="00025ED1"/>
    <w:rsid w:val="000302B8"/>
    <w:rsid w:val="00030ADD"/>
    <w:rsid w:val="000451B8"/>
    <w:rsid w:val="000466D5"/>
    <w:rsid w:val="0004699B"/>
    <w:rsid w:val="000473E3"/>
    <w:rsid w:val="00052BC7"/>
    <w:rsid w:val="000531DC"/>
    <w:rsid w:val="000541FC"/>
    <w:rsid w:val="00057DAD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12D54"/>
    <w:rsid w:val="00115408"/>
    <w:rsid w:val="0012112E"/>
    <w:rsid w:val="00130979"/>
    <w:rsid w:val="001343C3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C5CAB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A3946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A349D"/>
    <w:rsid w:val="006B1634"/>
    <w:rsid w:val="006B52B5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1216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A6E20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B11EA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06E4"/>
    <w:rsid w:val="00943639"/>
    <w:rsid w:val="00945CF1"/>
    <w:rsid w:val="00953F6C"/>
    <w:rsid w:val="00954C81"/>
    <w:rsid w:val="0096765E"/>
    <w:rsid w:val="0097005E"/>
    <w:rsid w:val="00974789"/>
    <w:rsid w:val="00975754"/>
    <w:rsid w:val="00985D6A"/>
    <w:rsid w:val="0099091B"/>
    <w:rsid w:val="00993003"/>
    <w:rsid w:val="009936B7"/>
    <w:rsid w:val="009A4BE1"/>
    <w:rsid w:val="009B58A6"/>
    <w:rsid w:val="009E024F"/>
    <w:rsid w:val="009E29D2"/>
    <w:rsid w:val="009E2A19"/>
    <w:rsid w:val="009E3B60"/>
    <w:rsid w:val="009F16CD"/>
    <w:rsid w:val="009F6743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5C00"/>
    <w:rsid w:val="00AC0E93"/>
    <w:rsid w:val="00AD51C2"/>
    <w:rsid w:val="00AE1CA5"/>
    <w:rsid w:val="00AE255A"/>
    <w:rsid w:val="00AE2761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34D7E"/>
    <w:rsid w:val="00B4159D"/>
    <w:rsid w:val="00B503C7"/>
    <w:rsid w:val="00B528F7"/>
    <w:rsid w:val="00B52F86"/>
    <w:rsid w:val="00B710EF"/>
    <w:rsid w:val="00B71361"/>
    <w:rsid w:val="00B73A7E"/>
    <w:rsid w:val="00B77FF8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B6DEC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50D10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3818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97963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C25489-ED63-4206-A155-0CF27D9C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540</Words>
  <Characters>3597</Characters>
  <Application>Microsoft Office Word</Application>
  <DocSecurity>4</DocSecurity>
  <Lines>276</Lines>
  <Paragraphs>159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2008/09:45</vt:lpstr>
      <vt:lpstr>Tisdagen den 9 december 2008</vt:lpstr>
    </vt:vector>
  </TitlesOfParts>
  <Company>Riksdagen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2008-12-08T15:55:00Z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9 december 2008</vt:lpwstr>
  </property>
  <property fmtid="{D5CDD505-2E9C-101B-9397-08002B2CF9AE}" pid="3" name="DocumentNumber">
    <vt:lpwstr>45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2008-12-09</vt:lpwstr>
  </property>
</Properties>
</file>