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60AE258638441A98DC6D1368A3B633D"/>
        </w:placeholder>
        <w15:appearance w15:val="hidden"/>
        <w:text/>
      </w:sdtPr>
      <w:sdtEndPr/>
      <w:sdtContent>
        <w:p w:rsidRPr="009B062B" w:rsidR="00AF30DD" w:rsidP="009B062B" w:rsidRDefault="00AF30DD" w14:paraId="7B9CD90C" w14:textId="77777777">
          <w:pPr>
            <w:pStyle w:val="RubrikFrslagTIllRiksdagsbeslut"/>
          </w:pPr>
          <w:r w:rsidRPr="009B062B">
            <w:t>Förslag till riksdagsbeslut</w:t>
          </w:r>
        </w:p>
      </w:sdtContent>
    </w:sdt>
    <w:sdt>
      <w:sdtPr>
        <w:alias w:val="Yrkande 1"/>
        <w:tag w:val="ac9fae63-629b-418c-9725-90aeb2115ef4"/>
        <w:id w:val="-2082895783"/>
        <w:lock w:val="sdtLocked"/>
      </w:sdtPr>
      <w:sdtEndPr/>
      <w:sdtContent>
        <w:p w:rsidR="00CB5370" w:rsidRDefault="008A338B" w14:paraId="7B9CD90D" w14:textId="77777777">
          <w:pPr>
            <w:pStyle w:val="Frslagstext"/>
            <w:numPr>
              <w:ilvl w:val="0"/>
              <w:numId w:val="0"/>
            </w:numPr>
          </w:pPr>
          <w:r>
            <w:t>Riksdagen ställer sig bakom det som anförs i motionen om vikten av åtgärder för att sanera miljöfarliga fartygsvrak och tillkännager detta för regeringen.</w:t>
          </w:r>
        </w:p>
      </w:sdtContent>
    </w:sdt>
    <w:p w:rsidRPr="009B062B" w:rsidR="00AF30DD" w:rsidP="009B062B" w:rsidRDefault="000156D9" w14:paraId="7B9CD90E" w14:textId="77777777">
      <w:pPr>
        <w:pStyle w:val="Rubrik1"/>
      </w:pPr>
      <w:bookmarkStart w:name="MotionsStart" w:id="0"/>
      <w:bookmarkEnd w:id="0"/>
      <w:r w:rsidRPr="009B062B">
        <w:t>Motivering</w:t>
      </w:r>
    </w:p>
    <w:p w:rsidR="00690981" w:rsidP="00690981" w:rsidRDefault="00690981" w14:paraId="7B9CD90F" w14:textId="77777777">
      <w:pPr>
        <w:pStyle w:val="Normalutanindragellerluft"/>
      </w:pPr>
      <w:r>
        <w:t xml:space="preserve">Utefter de svenska kusterna finns många förlista vrak. Ett av de mest akuta hoten är sannolikt vraket av S/S Skytteren som ligger på botten utanför Lysekil. Fartyget sänktes under andra världskriget och beräknas ha ca 6 000 kubikmeter olja ombord. Om vraket skulle brytas isär skulle resultatet kunna bli en oljekatastrof längs hela Bohuskusten. Flera vrak har också kemiska stridsmedel ombord och utgör ett arbetsmiljöhot mot yrkesfisket. För de flesta vrak som utgör potentiella miljöhot är det svårt att identifiera en ansvarig fartygsägare. Det finns för närvarande ingen myndighet i Sverige som har det övergripande ansvaret för läckande vrak. </w:t>
      </w:r>
    </w:p>
    <w:p w:rsidRPr="00082679" w:rsidR="00690981" w:rsidP="00082679" w:rsidRDefault="00690981" w14:paraId="7B9CD911" w14:textId="77777777">
      <w:r w:rsidRPr="00082679">
        <w:t>Sjöfartsverket har i två rapporter, publicerade 2014 respektive 2015, redovisat miljöriskerna kring sjunkna vrak. Sjöfartsverket bedömer att det finns 31 vrak på svenskt vatten, som utifrån tidigare inventering pekats ut som högst prioriterade och är riskbedömda till år 2030. Skulle ett vrak börja läcka olja i stor skala blir emellertid kostnaden för sanering av kusten mycket hög. Därför är det viktigt att välja de mest akuta objekten för sanering.</w:t>
      </w:r>
    </w:p>
    <w:p w:rsidR="00093F48" w:rsidP="00082679" w:rsidRDefault="00690981" w14:paraId="7B9CD913" w14:textId="77777777">
      <w:r w:rsidRPr="00082679">
        <w:t>Behovet av att en ansvarig myndighet pekas ut har varit känt länge. Ansvaret bör snarast tydliggöras så att arbetet med att sanera miljöhoten kan komma igång. Regeringen bör prioritera denna fråga i arbetet med att förbättra havsmiljön längs våra kuster. Detta bör ges regeringen tillkänna.</w:t>
      </w:r>
    </w:p>
    <w:p w:rsidRPr="00082679" w:rsidR="00082679" w:rsidP="00082679" w:rsidRDefault="00082679" w14:paraId="766891CE" w14:textId="77777777">
      <w:bookmarkStart w:name="_GoBack" w:id="1"/>
      <w:bookmarkEnd w:id="1"/>
    </w:p>
    <w:sdt>
      <w:sdtPr>
        <w:rPr>
          <w:i/>
          <w:noProof/>
        </w:rPr>
        <w:alias w:val="CC_Underskrifter"/>
        <w:tag w:val="CC_Underskrifter"/>
        <w:id w:val="583496634"/>
        <w:lock w:val="sdtContentLocked"/>
        <w:placeholder>
          <w:docPart w:val="40DE0EDA754A46EE9751E896E22F4B65"/>
        </w:placeholder>
        <w15:appearance w15:val="hidden"/>
      </w:sdtPr>
      <w:sdtEndPr>
        <w:rPr>
          <w:i w:val="0"/>
          <w:noProof w:val="0"/>
        </w:rPr>
      </w:sdtEndPr>
      <w:sdtContent>
        <w:p w:rsidR="004801AC" w:rsidP="00E578CC" w:rsidRDefault="00082679" w14:paraId="7B9CD9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3C0B9F" w:rsidRDefault="003C0B9F" w14:paraId="7B9CD918" w14:textId="77777777"/>
    <w:sectPr w:rsidR="003C0B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CD91A" w14:textId="77777777" w:rsidR="002C6C13" w:rsidRDefault="002C6C13" w:rsidP="000C1CAD">
      <w:pPr>
        <w:spacing w:line="240" w:lineRule="auto"/>
      </w:pPr>
      <w:r>
        <w:separator/>
      </w:r>
    </w:p>
  </w:endnote>
  <w:endnote w:type="continuationSeparator" w:id="0">
    <w:p w14:paraId="7B9CD91B" w14:textId="77777777" w:rsidR="002C6C13" w:rsidRDefault="002C6C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CD92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CD92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267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CD918" w14:textId="77777777" w:rsidR="002C6C13" w:rsidRDefault="002C6C13" w:rsidP="000C1CAD">
      <w:pPr>
        <w:spacing w:line="240" w:lineRule="auto"/>
      </w:pPr>
      <w:r>
        <w:separator/>
      </w:r>
    </w:p>
  </w:footnote>
  <w:footnote w:type="continuationSeparator" w:id="0">
    <w:p w14:paraId="7B9CD919" w14:textId="77777777" w:rsidR="002C6C13" w:rsidRDefault="002C6C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B9CD9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9CD92C" wp14:anchorId="7B9CD9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82679" w14:paraId="7B9CD92D" w14:textId="77777777">
                          <w:pPr>
                            <w:jc w:val="right"/>
                          </w:pPr>
                          <w:sdt>
                            <w:sdtPr>
                              <w:alias w:val="CC_Noformat_Partikod"/>
                              <w:tag w:val="CC_Noformat_Partikod"/>
                              <w:id w:val="-53464382"/>
                              <w:placeholder>
                                <w:docPart w:val="33BFD84DF9B741018FC5C4B6FAA816CD"/>
                              </w:placeholder>
                              <w:text/>
                            </w:sdtPr>
                            <w:sdtEndPr/>
                            <w:sdtContent>
                              <w:r w:rsidR="00690981">
                                <w:t>KD</w:t>
                              </w:r>
                            </w:sdtContent>
                          </w:sdt>
                          <w:sdt>
                            <w:sdtPr>
                              <w:alias w:val="CC_Noformat_Partinummer"/>
                              <w:tag w:val="CC_Noformat_Partinummer"/>
                              <w:id w:val="-1709555926"/>
                              <w:placeholder>
                                <w:docPart w:val="DFB87B31F80946D88FC8EA5216BE3BB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9CD9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82679" w14:paraId="7B9CD92D" w14:textId="77777777">
                    <w:pPr>
                      <w:jc w:val="right"/>
                    </w:pPr>
                    <w:sdt>
                      <w:sdtPr>
                        <w:alias w:val="CC_Noformat_Partikod"/>
                        <w:tag w:val="CC_Noformat_Partikod"/>
                        <w:id w:val="-53464382"/>
                        <w:placeholder>
                          <w:docPart w:val="33BFD84DF9B741018FC5C4B6FAA816CD"/>
                        </w:placeholder>
                        <w:text/>
                      </w:sdtPr>
                      <w:sdtEndPr/>
                      <w:sdtContent>
                        <w:r w:rsidR="00690981">
                          <w:t>KD</w:t>
                        </w:r>
                      </w:sdtContent>
                    </w:sdt>
                    <w:sdt>
                      <w:sdtPr>
                        <w:alias w:val="CC_Noformat_Partinummer"/>
                        <w:tag w:val="CC_Noformat_Partinummer"/>
                        <w:id w:val="-1709555926"/>
                        <w:placeholder>
                          <w:docPart w:val="DFB87B31F80946D88FC8EA5216BE3BB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B9CD9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82679" w14:paraId="7B9CD91E" w14:textId="77777777">
    <w:pPr>
      <w:jc w:val="right"/>
    </w:pPr>
    <w:sdt>
      <w:sdtPr>
        <w:alias w:val="CC_Noformat_Partikod"/>
        <w:tag w:val="CC_Noformat_Partikod"/>
        <w:id w:val="559911109"/>
        <w:text/>
      </w:sdtPr>
      <w:sdtEndPr/>
      <w:sdtContent>
        <w:r w:rsidR="00690981">
          <w:t>KD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B9CD91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82679" w14:paraId="7B9CD922" w14:textId="77777777">
    <w:pPr>
      <w:jc w:val="right"/>
    </w:pPr>
    <w:sdt>
      <w:sdtPr>
        <w:alias w:val="CC_Noformat_Partikod"/>
        <w:tag w:val="CC_Noformat_Partikod"/>
        <w:id w:val="1471015553"/>
        <w:text/>
      </w:sdtPr>
      <w:sdtEndPr/>
      <w:sdtContent>
        <w:r w:rsidR="00690981">
          <w:t>KD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82679" w14:paraId="5B56CF4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82679" w14:paraId="7B9CD92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82679" w14:paraId="7B9CD9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:2459</w:t>
        </w:r>
      </w:sdtContent>
    </w:sdt>
  </w:p>
  <w:p w:rsidR="007A5507" w:rsidP="00E03A3D" w:rsidRDefault="00082679" w14:paraId="7B9CD927" w14:textId="77777777">
    <w:pPr>
      <w:pStyle w:val="Motionr"/>
    </w:pPr>
    <w:sdt>
      <w:sdtPr>
        <w:alias w:val="CC_Noformat_Avtext"/>
        <w:tag w:val="CC_Noformat_Avtext"/>
        <w:id w:val="-2020768203"/>
        <w:lock w:val="sdtContentLocked"/>
        <w15:appearance w15:val="hidden"/>
        <w:text/>
      </w:sdtPr>
      <w:sdtEndPr/>
      <w:sdtContent>
        <w:r>
          <w:t>av Roland Utbult (KD)</w:t>
        </w:r>
      </w:sdtContent>
    </w:sdt>
  </w:p>
  <w:sdt>
    <w:sdtPr>
      <w:alias w:val="CC_Noformat_Rubtext"/>
      <w:tag w:val="CC_Noformat_Rubtext"/>
      <w:id w:val="-218060500"/>
      <w:lock w:val="sdtLocked"/>
      <w15:appearance w15:val="hidden"/>
      <w:text/>
    </w:sdtPr>
    <w:sdtEndPr/>
    <w:sdtContent>
      <w:p w:rsidR="007A5507" w:rsidP="00283E0F" w:rsidRDefault="00690981" w14:paraId="7B9CD928" w14:textId="07516A66">
        <w:pPr>
          <w:pStyle w:val="FSHRub2"/>
        </w:pPr>
        <w:r>
          <w:t>Prioriter</w:t>
        </w:r>
        <w:r w:rsidR="00DE5BE9">
          <w:t>ing av</w:t>
        </w:r>
        <w:r>
          <w:t xml:space="preserve"> hotet från vraken</w:t>
        </w:r>
      </w:p>
    </w:sdtContent>
  </w:sdt>
  <w:sdt>
    <w:sdtPr>
      <w:alias w:val="CC_Boilerplate_3"/>
      <w:tag w:val="CC_Boilerplate_3"/>
      <w:id w:val="1606463544"/>
      <w:lock w:val="sdtContentLocked"/>
      <w15:appearance w15:val="hidden"/>
      <w:text w:multiLine="1"/>
    </w:sdtPr>
    <w:sdtEndPr/>
    <w:sdtContent>
      <w:p w:rsidR="007A5507" w:rsidP="00283E0F" w:rsidRDefault="007A5507" w14:paraId="7B9CD92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098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679"/>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86"/>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6C13"/>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B9F"/>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981"/>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38B"/>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5370"/>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1609"/>
    <w:rsid w:val="00D0227E"/>
    <w:rsid w:val="00D02ED2"/>
    <w:rsid w:val="00D03CE4"/>
    <w:rsid w:val="00D047CF"/>
    <w:rsid w:val="00D12A28"/>
    <w:rsid w:val="00D131C0"/>
    <w:rsid w:val="00D15950"/>
    <w:rsid w:val="00D17F21"/>
    <w:rsid w:val="00D2384D"/>
    <w:rsid w:val="00D23B5C"/>
    <w:rsid w:val="00D25C75"/>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BE9"/>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578CC"/>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9CD90B"/>
  <w15:chartTrackingRefBased/>
  <w15:docId w15:val="{76DFF1BC-605D-4926-9B57-560791412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0AE258638441A98DC6D1368A3B633D"/>
        <w:category>
          <w:name w:val="Allmänt"/>
          <w:gallery w:val="placeholder"/>
        </w:category>
        <w:types>
          <w:type w:val="bbPlcHdr"/>
        </w:types>
        <w:behaviors>
          <w:behavior w:val="content"/>
        </w:behaviors>
        <w:guid w:val="{4E2C2389-987E-4BEF-ABE9-715217FC1E05}"/>
      </w:docPartPr>
      <w:docPartBody>
        <w:p w:rsidR="004A4016" w:rsidRDefault="00331143">
          <w:pPr>
            <w:pStyle w:val="E60AE258638441A98DC6D1368A3B633D"/>
          </w:pPr>
          <w:r w:rsidRPr="009A726D">
            <w:rPr>
              <w:rStyle w:val="Platshllartext"/>
            </w:rPr>
            <w:t>Klicka här för att ange text.</w:t>
          </w:r>
        </w:p>
      </w:docPartBody>
    </w:docPart>
    <w:docPart>
      <w:docPartPr>
        <w:name w:val="40DE0EDA754A46EE9751E896E22F4B65"/>
        <w:category>
          <w:name w:val="Allmänt"/>
          <w:gallery w:val="placeholder"/>
        </w:category>
        <w:types>
          <w:type w:val="bbPlcHdr"/>
        </w:types>
        <w:behaviors>
          <w:behavior w:val="content"/>
        </w:behaviors>
        <w:guid w:val="{90E10924-A263-41A1-B4C6-C364C506793F}"/>
      </w:docPartPr>
      <w:docPartBody>
        <w:p w:rsidR="004A4016" w:rsidRDefault="00331143">
          <w:pPr>
            <w:pStyle w:val="40DE0EDA754A46EE9751E896E22F4B65"/>
          </w:pPr>
          <w:r w:rsidRPr="002551EA">
            <w:rPr>
              <w:rStyle w:val="Platshllartext"/>
              <w:color w:val="808080" w:themeColor="background1" w:themeShade="80"/>
            </w:rPr>
            <w:t>[Motionärernas namn]</w:t>
          </w:r>
        </w:p>
      </w:docPartBody>
    </w:docPart>
    <w:docPart>
      <w:docPartPr>
        <w:name w:val="33BFD84DF9B741018FC5C4B6FAA816CD"/>
        <w:category>
          <w:name w:val="Allmänt"/>
          <w:gallery w:val="placeholder"/>
        </w:category>
        <w:types>
          <w:type w:val="bbPlcHdr"/>
        </w:types>
        <w:behaviors>
          <w:behavior w:val="content"/>
        </w:behaviors>
        <w:guid w:val="{F0D96F83-5A56-4B28-AAAA-AB8ADC9235EE}"/>
      </w:docPartPr>
      <w:docPartBody>
        <w:p w:rsidR="004A4016" w:rsidRDefault="00331143">
          <w:pPr>
            <w:pStyle w:val="33BFD84DF9B741018FC5C4B6FAA816CD"/>
          </w:pPr>
          <w:r>
            <w:rPr>
              <w:rStyle w:val="Platshllartext"/>
            </w:rPr>
            <w:t xml:space="preserve"> </w:t>
          </w:r>
        </w:p>
      </w:docPartBody>
    </w:docPart>
    <w:docPart>
      <w:docPartPr>
        <w:name w:val="DFB87B31F80946D88FC8EA5216BE3BB4"/>
        <w:category>
          <w:name w:val="Allmänt"/>
          <w:gallery w:val="placeholder"/>
        </w:category>
        <w:types>
          <w:type w:val="bbPlcHdr"/>
        </w:types>
        <w:behaviors>
          <w:behavior w:val="content"/>
        </w:behaviors>
        <w:guid w:val="{A0A45A26-3AC2-4141-9843-994A01EDA967}"/>
      </w:docPartPr>
      <w:docPartBody>
        <w:p w:rsidR="004A4016" w:rsidRDefault="00331143">
          <w:pPr>
            <w:pStyle w:val="DFB87B31F80946D88FC8EA5216BE3BB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143"/>
    <w:rsid w:val="00331143"/>
    <w:rsid w:val="004A40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0AE258638441A98DC6D1368A3B633D">
    <w:name w:val="E60AE258638441A98DC6D1368A3B633D"/>
  </w:style>
  <w:style w:type="paragraph" w:customStyle="1" w:styleId="FDF356E2817B4B39A00CA124C597551D">
    <w:name w:val="FDF356E2817B4B39A00CA124C597551D"/>
  </w:style>
  <w:style w:type="paragraph" w:customStyle="1" w:styleId="B746E19761F146E69CEE60C5EC0BABFF">
    <w:name w:val="B746E19761F146E69CEE60C5EC0BABFF"/>
  </w:style>
  <w:style w:type="paragraph" w:customStyle="1" w:styleId="40DE0EDA754A46EE9751E896E22F4B65">
    <w:name w:val="40DE0EDA754A46EE9751E896E22F4B65"/>
  </w:style>
  <w:style w:type="paragraph" w:customStyle="1" w:styleId="33BFD84DF9B741018FC5C4B6FAA816CD">
    <w:name w:val="33BFD84DF9B741018FC5C4B6FAA816CD"/>
  </w:style>
  <w:style w:type="paragraph" w:customStyle="1" w:styleId="DFB87B31F80946D88FC8EA5216BE3BB4">
    <w:name w:val="DFB87B31F80946D88FC8EA5216BE3B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9046</RubrikLookup>
    <MotionGuid xmlns="00d11361-0b92-4bae-a181-288d6a55b763">702ec51e-4369-4824-9060-31b1a90d58cf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0395D-735A-4E56-9A95-B60DBD903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73751-DA19-4D20-9A89-23062712A14A}">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5F6B3CE-63B8-4B71-AE75-38702F219C78}">
  <ds:schemaRefs>
    <ds:schemaRef ds:uri="http://schemas.riksdagen.se/motion"/>
  </ds:schemaRefs>
</ds:datastoreItem>
</file>

<file path=customXml/itemProps5.xml><?xml version="1.0" encoding="utf-8"?>
<ds:datastoreItem xmlns:ds="http://schemas.openxmlformats.org/officeDocument/2006/customXml" ds:itemID="{EFD89D6F-4447-4468-8900-3DB47467E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1</Pages>
  <Words>245</Words>
  <Characters>1373</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Prioritera hotet från vraken</vt:lpstr>
      <vt:lpstr/>
    </vt:vector>
  </TitlesOfParts>
  <Company>Sveriges riksdag</Company>
  <LinksUpToDate>false</LinksUpToDate>
  <CharactersWithSpaces>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Prioritera hotet från vraken</dc:title>
  <dc:subject/>
  <dc:creator>Riksdagsförvaltningen</dc:creator>
  <cp:keywords/>
  <dc:description/>
  <cp:lastModifiedBy>Kerstin Carlqvist</cp:lastModifiedBy>
  <cp:revision>5</cp:revision>
  <cp:lastPrinted>2016-06-13T12:10:00Z</cp:lastPrinted>
  <dcterms:created xsi:type="dcterms:W3CDTF">2016-10-04T13:08:00Z</dcterms:created>
  <dcterms:modified xsi:type="dcterms:W3CDTF">2017-05-04T12:00:00Z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*TAE6D5F474FA8*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https://filur.riksdagen.se/drop/DropOffLibrary/TAE6D5F474FA8.docx</vt:lpwstr>
  </property>
  <property fmtid="{D5CDD505-2E9C-101B-9397-08002B2CF9AE}" pid="13" name="RevisionsOn">
    <vt:lpwstr>1</vt:lpwstr>
  </property>
</Properties>
</file>