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4369D" w:rsidRPr="00670B77" w:rsidTr="001436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4369D" w:rsidRPr="00670B77" w:rsidRDefault="006D5CD6" w:rsidP="0014369D">
            <w:pPr>
              <w:pStyle w:val="RSKRbeteckning"/>
              <w:spacing w:before="240"/>
            </w:pPr>
            <w:r w:rsidRPr="00670B77">
              <w:t>Riksdagsskrivelse</w:t>
            </w:r>
          </w:p>
          <w:p w:rsidR="0014369D" w:rsidRPr="00670B77" w:rsidRDefault="006D5CD6" w:rsidP="0014369D">
            <w:pPr>
              <w:pStyle w:val="RSKRbeteckning"/>
            </w:pPr>
            <w:r w:rsidRPr="00670B77">
              <w:t>2008/09</w:t>
            </w:r>
            <w:r w:rsidR="0014369D" w:rsidRPr="00670B77">
              <w:t>:</w:t>
            </w:r>
            <w:r w:rsidRPr="00670B77">
              <w:t>232</w:t>
            </w:r>
          </w:p>
        </w:tc>
        <w:tc>
          <w:tcPr>
            <w:tcW w:w="1134" w:type="dxa"/>
          </w:tcPr>
          <w:p w:rsidR="0014369D" w:rsidRPr="00670B77" w:rsidRDefault="00670B77" w:rsidP="0014369D">
            <w:pPr>
              <w:jc w:val="right"/>
            </w:pPr>
            <w:r w:rsidRPr="00670B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69D" w:rsidRPr="00670B77" w:rsidTr="001436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4369D" w:rsidRPr="00670B77" w:rsidRDefault="0014369D">
            <w:pPr>
              <w:rPr>
                <w:sz w:val="10"/>
              </w:rPr>
            </w:pPr>
          </w:p>
        </w:tc>
      </w:tr>
    </w:tbl>
    <w:p w:rsidR="0014369D" w:rsidRPr="00670B77" w:rsidRDefault="0014369D"/>
    <w:p w:rsidR="0014369D" w:rsidRPr="00670B77" w:rsidRDefault="006D5CD6" w:rsidP="0014369D">
      <w:pPr>
        <w:pStyle w:val="Mottagare1"/>
      </w:pPr>
      <w:r w:rsidRPr="00670B77">
        <w:t>Regeringen</w:t>
      </w:r>
    </w:p>
    <w:p w:rsidR="0014369D" w:rsidRPr="00670B77" w:rsidRDefault="006D5CD6" w:rsidP="0014369D">
      <w:pPr>
        <w:pStyle w:val="Mottagare2"/>
      </w:pPr>
      <w:r w:rsidRPr="00670B77">
        <w:t>Socialdepartementet</w:t>
      </w:r>
    </w:p>
    <w:p w:rsidR="0014369D" w:rsidRPr="00670B77" w:rsidRDefault="0014369D" w:rsidP="0014369D">
      <w:r w:rsidRPr="00670B77">
        <w:t xml:space="preserve">Med överlämnande av </w:t>
      </w:r>
      <w:r w:rsidR="006D5CD6" w:rsidRPr="00670B77">
        <w:t>socialutskottet</w:t>
      </w:r>
      <w:r w:rsidRPr="00670B77">
        <w:t xml:space="preserve">s betänkande </w:t>
      </w:r>
      <w:r w:rsidR="006D5CD6" w:rsidRPr="00670B77">
        <w:t>2008/09</w:t>
      </w:r>
      <w:r w:rsidRPr="00670B77">
        <w:t>:</w:t>
      </w:r>
      <w:r w:rsidR="006D5CD6" w:rsidRPr="00670B77">
        <w:t>SoU23</w:t>
      </w:r>
      <w:r w:rsidRPr="00670B77">
        <w:t xml:space="preserve"> </w:t>
      </w:r>
      <w:r w:rsidR="006D5CD6" w:rsidRPr="00670B77">
        <w:t>Ändringar i lagen (2005:258) om läkemedelsförteckning</w:t>
      </w:r>
      <w:r w:rsidRPr="00670B77">
        <w:t xml:space="preserve"> får jag anmäla att riksdagen denna dag bifallit utskottets förslag till riksdagsbeslut.</w:t>
      </w:r>
    </w:p>
    <w:p w:rsidR="0014369D" w:rsidRPr="00670B77" w:rsidRDefault="0014369D" w:rsidP="0014369D">
      <w:pPr>
        <w:pStyle w:val="Stockholm"/>
      </w:pPr>
      <w:r w:rsidRPr="00670B77">
        <w:t xml:space="preserve">Stockholm </w:t>
      </w:r>
      <w:r w:rsidR="006D5CD6" w:rsidRPr="00670B77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369D" w:rsidRPr="00670B77" w:rsidTr="001436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4369D" w:rsidRPr="00670B77" w:rsidRDefault="006D5CD6" w:rsidP="0014369D">
            <w:pPr>
              <w:pStyle w:val="AvsTalman"/>
            </w:pPr>
            <w:r w:rsidRPr="00670B77">
              <w:t>Per Westerberg</w:t>
            </w:r>
          </w:p>
        </w:tc>
        <w:tc>
          <w:tcPr>
            <w:tcW w:w="3628" w:type="dxa"/>
          </w:tcPr>
          <w:p w:rsidR="0014369D" w:rsidRPr="00670B77" w:rsidRDefault="006D5CD6" w:rsidP="0014369D">
            <w:pPr>
              <w:pStyle w:val="AvsTjnsteman"/>
            </w:pPr>
            <w:r w:rsidRPr="00670B77">
              <w:t>Annalena Hanell</w:t>
            </w:r>
          </w:p>
        </w:tc>
      </w:tr>
    </w:tbl>
    <w:p w:rsidR="00D85057" w:rsidRPr="00670B77" w:rsidRDefault="00D85057" w:rsidP="0014369D"/>
    <w:sectPr w:rsidR="00D85057" w:rsidRPr="00670B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9D"/>
    <w:rsid w:val="0009098F"/>
    <w:rsid w:val="000C2D8D"/>
    <w:rsid w:val="001065F1"/>
    <w:rsid w:val="0014369D"/>
    <w:rsid w:val="001667BD"/>
    <w:rsid w:val="001C2855"/>
    <w:rsid w:val="00224A43"/>
    <w:rsid w:val="00243D3C"/>
    <w:rsid w:val="00244660"/>
    <w:rsid w:val="0026798D"/>
    <w:rsid w:val="0046695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0B77"/>
    <w:rsid w:val="006D5CD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23C77"/>
    <w:rsid w:val="00D644E9"/>
    <w:rsid w:val="00D85057"/>
    <w:rsid w:val="00DC0766"/>
    <w:rsid w:val="00E52AA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A95109-D8F1-4F7A-A714-E675E50F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4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2009-05-06T14:19:00Z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232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Ändringar i lagen (2005:258) om läkemedelsförteckning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