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90E9C" w:rsidRPr="001B60A6" w:rsidTr="00990E9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90E9C" w:rsidRPr="001B60A6" w:rsidRDefault="00990E9C" w:rsidP="00990E9C">
            <w:pPr>
              <w:pStyle w:val="RSKRbeteckning"/>
              <w:spacing w:before="240"/>
            </w:pPr>
            <w:r w:rsidRPr="001B60A6">
              <w:t>Riksdagsskrivelse</w:t>
            </w:r>
          </w:p>
          <w:p w:rsidR="00990E9C" w:rsidRPr="001B60A6" w:rsidRDefault="00990E9C" w:rsidP="00990E9C">
            <w:pPr>
              <w:pStyle w:val="RSKRbeteckning"/>
            </w:pPr>
            <w:r w:rsidRPr="001B60A6">
              <w:t>2010/11:311</w:t>
            </w:r>
          </w:p>
        </w:tc>
        <w:tc>
          <w:tcPr>
            <w:tcW w:w="1134" w:type="dxa"/>
          </w:tcPr>
          <w:p w:rsidR="00990E9C" w:rsidRPr="001B60A6" w:rsidRDefault="001B60A6" w:rsidP="00990E9C">
            <w:pPr>
              <w:jc w:val="right"/>
            </w:pPr>
            <w:r w:rsidRPr="001B60A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0E9C" w:rsidRPr="001B60A6" w:rsidTr="00990E9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90E9C" w:rsidRPr="001B60A6" w:rsidRDefault="00990E9C">
            <w:pPr>
              <w:rPr>
                <w:sz w:val="10"/>
              </w:rPr>
            </w:pPr>
          </w:p>
        </w:tc>
      </w:tr>
    </w:tbl>
    <w:p w:rsidR="00990E9C" w:rsidRPr="001B60A6" w:rsidRDefault="00990E9C"/>
    <w:p w:rsidR="00990E9C" w:rsidRPr="001B60A6" w:rsidRDefault="00990E9C" w:rsidP="00990E9C">
      <w:pPr>
        <w:pStyle w:val="Mottagare1"/>
      </w:pPr>
      <w:r w:rsidRPr="001B60A6">
        <w:t>Regeringen</w:t>
      </w:r>
    </w:p>
    <w:p w:rsidR="00990E9C" w:rsidRPr="001B60A6" w:rsidRDefault="00990E9C" w:rsidP="00990E9C">
      <w:pPr>
        <w:pStyle w:val="Mottagare2"/>
      </w:pPr>
      <w:r w:rsidRPr="001B60A6">
        <w:t>Utbildningsdepartementet</w:t>
      </w:r>
    </w:p>
    <w:p w:rsidR="00990E9C" w:rsidRPr="001B60A6" w:rsidRDefault="00990E9C" w:rsidP="00990E9C">
      <w:r w:rsidRPr="001B60A6">
        <w:t>Med överlämnande av utbildningsutskottets betänkande 2010/11:UbU18 Ökad flexibilitet och förbättrad återbetalning inom studiestödssystemet får jag anmäla att riksdagen denna dag bifallit utskottets förslag till riksdagsbeslut.</w:t>
      </w:r>
    </w:p>
    <w:p w:rsidR="00990E9C" w:rsidRPr="001B60A6" w:rsidRDefault="00990E9C" w:rsidP="00990E9C">
      <w:pPr>
        <w:pStyle w:val="Stockholm"/>
      </w:pPr>
      <w:r w:rsidRPr="001B60A6">
        <w:t>Stockholm den 21 juni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90E9C" w:rsidRPr="001B60A6" w:rsidTr="00990E9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90E9C" w:rsidRPr="001B60A6" w:rsidRDefault="00990E9C" w:rsidP="00990E9C">
            <w:pPr>
              <w:pStyle w:val="AvsTalman"/>
            </w:pPr>
            <w:r w:rsidRPr="001B60A6">
              <w:t>Per Westerberg</w:t>
            </w:r>
          </w:p>
        </w:tc>
        <w:tc>
          <w:tcPr>
            <w:tcW w:w="3628" w:type="dxa"/>
          </w:tcPr>
          <w:p w:rsidR="00990E9C" w:rsidRPr="001B60A6" w:rsidRDefault="00990E9C" w:rsidP="00990E9C">
            <w:pPr>
              <w:pStyle w:val="AvsTjnsteman"/>
            </w:pPr>
            <w:r w:rsidRPr="001B60A6">
              <w:t>Ulf Christoffersson</w:t>
            </w:r>
          </w:p>
        </w:tc>
      </w:tr>
    </w:tbl>
    <w:p w:rsidR="00D85057" w:rsidRPr="001B60A6" w:rsidRDefault="00D85057" w:rsidP="00990E9C"/>
    <w:sectPr w:rsidR="00D85057" w:rsidRPr="001B60A6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E9C"/>
    <w:rsid w:val="0009098F"/>
    <w:rsid w:val="000C2D8D"/>
    <w:rsid w:val="001667BD"/>
    <w:rsid w:val="001B60A6"/>
    <w:rsid w:val="001C2855"/>
    <w:rsid w:val="00224A43"/>
    <w:rsid w:val="00243D3C"/>
    <w:rsid w:val="00244660"/>
    <w:rsid w:val="0026798D"/>
    <w:rsid w:val="002B6D86"/>
    <w:rsid w:val="003F03C7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0E9C"/>
    <w:rsid w:val="00992B77"/>
    <w:rsid w:val="009F0EC7"/>
    <w:rsid w:val="00A16D59"/>
    <w:rsid w:val="00AC3A6D"/>
    <w:rsid w:val="00B63016"/>
    <w:rsid w:val="00B649FB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0CBED85-1AFB-4A52-A672-BF4D82237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325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2025-12-18T03:44:00Z</dcterms:created>
  <dcterms:modified xsi:type="dcterms:W3CDTF">2025-12-18T03:44:00Z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311</vt:lpwstr>
  </property>
  <property fmtid="{D5CDD505-2E9C-101B-9397-08002B2CF9AE}" pid="6" name="Datum">
    <vt:lpwstr>2011-06-21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RM">
    <vt:lpwstr>2010/11</vt:lpwstr>
  </property>
  <property fmtid="{D5CDD505-2E9C-101B-9397-08002B2CF9AE}" pid="16" name="RefNr">
    <vt:lpwstr>18</vt:lpwstr>
  </property>
  <property fmtid="{D5CDD505-2E9C-101B-9397-08002B2CF9AE}" pid="17" name="RefRubrik">
    <vt:lpwstr>Ökad flexibilitet och förbättrad återbetalning inom studiestödssystemet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21 juni 2011</vt:lpwstr>
  </property>
</Properties>
</file>