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E2AA0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4AE55C49" w14:textId="77777777" w:rsidTr="0096348C">
        <w:tc>
          <w:tcPr>
            <w:tcW w:w="9141" w:type="dxa"/>
          </w:tcPr>
          <w:p w14:paraId="16262567" w14:textId="77777777" w:rsidR="0096348C" w:rsidRDefault="0096348C" w:rsidP="0096348C">
            <w:r>
              <w:t>RIKSDAGEN</w:t>
            </w:r>
          </w:p>
          <w:p w14:paraId="50759BC3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5C122B31" w14:textId="77777777" w:rsidR="0096348C" w:rsidRDefault="0096348C" w:rsidP="0096348C"/>
    <w:p w14:paraId="400FEC5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2526E71E" w14:textId="77777777" w:rsidTr="00012D39">
        <w:trPr>
          <w:cantSplit/>
          <w:trHeight w:val="742"/>
        </w:trPr>
        <w:tc>
          <w:tcPr>
            <w:tcW w:w="1985" w:type="dxa"/>
          </w:tcPr>
          <w:p w14:paraId="3DEB8566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F697D30" w14:textId="4798C867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3B0182">
              <w:rPr>
                <w:b/>
              </w:rPr>
              <w:t>1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3B0182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2579AE">
              <w:rPr>
                <w:b/>
              </w:rPr>
              <w:t>1</w:t>
            </w:r>
            <w:r w:rsidR="00C97B2C">
              <w:rPr>
                <w:b/>
              </w:rPr>
              <w:t>5</w:t>
            </w:r>
          </w:p>
          <w:p w14:paraId="5CF459D3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0F46D469" w14:textId="77777777" w:rsidTr="00012D39">
        <w:tc>
          <w:tcPr>
            <w:tcW w:w="1985" w:type="dxa"/>
          </w:tcPr>
          <w:p w14:paraId="607D403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40156169" w14:textId="422142BF" w:rsidR="0096348C" w:rsidRDefault="00EF70DA" w:rsidP="0096348C">
            <w:r>
              <w:t>20</w:t>
            </w:r>
            <w:r w:rsidR="00C3591B">
              <w:t>2</w:t>
            </w:r>
            <w:r w:rsidR="001B463E">
              <w:t>2</w:t>
            </w:r>
            <w:r w:rsidR="009D6560">
              <w:t>-</w:t>
            </w:r>
            <w:r w:rsidR="002579AE">
              <w:t>0</w:t>
            </w:r>
            <w:r w:rsidR="00C97B2C">
              <w:t>2-01</w:t>
            </w:r>
          </w:p>
        </w:tc>
      </w:tr>
      <w:tr w:rsidR="0096348C" w14:paraId="6BC22E5F" w14:textId="77777777" w:rsidTr="00012D39">
        <w:tc>
          <w:tcPr>
            <w:tcW w:w="1985" w:type="dxa"/>
          </w:tcPr>
          <w:p w14:paraId="2B4F7CC3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23721CA8" w14:textId="020D8CEE" w:rsidR="00D12EAD" w:rsidRDefault="002579AE" w:rsidP="0096348C">
            <w:r>
              <w:t>1</w:t>
            </w:r>
            <w:r w:rsidR="00214F0A">
              <w:t>1</w:t>
            </w:r>
            <w:r>
              <w:t>.00–</w:t>
            </w:r>
            <w:r w:rsidR="009638B6">
              <w:t>11.4</w:t>
            </w:r>
            <w:r w:rsidR="00EA0983">
              <w:t>0</w:t>
            </w:r>
          </w:p>
        </w:tc>
      </w:tr>
      <w:tr w:rsidR="0096348C" w14:paraId="44A66588" w14:textId="77777777" w:rsidTr="00012D39">
        <w:tc>
          <w:tcPr>
            <w:tcW w:w="1985" w:type="dxa"/>
          </w:tcPr>
          <w:p w14:paraId="1379EE72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47BD4FAC" w14:textId="77777777" w:rsidR="0096348C" w:rsidRDefault="0096348C" w:rsidP="0096348C">
            <w:r>
              <w:t>Se bilaga 1</w:t>
            </w:r>
          </w:p>
        </w:tc>
      </w:tr>
    </w:tbl>
    <w:p w14:paraId="3E91E966" w14:textId="77777777" w:rsidR="0096348C" w:rsidRDefault="0096348C" w:rsidP="0096348C"/>
    <w:p w14:paraId="7EB3C378" w14:textId="77777777" w:rsidR="00F93B25" w:rsidRDefault="00F93B25" w:rsidP="0096348C"/>
    <w:p w14:paraId="515ED57E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58364BBC" w14:textId="77777777" w:rsidTr="00D12EAD">
        <w:tc>
          <w:tcPr>
            <w:tcW w:w="567" w:type="dxa"/>
          </w:tcPr>
          <w:p w14:paraId="3E312933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7F066EFA" w14:textId="77777777" w:rsidR="002579AE" w:rsidRDefault="002579AE" w:rsidP="002579AE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delta på distans</w:t>
            </w:r>
          </w:p>
          <w:p w14:paraId="34DC6AC7" w14:textId="77777777" w:rsidR="002579AE" w:rsidRDefault="002579AE" w:rsidP="002579AE">
            <w:pPr>
              <w:rPr>
                <w:b/>
                <w:bCs/>
              </w:rPr>
            </w:pPr>
          </w:p>
          <w:p w14:paraId="06F914CF" w14:textId="259B2DD9" w:rsidR="002579AE" w:rsidRPr="00EB4E0F" w:rsidRDefault="002579AE" w:rsidP="002579AE">
            <w:pPr>
              <w:rPr>
                <w:bCs/>
              </w:rPr>
            </w:pPr>
            <w:r w:rsidRPr="00176A57">
              <w:rPr>
                <w:bCs/>
              </w:rPr>
              <w:t>Utskottet medgav deltagande på distans för följande ledamöter och suppleanter:</w:t>
            </w:r>
            <w:r w:rsidR="00B05D4E">
              <w:rPr>
                <w:bCs/>
              </w:rPr>
              <w:t xml:space="preserve"> Jörgen Hellman (S</w:t>
            </w:r>
            <w:r w:rsidRPr="00EB4E0F">
              <w:rPr>
                <w:bCs/>
              </w:rPr>
              <w:t xml:space="preserve">), </w:t>
            </w:r>
            <w:r w:rsidR="00125C85">
              <w:rPr>
                <w:sz w:val="22"/>
                <w:lang w:val="de-DE"/>
              </w:rPr>
              <w:t xml:space="preserve">Per Åsling (C), </w:t>
            </w:r>
            <w:r w:rsidRPr="00176A57">
              <w:rPr>
                <w:bCs/>
              </w:rPr>
              <w:t xml:space="preserve">Niklas Wykman (M), </w:t>
            </w:r>
            <w:r w:rsidRPr="00EB4E0F">
              <w:rPr>
                <w:bCs/>
              </w:rPr>
              <w:t xml:space="preserve">Helena Bouveng (M), Eric Westroth (SD), Sultan Kayhan (S), Magnus Stuart (M), David Lång (SD), Hampus Hagman (KD), Anna Vikström (S), Gulan Avci (L), </w:t>
            </w:r>
            <w:r w:rsidR="00125C85" w:rsidRPr="00E510B0">
              <w:rPr>
                <w:sz w:val="22"/>
                <w:szCs w:val="22"/>
                <w:lang w:val="en-US"/>
              </w:rPr>
              <w:t>Anne Oskarsson (SD)</w:t>
            </w:r>
            <w:r w:rsidR="00125C85">
              <w:rPr>
                <w:sz w:val="22"/>
                <w:szCs w:val="22"/>
                <w:lang w:val="en-US"/>
              </w:rPr>
              <w:t xml:space="preserve">, </w:t>
            </w:r>
            <w:r w:rsidRPr="00EB4E0F">
              <w:rPr>
                <w:bCs/>
              </w:rPr>
              <w:t xml:space="preserve">Kjell Jansson (M), </w:t>
            </w:r>
            <w:r w:rsidR="00125C85">
              <w:rPr>
                <w:sz w:val="22"/>
                <w:szCs w:val="22"/>
                <w:lang w:val="en-US"/>
              </w:rPr>
              <w:t xml:space="preserve">Eva-Lena Jansson (S), Fredrik Schulte (M), Hannah Bergstedt (S), Helena Vilhelmsson (C), </w:t>
            </w:r>
            <w:r w:rsidR="00B05D4E">
              <w:rPr>
                <w:bCs/>
              </w:rPr>
              <w:t>Vasiliki Tsouplaki</w:t>
            </w:r>
            <w:r w:rsidRPr="00EB4E0F">
              <w:rPr>
                <w:bCs/>
              </w:rPr>
              <w:t xml:space="preserve"> (V) och Lorentz Tovatt (MP).</w:t>
            </w:r>
          </w:p>
          <w:p w14:paraId="1CA00BBD" w14:textId="77777777" w:rsidR="002579AE" w:rsidRPr="00EB4E0F" w:rsidRDefault="002579AE" w:rsidP="002579AE">
            <w:pPr>
              <w:rPr>
                <w:bCs/>
              </w:rPr>
            </w:pPr>
          </w:p>
          <w:p w14:paraId="42EF1086" w14:textId="3172839D" w:rsidR="002579AE" w:rsidRPr="00EB4E0F" w:rsidRDefault="00596FCD" w:rsidP="002579AE">
            <w:pPr>
              <w:rPr>
                <w:bCs/>
              </w:rPr>
            </w:pPr>
            <w:r w:rsidRPr="009638B6">
              <w:rPr>
                <w:bCs/>
              </w:rPr>
              <w:t>Sex</w:t>
            </w:r>
            <w:r w:rsidR="002579AE" w:rsidRPr="009638B6">
              <w:rPr>
                <w:bCs/>
              </w:rPr>
              <w:t xml:space="preserve"> tjänstemän</w:t>
            </w:r>
            <w:r w:rsidR="002579AE" w:rsidRPr="00EB4E0F">
              <w:rPr>
                <w:bCs/>
              </w:rPr>
              <w:t xml:space="preserve"> från skatteutskottets kansli var uppkopplade på distans.</w:t>
            </w:r>
          </w:p>
          <w:p w14:paraId="6859CDBA" w14:textId="77777777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E57DF8" w14:paraId="3005F8B5" w14:textId="77777777" w:rsidTr="00D12EAD">
        <w:tc>
          <w:tcPr>
            <w:tcW w:w="567" w:type="dxa"/>
          </w:tcPr>
          <w:p w14:paraId="36044C1B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B3EA4">
              <w:rPr>
                <w:b/>
                <w:snapToGrid w:val="0"/>
              </w:rPr>
              <w:t xml:space="preserve"> 2</w:t>
            </w:r>
          </w:p>
        </w:tc>
        <w:tc>
          <w:tcPr>
            <w:tcW w:w="6946" w:type="dxa"/>
            <w:gridSpan w:val="2"/>
          </w:tcPr>
          <w:p w14:paraId="5DE8755C" w14:textId="77777777"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9EB2430" w14:textId="77777777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14:paraId="0CD81025" w14:textId="3052FD9E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481B64">
              <w:rPr>
                <w:snapToGrid w:val="0"/>
              </w:rPr>
              <w:t>2</w:t>
            </w:r>
            <w:r w:rsidR="0096238C">
              <w:rPr>
                <w:snapToGrid w:val="0"/>
              </w:rPr>
              <w:t>1</w:t>
            </w:r>
            <w:r>
              <w:rPr>
                <w:snapToGrid w:val="0"/>
              </w:rPr>
              <w:t>/2</w:t>
            </w:r>
            <w:r w:rsidR="0096238C">
              <w:rPr>
                <w:snapToGrid w:val="0"/>
              </w:rPr>
              <w:t>2</w:t>
            </w:r>
            <w:r>
              <w:rPr>
                <w:snapToGrid w:val="0"/>
              </w:rPr>
              <w:t>:</w:t>
            </w:r>
            <w:r w:rsidR="002579AE">
              <w:rPr>
                <w:snapToGrid w:val="0"/>
              </w:rPr>
              <w:t>1</w:t>
            </w:r>
            <w:r w:rsidR="00C97B2C">
              <w:rPr>
                <w:snapToGrid w:val="0"/>
              </w:rPr>
              <w:t>4.</w:t>
            </w:r>
          </w:p>
          <w:p w14:paraId="57F01296" w14:textId="77777777"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1F08551F" w14:textId="77777777" w:rsidTr="00D12EAD">
        <w:tc>
          <w:tcPr>
            <w:tcW w:w="567" w:type="dxa"/>
          </w:tcPr>
          <w:p w14:paraId="70230707" w14:textId="77777777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B3EA4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0AD17821" w14:textId="2049EA36" w:rsidR="0096348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14:paraId="4EAAEB70" w14:textId="0E170F04" w:rsidR="00311A02" w:rsidRDefault="00311A0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C2EE838" w14:textId="144C3D0A" w:rsidR="00311A02" w:rsidRDefault="00311A02" w:rsidP="00311A02">
            <w:pPr>
              <w:rPr>
                <w:sz w:val="22"/>
              </w:rPr>
            </w:pPr>
            <w:r>
              <w:t>Kanslichefen informerade om talmannens avskrivning av proposition 2021/22:65 som återkallats av regeringen.</w:t>
            </w:r>
          </w:p>
          <w:p w14:paraId="20FA42B6" w14:textId="77777777"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3BDE06DA" w14:textId="77777777" w:rsidR="00EE7FFE" w:rsidRDefault="00EE7FF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14:paraId="4FB99EA7" w14:textId="77777777"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14:paraId="558A52F3" w14:textId="77777777" w:rsidTr="00D12EAD">
        <w:tc>
          <w:tcPr>
            <w:tcW w:w="567" w:type="dxa"/>
          </w:tcPr>
          <w:p w14:paraId="1DB641AF" w14:textId="77777777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B3EA4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53AFE9D0" w14:textId="679B9406" w:rsidR="00C97B2C" w:rsidRDefault="00C97B2C" w:rsidP="00C97B2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>Inkomstskatt (SkU13)</w:t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Utskottet behandlade motioner</w:t>
            </w:r>
            <w:r w:rsidR="00E62685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1EA9A469" w14:textId="77777777" w:rsidR="00C97B2C" w:rsidRDefault="00C97B2C" w:rsidP="00C97B2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4226E94F" w14:textId="77777777" w:rsidR="003A729A" w:rsidRDefault="00C97B2C" w:rsidP="00C97B2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14:paraId="401089FC" w14:textId="6A68663C" w:rsidR="00EF5277" w:rsidRDefault="00EF5277" w:rsidP="00C97B2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3694B" w14:paraId="6D037418" w14:textId="77777777" w:rsidTr="00D12EAD">
        <w:tc>
          <w:tcPr>
            <w:tcW w:w="567" w:type="dxa"/>
          </w:tcPr>
          <w:p w14:paraId="369D1C47" w14:textId="77777777" w:rsidR="00C3694B" w:rsidRDefault="003B3EA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4452AE21" w14:textId="69D81D6A" w:rsidR="00C3694B" w:rsidRDefault="00C97B2C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>Stärkt äganderätt, flexibla skyddsformer och ökade incitament för naturvården i skogen med frivillighet som grund (SkU3y)</w:t>
            </w:r>
            <w:r w:rsidR="00C3694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14:paraId="032442FF" w14:textId="69D1498C" w:rsidR="000928CB" w:rsidRDefault="000928CB" w:rsidP="00C3694B">
            <w:pPr>
              <w:tabs>
                <w:tab w:val="left" w:pos="1701"/>
              </w:tabs>
            </w:pPr>
            <w:r>
              <w:t xml:space="preserve">Utskottet behandlade fråga om yttrande till miljö- och jordbruksutskottet över proposition 2021/22:58 och motioner. </w:t>
            </w:r>
            <w:r>
              <w:br/>
            </w:r>
          </w:p>
          <w:p w14:paraId="6EB9E7ED" w14:textId="266F22DC" w:rsidR="00C3694B" w:rsidRDefault="00E62685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t>Ärendet bordlades.</w:t>
            </w:r>
            <w:r w:rsidR="00C3694B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F93B25" w14:paraId="77539BD6" w14:textId="77777777" w:rsidTr="00D12EAD">
        <w:tc>
          <w:tcPr>
            <w:tcW w:w="567" w:type="dxa"/>
          </w:tcPr>
          <w:p w14:paraId="168804E9" w14:textId="7DD75415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96FCD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7B3110D8" w14:textId="3A27B9B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  <w:r w:rsidR="009638B6">
              <w:rPr>
                <w:b/>
                <w:snapToGrid w:val="0"/>
              </w:rPr>
              <w:br/>
            </w:r>
          </w:p>
          <w:p w14:paraId="1C0BFBB2" w14:textId="036EC40A" w:rsidR="00F93B25" w:rsidRPr="006E6265" w:rsidRDefault="00596FCD" w:rsidP="000D4D70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Information och diskussion om Egna medel för EU:s budget.</w:t>
            </w:r>
            <w:r w:rsidR="00263A9D">
              <w:rPr>
                <w:szCs w:val="24"/>
              </w:rPr>
              <w:br/>
            </w:r>
            <w:r w:rsidR="00263A9D">
              <w:rPr>
                <w:szCs w:val="24"/>
              </w:rPr>
              <w:lastRenderedPageBreak/>
              <w:br/>
            </w:r>
          </w:p>
          <w:p w14:paraId="12C3A9BE" w14:textId="4C8F2B19" w:rsidR="000D4D70" w:rsidRPr="00F93B25" w:rsidRDefault="000D4D70" w:rsidP="000D4D7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29E3D310" w14:textId="77777777" w:rsidTr="00D12EAD">
        <w:tc>
          <w:tcPr>
            <w:tcW w:w="567" w:type="dxa"/>
          </w:tcPr>
          <w:p w14:paraId="5D8E5B53" w14:textId="47BFCC29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596FCD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39525F49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81E4F15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2DCCB11F" w14:textId="3781FA5F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0928CB">
              <w:rPr>
                <w:snapToGrid w:val="0"/>
              </w:rPr>
              <w:t xml:space="preserve">torsdagen </w:t>
            </w:r>
            <w:r w:rsidR="002579AE">
              <w:rPr>
                <w:snapToGrid w:val="0"/>
              </w:rPr>
              <w:t>dagen</w:t>
            </w:r>
            <w:r w:rsidR="00EF70DA">
              <w:rPr>
                <w:snapToGrid w:val="0"/>
              </w:rPr>
              <w:t xml:space="preserve"> den </w:t>
            </w:r>
            <w:r w:rsidR="000928CB">
              <w:rPr>
                <w:snapToGrid w:val="0"/>
              </w:rPr>
              <w:t>17</w:t>
            </w:r>
            <w:r w:rsidR="002579AE">
              <w:rPr>
                <w:snapToGrid w:val="0"/>
              </w:rPr>
              <w:t xml:space="preserve"> februari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1B463E">
              <w:rPr>
                <w:snapToGrid w:val="0"/>
              </w:rPr>
              <w:t>2</w:t>
            </w:r>
            <w:r>
              <w:rPr>
                <w:snapToGrid w:val="0"/>
              </w:rPr>
              <w:t xml:space="preserve"> kl. </w:t>
            </w:r>
            <w:r w:rsidR="000928CB">
              <w:rPr>
                <w:snapToGrid w:val="0"/>
              </w:rPr>
              <w:t>10</w:t>
            </w:r>
            <w:r w:rsidR="002579AE">
              <w:rPr>
                <w:snapToGrid w:val="0"/>
              </w:rPr>
              <w:t>.00</w:t>
            </w:r>
            <w:r>
              <w:rPr>
                <w:snapToGrid w:val="0"/>
              </w:rPr>
              <w:t>.</w:t>
            </w:r>
          </w:p>
          <w:p w14:paraId="20B3B998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454C99C8" w14:textId="77777777" w:rsidTr="00D12EAD">
        <w:tc>
          <w:tcPr>
            <w:tcW w:w="567" w:type="dxa"/>
          </w:tcPr>
          <w:p w14:paraId="2424D44C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3F12607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524A38E0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26B47330" w14:textId="77777777"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14:paraId="73B3B0A2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4F8C1988" w14:textId="77777777" w:rsidR="0096348C" w:rsidRDefault="0096348C" w:rsidP="0096348C">
            <w:pPr>
              <w:tabs>
                <w:tab w:val="left" w:pos="1701"/>
              </w:tabs>
            </w:pPr>
          </w:p>
          <w:p w14:paraId="4CBC58C9" w14:textId="77777777" w:rsidR="0096348C" w:rsidRDefault="0096348C" w:rsidP="0096348C">
            <w:pPr>
              <w:tabs>
                <w:tab w:val="left" w:pos="1701"/>
              </w:tabs>
            </w:pPr>
          </w:p>
          <w:p w14:paraId="70A703D0" w14:textId="106ED133"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2579AE">
              <w:t>1</w:t>
            </w:r>
            <w:r w:rsidR="000928CB">
              <w:t>7</w:t>
            </w:r>
            <w:r w:rsidR="002579AE">
              <w:t xml:space="preserve"> februari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1B463E">
              <w:t>2</w:t>
            </w:r>
          </w:p>
        </w:tc>
      </w:tr>
    </w:tbl>
    <w:p w14:paraId="0474BC06" w14:textId="77777777"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11A1B9F1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D5DF312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842B88D" w14:textId="77777777"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AEF035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6C420C2D" w14:textId="77777777" w:rsidR="0096348C" w:rsidRDefault="0096348C" w:rsidP="00EA7B53">
            <w:r>
              <w:t>till protokoll</w:t>
            </w:r>
          </w:p>
          <w:p w14:paraId="3CD9FBE8" w14:textId="30F623EB" w:rsidR="0096348C" w:rsidRDefault="00246FAC" w:rsidP="00EA7B53">
            <w:r>
              <w:t>20</w:t>
            </w:r>
            <w:r w:rsidR="00481B64">
              <w:t>2</w:t>
            </w:r>
            <w:r w:rsidR="003B0182">
              <w:t>1</w:t>
            </w:r>
            <w:r>
              <w:t>/</w:t>
            </w:r>
            <w:r w:rsidR="00F236AC">
              <w:t>2</w:t>
            </w:r>
            <w:r w:rsidR="003B0182">
              <w:t>2</w:t>
            </w:r>
            <w:r w:rsidR="0096348C">
              <w:t>:</w:t>
            </w:r>
            <w:r w:rsidR="005A2E22">
              <w:t>1</w:t>
            </w:r>
            <w:r w:rsidR="00C97B2C">
              <w:t>5</w:t>
            </w:r>
          </w:p>
        </w:tc>
      </w:tr>
      <w:tr w:rsidR="0096348C" w14:paraId="04D3229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110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993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3414C" w14:textId="24080C46" w:rsidR="0096348C" w:rsidRDefault="00AB15F1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  <w:r w:rsidR="00C043D0">
              <w:rPr>
                <w:sz w:val="22"/>
              </w:rPr>
              <w:t>–</w:t>
            </w:r>
            <w:r w:rsidR="00596FCD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DF8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8C21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E4F3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EE9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C0FB3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5CDBC36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1D4AA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85C3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7923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EE3A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CE62A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6A17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E162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46C46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A8363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2B28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76E3B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C98F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4F2C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38FCA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0391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14:paraId="278C38C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45D9F" w14:textId="77777777"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88BBB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55F38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2E2D4" w14:textId="70725DD2" w:rsidR="003F642F" w:rsidRDefault="005A20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49FAE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A6AF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D6490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ABC0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AA82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E1B2F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5D1BD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F649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11F4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1A9C4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A7BCD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14:paraId="6CC9257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BA7A" w14:textId="77777777"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BD27" w14:textId="21608FC3" w:rsidR="003F642F" w:rsidRPr="001E1FAC" w:rsidRDefault="005A20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54B0C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E8F2" w14:textId="107800D0" w:rsidR="003F642F" w:rsidRPr="001E1FAC" w:rsidRDefault="005A20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0BB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8D773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37CF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E2A8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71495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D71E5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728E5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8B6B5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E53E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84ACC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A6032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14:paraId="79EB7AC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04FFA" w14:textId="77777777"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917B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97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CEC23" w14:textId="06DF5185" w:rsidR="003F642F" w:rsidRPr="00E70A95" w:rsidRDefault="005A20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BB62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11C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156C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A201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F48C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7324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055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C1E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5FA1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8B32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B4B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3AE6902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B5AD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38D1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8334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4CE3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6F0A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77F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A44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336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8AB3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C8BC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D9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1348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89C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80DA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0C8D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3EA3FF5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578FE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F8B0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74D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7A3" w14:textId="4127D75E" w:rsidR="003F642F" w:rsidRPr="00E70A95" w:rsidRDefault="005A20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1B64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504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CFB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49F7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62EA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7E2A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0014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DF95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3D58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2673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F83E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0966D7F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D4CA" w14:textId="77777777"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E27B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68B9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71B11" w14:textId="7390AEFC" w:rsidR="003F642F" w:rsidRPr="00E70A95" w:rsidRDefault="005A20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63FE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D795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1B2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CD21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42F7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DF2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64C0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B49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FA4A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689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73F5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10F9978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6BD0C" w14:textId="77777777" w:rsidR="003F642F" w:rsidRPr="00E70A95" w:rsidRDefault="008C2DE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F4B4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8AFE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1E0C0" w14:textId="404712EA" w:rsidR="003F642F" w:rsidRPr="00E70A95" w:rsidRDefault="005A20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814D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570D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80E4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7952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2B6B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85C6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BD2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202D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40BB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206A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18A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5D77CA5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72694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E45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8B38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2F0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8379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CAE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061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BB2D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99F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AB91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B030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869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C576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FBD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00E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05471B3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9D0A1" w14:textId="77777777" w:rsidR="003F642F" w:rsidRPr="00E70A95" w:rsidRDefault="00340F4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Magnus Stuart</w:t>
            </w:r>
            <w:r w:rsidR="00E70A95">
              <w:rPr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5A1B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61D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B3AB8" w14:textId="2EA83AAA" w:rsidR="003F642F" w:rsidRPr="00E70A95" w:rsidRDefault="005A20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84E9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644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2A97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4AD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0152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7C34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FD7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D92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85B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84B9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8FF4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769E78A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B0810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F87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14D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362E0" w14:textId="19C69D63" w:rsidR="003F642F" w:rsidRPr="00E70A95" w:rsidRDefault="005A20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1A1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DC9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A78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B64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1698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17D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A5B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B097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E59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3612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3A42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77FC595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DB12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9010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8577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F0FAC" w14:textId="12261044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04D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61C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2B2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3FD1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11C3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55BE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37D8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4020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FB4B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4C45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509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409CC5C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B5590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E46C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6B5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B29BD" w14:textId="0E8E456F" w:rsidR="003F642F" w:rsidRPr="00E70A95" w:rsidRDefault="005A20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28A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653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9A9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778C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0858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E70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1F2B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994B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B5E2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84CE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CCB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5B9BA31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29D8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2E2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F44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BF44D" w14:textId="0333959A" w:rsidR="003F642F" w:rsidRPr="00E70A95" w:rsidRDefault="005A20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03C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4F3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CE91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F7C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D17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C3D8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0936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5EF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F81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543B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D5B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08C7BC3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13EC" w14:textId="77777777" w:rsidR="003F642F" w:rsidRPr="00E70A95" w:rsidRDefault="00A017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Gulan Avci</w:t>
            </w:r>
            <w:r w:rsidR="00E70A95">
              <w:rPr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546E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D399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7E56" w14:textId="72219CEE" w:rsidR="003F642F" w:rsidRPr="00E70A95" w:rsidRDefault="005A20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9A37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0566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AA4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14A6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0E8E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3AD5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D26F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C951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0788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BF54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A89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7FD25D2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B9B3C" w14:textId="77777777" w:rsidR="003F642F" w:rsidRPr="00E510B0" w:rsidRDefault="00A6373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510B0"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F3B2B" w14:textId="77777777" w:rsidR="003F642F" w:rsidRPr="00B44083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DA988" w14:textId="77777777" w:rsidR="003F642F" w:rsidRPr="00B44083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D6FC4" w14:textId="6CFEEAD1" w:rsidR="003F642F" w:rsidRPr="00B44083" w:rsidRDefault="005A20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highlight w:val="yellow"/>
              </w:rPr>
            </w:pPr>
            <w:r w:rsidRPr="005A205C"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963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421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0E1A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D426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8F33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816C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E527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E836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4275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6FAE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4E50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65EF7B9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BDA6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Rebecka Le </w:t>
            </w:r>
            <w:proofErr w:type="spellStart"/>
            <w:r>
              <w:rPr>
                <w:sz w:val="22"/>
              </w:rPr>
              <w:t>Moine</w:t>
            </w:r>
            <w:proofErr w:type="spellEnd"/>
            <w:r>
              <w:rPr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1609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3988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EA5A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56C6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D885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5077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419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0C30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7D19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F8D9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4D4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862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121D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4FD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325454E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52832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3E5E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86DD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9D806" w14:textId="6E863B92" w:rsidR="003F642F" w:rsidRPr="00E70A95" w:rsidRDefault="005A20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23A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10CA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FB78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048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396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672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5469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FFA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5EC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83D2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B52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06CFEED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132A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10E5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47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FA8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70D1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D15B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73E2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909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1D8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CEB36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335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3C7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E3245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570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5DA2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14:paraId="25558CE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05DE" w14:textId="77777777" w:rsidR="003F642F" w:rsidRPr="0078232D" w:rsidRDefault="0019207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Eva-Lena Jansson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0011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E1D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311" w14:textId="1095F974" w:rsidR="003F642F" w:rsidRPr="0078232D" w:rsidRDefault="005A20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8047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7E5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5DB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2ED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F91E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DDDD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3F8B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9512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A584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386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1696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6A43217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56C1" w14:textId="77777777"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C05F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5D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F694" w14:textId="7D820648" w:rsidR="003F642F" w:rsidRPr="0078232D" w:rsidRDefault="00596FC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44B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D5C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02C9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C69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4C4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41D9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609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8CEE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561A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54A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76B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396D618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F460" w14:textId="77777777" w:rsidR="003F642F" w:rsidRPr="0078232D" w:rsidRDefault="0019207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Hanna</w:t>
            </w:r>
            <w:r w:rsidR="006C34A5">
              <w:rPr>
                <w:sz w:val="22"/>
                <w:szCs w:val="22"/>
                <w:lang w:val="en-US"/>
              </w:rPr>
              <w:t>h</w:t>
            </w:r>
            <w:r>
              <w:rPr>
                <w:sz w:val="22"/>
                <w:szCs w:val="22"/>
                <w:lang w:val="en-US"/>
              </w:rPr>
              <w:t xml:space="preserve"> Bergstedt</w:t>
            </w:r>
            <w:r w:rsidR="00D8697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6E36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F198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FB9F" w14:textId="030A6741" w:rsidR="003F642F" w:rsidRPr="0078232D" w:rsidRDefault="005A20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DE7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9AE6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3CB0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AFA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66B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AB01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E10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FF5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B99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6B6A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A654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14:paraId="2D6155E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BCCE" w14:textId="77777777"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F043A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1F34C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F765C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99C4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3AEDF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88378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5FFE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78577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7F92D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101B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9D710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C7960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91563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7C0A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4A85D79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8BF88" w14:textId="77777777" w:rsidR="003F642F" w:rsidRPr="0078232D" w:rsidRDefault="00A6373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8849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494C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CD8BB" w14:textId="34F55054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658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C00C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7C13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C47C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A6D3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DB61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972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6843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C06A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9180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989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02660EB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D227D" w14:textId="77777777"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CC5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B82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E51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1E96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537D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D12E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AAD7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D72C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90F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A340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FA5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B69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9EC3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C62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608C0F6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F992A" w14:textId="77777777"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39E7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897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F625" w14:textId="05D558B9" w:rsidR="003F642F" w:rsidRPr="0078232D" w:rsidRDefault="005A20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C7B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D0B3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FF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AC7F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6575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0EA0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4D4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94F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222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9D1C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1FEE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7123149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79A16" w14:textId="77777777"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</w:t>
            </w:r>
            <w:r w:rsidR="0087359E">
              <w:rPr>
                <w:sz w:val="22"/>
                <w:szCs w:val="22"/>
                <w:lang w:val="en-US"/>
              </w:rPr>
              <w:t>anna Gunnarsson</w:t>
            </w:r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3CA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578B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45C2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0C21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3292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F72F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B7DB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2066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D920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8489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4F91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37D2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43C2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52E0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3756B0D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A979C" w14:textId="77777777" w:rsidR="003F642F" w:rsidRPr="00AB3136" w:rsidRDefault="00585B29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72E1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E9D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AD3D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D8A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CEF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2D86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058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FA30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1A5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E95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08C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518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0671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FA12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6A3D86D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BB148" w14:textId="77777777"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CC3F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A60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C6FC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DEB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20B1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1427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640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E807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3608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C1D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CBD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7FCC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39E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3F0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2DDB74E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9D305" w14:textId="77777777"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15CF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8CDD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B37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D2B8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BB15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EFB2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6930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A81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7DD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8522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487D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6CF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377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B41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10A6EE6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FCC5B" w14:textId="77777777" w:rsidR="003F642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991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20D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A53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B8A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7C5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EECB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3EB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CD35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3B19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13F5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85AC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550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85E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F7D4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08FC022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DF4B" w14:textId="77777777"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A3B3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E169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F9B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D18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9E0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57F5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2C55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257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F536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F2BA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95C1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86D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032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6E49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14:paraId="4289604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6E66" w14:textId="77777777"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0C6A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D406E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BAF6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6B12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8D8C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4FF04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F70C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D62D8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5F05B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9E82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DE0F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EB09A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E4E8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F4D68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0C2A3C6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05BCA" w14:textId="77777777"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E2AD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EB83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4F8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919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B1EA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D92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0D49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8D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5D5D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A2F2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3AB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846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8476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8A6F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33D6E38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149D" w14:textId="77777777" w:rsidR="003F642F" w:rsidRPr="0078232D" w:rsidRDefault="00A304E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Elisabeth </w:t>
            </w:r>
            <w:proofErr w:type="spellStart"/>
            <w:r>
              <w:rPr>
                <w:sz w:val="22"/>
                <w:szCs w:val="22"/>
              </w:rPr>
              <w:t>Falkhaven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9DE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A31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E8E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511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ECC4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ECA1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53C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01E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C059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5A0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7E6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6C3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4682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C940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217FAF3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35A81" w14:textId="77777777"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3E40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EA56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116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7080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C31E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AB8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B40A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AE0C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74B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1117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9CE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9635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539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01E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14:paraId="6DC8DEB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A2D9" w14:textId="77777777"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43394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B78F4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BE75C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7692C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A9208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0F69B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1468A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F8BF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27E57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5D055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6291E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42E61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407D8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DC3AF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14:paraId="59EC743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4A5B" w14:textId="77777777"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2554F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7FC8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5EB74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AC24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6A33D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43E9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71915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39DB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A70E2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95E47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28AE7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7BA34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F2126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79ADB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14:paraId="4F9466B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22ADB" w14:textId="77777777"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2F019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AF12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2405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D5E5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A7241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E0D12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81CC4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47202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6724B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9098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000C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98442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39EC8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F5172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14:paraId="657593A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692F" w14:textId="77777777"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DE19A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AD42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78E6D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FB015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F039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5EF9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4CFF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4CAF8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183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23E8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404B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2E4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DBFE9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80145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14:paraId="1362799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F24FE" w14:textId="77777777"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Emma </w:t>
            </w:r>
            <w:proofErr w:type="spellStart"/>
            <w:r>
              <w:rPr>
                <w:sz w:val="22"/>
                <w:szCs w:val="22"/>
                <w:lang w:val="en-US"/>
              </w:rPr>
              <w:t>Berginger</w:t>
            </w:r>
            <w:proofErr w:type="spellEnd"/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B199C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260BE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4885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D495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02FCC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6C85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DE1C4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DF8F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F7C76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6C377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64CD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EBA3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4738D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1CFED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14:paraId="71DF1B0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E4136" w14:textId="77777777" w:rsidR="001631CE" w:rsidRDefault="0087359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Vasiliki Tsouplaki</w:t>
            </w:r>
            <w:r w:rsidR="001631CE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87B6D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D106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6B783" w14:textId="01AD6C4F" w:rsidR="001631CE" w:rsidRPr="00140387" w:rsidRDefault="005A20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AD861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BFF7E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56116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5A71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C6589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135C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7B0D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47845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69AAD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ADBE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E5C7E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14:paraId="0704B57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C9970" w14:textId="77777777"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12AA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3C758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4EAA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DA579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20B5F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AEB17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B84F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835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04400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D7711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6A18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BE6EC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6BB29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6DC0E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14:paraId="4159286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6349" w14:textId="77777777"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D06C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C7E1A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6E23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DB28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B537B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4B7C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2978F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D15AE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567B0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9C9C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E60F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9C20A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5C564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32F2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14:paraId="0F90183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0FED9" w14:textId="77777777" w:rsidR="00B60B32" w:rsidRDefault="0019207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D7A1C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2759D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E207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9DFC9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1988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F4574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8652E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E813B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0A75F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1D9C8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C8147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886C5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DE5A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CF1AB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14:paraId="5442D5A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CFF5F" w14:textId="77777777" w:rsidR="004D717F" w:rsidRDefault="0087359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Jon </w:t>
            </w:r>
            <w:proofErr w:type="spellStart"/>
            <w:r>
              <w:rPr>
                <w:sz w:val="22"/>
                <w:szCs w:val="22"/>
                <w:lang w:val="en-US"/>
              </w:rPr>
              <w:t>Thorbjörnsson</w:t>
            </w:r>
            <w:proofErr w:type="spellEnd"/>
            <w:r w:rsidR="00A31820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DA4BE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606EE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4C6AF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6E278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AE698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D1641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BAEEE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2A8D8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2BC7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04BCF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07DD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F5D96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61518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E5C8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14:paraId="7D3DF1C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ABFF5" w14:textId="13C65865" w:rsidR="00BE7A1F" w:rsidRDefault="006F03D9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Aphram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Melki (C)</w:t>
            </w:r>
            <w:r w:rsidR="0078720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2E980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C8FD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F648F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182D7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311F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A42E3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C306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A9EBC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87F2B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36B9C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43B74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ADAD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AC34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2FF03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5AAC" w:rsidRPr="00140387" w14:paraId="7D9D481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54FEF" w14:textId="3ACF832B" w:rsidR="00145AAC" w:rsidRDefault="00145AAC" w:rsidP="00145AA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Lorentz Tovatt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56B2" w14:textId="77777777" w:rsidR="00145AAC" w:rsidRPr="00140387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2C075" w14:textId="77777777" w:rsidR="00145AAC" w:rsidRPr="00140387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2186" w14:textId="66C3DE49" w:rsidR="00145AAC" w:rsidRPr="00140387" w:rsidRDefault="005A205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8BD10" w14:textId="77777777" w:rsidR="00145AAC" w:rsidRPr="00140387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EF2C" w14:textId="77777777" w:rsidR="00145AAC" w:rsidRPr="00140387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93517" w14:textId="77777777" w:rsidR="00145AAC" w:rsidRPr="00140387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67F7B" w14:textId="77777777" w:rsidR="00145AAC" w:rsidRPr="00140387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8080" w14:textId="77777777" w:rsidR="00145AAC" w:rsidRPr="00140387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FA124" w14:textId="77777777" w:rsidR="00145AAC" w:rsidRPr="00140387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5B878" w14:textId="77777777" w:rsidR="00145AAC" w:rsidRPr="00140387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BDFF" w14:textId="77777777" w:rsidR="00145AAC" w:rsidRPr="00140387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F906A" w14:textId="77777777" w:rsidR="00145AAC" w:rsidRPr="00140387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415DE" w14:textId="77777777" w:rsidR="00145AAC" w:rsidRPr="00140387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79F0A" w14:textId="77777777" w:rsidR="00145AAC" w:rsidRPr="00140387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5AAC" w:rsidRPr="00BF4C14" w14:paraId="2B47428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70F1" w14:textId="77777777" w:rsidR="00145AAC" w:rsidRPr="00BF4C14" w:rsidRDefault="00145AAC" w:rsidP="00145AAC">
            <w:pPr>
              <w:rPr>
                <w:b/>
                <w:sz w:val="22"/>
                <w:szCs w:val="22"/>
                <w:lang w:val="en-US"/>
              </w:rPr>
            </w:pPr>
            <w:r w:rsidRPr="00BF4C14">
              <w:rPr>
                <w:b/>
                <w:sz w:val="22"/>
                <w:szCs w:val="22"/>
                <w:lang w:val="en-US"/>
              </w:rPr>
              <w:t xml:space="preserve">Extra </w:t>
            </w:r>
            <w:proofErr w:type="spellStart"/>
            <w:r w:rsidRPr="00BF4C14">
              <w:rPr>
                <w:b/>
                <w:sz w:val="22"/>
                <w:szCs w:val="22"/>
                <w:lang w:val="en-US"/>
              </w:rPr>
              <w:t>suppleanter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F8DB1" w14:textId="77777777" w:rsidR="00145AAC" w:rsidRPr="00BF4C14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855D" w14:textId="77777777" w:rsidR="00145AAC" w:rsidRPr="00BF4C14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7EDE4" w14:textId="77777777" w:rsidR="00145AAC" w:rsidRPr="00BF4C14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E2B02" w14:textId="77777777" w:rsidR="00145AAC" w:rsidRPr="00BF4C14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A3C6" w14:textId="77777777" w:rsidR="00145AAC" w:rsidRPr="00BF4C14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B7AC" w14:textId="77777777" w:rsidR="00145AAC" w:rsidRPr="00BF4C14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22C08" w14:textId="77777777" w:rsidR="00145AAC" w:rsidRPr="00BF4C14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01423" w14:textId="77777777" w:rsidR="00145AAC" w:rsidRPr="00BF4C14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1457A" w14:textId="77777777" w:rsidR="00145AAC" w:rsidRPr="00BF4C14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32D17" w14:textId="77777777" w:rsidR="00145AAC" w:rsidRPr="00BF4C14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A80B" w14:textId="77777777" w:rsidR="00145AAC" w:rsidRPr="00BF4C14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C7BED" w14:textId="77777777" w:rsidR="00145AAC" w:rsidRPr="00BF4C14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E2FB" w14:textId="77777777" w:rsidR="00145AAC" w:rsidRPr="00BF4C14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6D49" w14:textId="77777777" w:rsidR="00145AAC" w:rsidRPr="00BF4C14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</w:tr>
      <w:tr w:rsidR="00145AAC" w:rsidRPr="00BF4C14" w14:paraId="11274C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08ABD" w14:textId="77777777" w:rsidR="00145AAC" w:rsidRPr="00BF4C14" w:rsidRDefault="00145AAC" w:rsidP="00145AAC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Axel Hallberg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74FFF" w14:textId="77777777" w:rsidR="00145AAC" w:rsidRPr="00BF4C14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D397" w14:textId="77777777" w:rsidR="00145AAC" w:rsidRPr="00BF4C14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F531" w14:textId="77777777" w:rsidR="00145AAC" w:rsidRPr="00BF4C14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C0827" w14:textId="77777777" w:rsidR="00145AAC" w:rsidRPr="00BF4C14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1B894" w14:textId="77777777" w:rsidR="00145AAC" w:rsidRPr="00BF4C14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DBA2" w14:textId="77777777" w:rsidR="00145AAC" w:rsidRPr="00BF4C14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B5D5" w14:textId="77777777" w:rsidR="00145AAC" w:rsidRPr="00BF4C14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A072" w14:textId="77777777" w:rsidR="00145AAC" w:rsidRPr="00BF4C14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F6C1" w14:textId="77777777" w:rsidR="00145AAC" w:rsidRPr="00BF4C14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0C93" w14:textId="77777777" w:rsidR="00145AAC" w:rsidRPr="00BF4C14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541A9" w14:textId="77777777" w:rsidR="00145AAC" w:rsidRPr="00BF4C14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DD91" w14:textId="77777777" w:rsidR="00145AAC" w:rsidRPr="00BF4C14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D02D" w14:textId="77777777" w:rsidR="00145AAC" w:rsidRPr="00BF4C14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39A4" w14:textId="77777777" w:rsidR="00145AAC" w:rsidRPr="00BF4C14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</w:tr>
      <w:tr w:rsidR="00145AAC" w:rsidRPr="00140387" w14:paraId="71C11A3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0EB2A" w14:textId="77777777" w:rsidR="00145AAC" w:rsidRDefault="00145AAC" w:rsidP="00145AA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Margareta Fransson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A63A8" w14:textId="77777777" w:rsidR="00145AAC" w:rsidRPr="00140387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DDCC0" w14:textId="77777777" w:rsidR="00145AAC" w:rsidRPr="00140387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9ED9" w14:textId="77777777" w:rsidR="00145AAC" w:rsidRPr="00140387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B04B" w14:textId="77777777" w:rsidR="00145AAC" w:rsidRPr="00140387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3EF56" w14:textId="77777777" w:rsidR="00145AAC" w:rsidRPr="00140387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171A9" w14:textId="77777777" w:rsidR="00145AAC" w:rsidRPr="00140387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3BD0" w14:textId="77777777" w:rsidR="00145AAC" w:rsidRPr="00140387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D3EC2" w14:textId="77777777" w:rsidR="00145AAC" w:rsidRPr="00140387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D41B1" w14:textId="77777777" w:rsidR="00145AAC" w:rsidRPr="00140387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EA09" w14:textId="77777777" w:rsidR="00145AAC" w:rsidRPr="00140387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820BB" w14:textId="77777777" w:rsidR="00145AAC" w:rsidRPr="00140387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6806" w14:textId="77777777" w:rsidR="00145AAC" w:rsidRPr="00140387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999" w14:textId="77777777" w:rsidR="00145AAC" w:rsidRPr="00140387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2EDFE" w14:textId="77777777" w:rsidR="00145AAC" w:rsidRPr="00140387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5AAC" w:rsidRPr="00140387" w14:paraId="1247FC6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9974" w14:textId="77777777" w:rsidR="00145AAC" w:rsidRDefault="00145AAC" w:rsidP="00145AA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Marie </w:t>
            </w:r>
            <w:proofErr w:type="spellStart"/>
            <w:r>
              <w:rPr>
                <w:sz w:val="22"/>
                <w:szCs w:val="22"/>
                <w:lang w:val="en-US"/>
              </w:rPr>
              <w:t>Granlund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ADEA" w14:textId="77777777" w:rsidR="00145AAC" w:rsidRPr="00140387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1BB62" w14:textId="77777777" w:rsidR="00145AAC" w:rsidRPr="00140387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E5C1E" w14:textId="77777777" w:rsidR="00145AAC" w:rsidRPr="00140387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0C99D" w14:textId="77777777" w:rsidR="00145AAC" w:rsidRPr="00140387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2FED" w14:textId="77777777" w:rsidR="00145AAC" w:rsidRPr="00140387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712A" w14:textId="77777777" w:rsidR="00145AAC" w:rsidRPr="00140387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C187A" w14:textId="77777777" w:rsidR="00145AAC" w:rsidRPr="00140387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3A6FC" w14:textId="77777777" w:rsidR="00145AAC" w:rsidRPr="00140387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E0E6" w14:textId="77777777" w:rsidR="00145AAC" w:rsidRPr="00140387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5A434" w14:textId="77777777" w:rsidR="00145AAC" w:rsidRPr="00140387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95820" w14:textId="77777777" w:rsidR="00145AAC" w:rsidRPr="00140387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69991" w14:textId="77777777" w:rsidR="00145AAC" w:rsidRPr="00140387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E36A1" w14:textId="77777777" w:rsidR="00145AAC" w:rsidRPr="00140387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287FE" w14:textId="77777777" w:rsidR="00145AAC" w:rsidRPr="00140387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5AAC" w14:paraId="0BE510F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6EA9FEA9" w14:textId="77777777" w:rsidR="00145AAC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N = Närvarande</w:t>
            </w:r>
          </w:p>
        </w:tc>
        <w:tc>
          <w:tcPr>
            <w:tcW w:w="5029" w:type="dxa"/>
            <w:gridSpan w:val="16"/>
          </w:tcPr>
          <w:p w14:paraId="0A9B890B" w14:textId="77777777" w:rsidR="00145AAC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AAC" w14:paraId="0987F78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DC970E8" w14:textId="77777777" w:rsidR="00145AAC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14:paraId="63FD5A8E" w14:textId="77777777" w:rsidR="00145AAC" w:rsidRDefault="00145AAC" w:rsidP="00145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härutöver har varit närvarande</w:t>
            </w:r>
          </w:p>
        </w:tc>
      </w:tr>
    </w:tbl>
    <w:p w14:paraId="40304FEF" w14:textId="77777777" w:rsidR="000C0F16" w:rsidRDefault="000C0F16" w:rsidP="000C0F16">
      <w:pPr>
        <w:widowControl/>
      </w:pPr>
    </w:p>
    <w:p w14:paraId="187765C2" w14:textId="56001CDD" w:rsidR="00687433" w:rsidRDefault="00687433" w:rsidP="00687433">
      <w:pPr>
        <w:tabs>
          <w:tab w:val="left" w:pos="1701"/>
        </w:tabs>
      </w:pPr>
      <w:bookmarkStart w:id="0" w:name="_GoBack"/>
      <w:bookmarkEnd w:id="0"/>
    </w:p>
    <w:sectPr w:rsidR="00687433" w:rsidSect="00C97B2C">
      <w:headerReference w:type="default" r:id="rId7"/>
      <w:pgSz w:w="11906" w:h="16838"/>
      <w:pgMar w:top="709" w:right="1134" w:bottom="709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5DB23" w14:textId="77777777" w:rsidR="00FC45E4" w:rsidRDefault="00FC45E4" w:rsidP="00FC45E4">
      <w:r>
        <w:separator/>
      </w:r>
    </w:p>
  </w:endnote>
  <w:endnote w:type="continuationSeparator" w:id="0">
    <w:p w14:paraId="638CC002" w14:textId="77777777" w:rsidR="00FC45E4" w:rsidRDefault="00FC45E4" w:rsidP="00FC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F0602" w14:textId="77777777" w:rsidR="00FC45E4" w:rsidRDefault="00FC45E4" w:rsidP="00FC45E4">
      <w:r>
        <w:separator/>
      </w:r>
    </w:p>
  </w:footnote>
  <w:footnote w:type="continuationSeparator" w:id="0">
    <w:p w14:paraId="330F1CE1" w14:textId="77777777" w:rsidR="00FC45E4" w:rsidRDefault="00FC45E4" w:rsidP="00FC4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F2BFE" w14:textId="77777777" w:rsidR="00FC45E4" w:rsidRDefault="00FC45E4">
    <w:pPr>
      <w:pStyle w:val="Sidhuvud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5496"/>
    <w:rsid w:val="00037EDF"/>
    <w:rsid w:val="0004283E"/>
    <w:rsid w:val="00043563"/>
    <w:rsid w:val="00064405"/>
    <w:rsid w:val="000928CB"/>
    <w:rsid w:val="000A10F5"/>
    <w:rsid w:val="000B2293"/>
    <w:rsid w:val="000B7C05"/>
    <w:rsid w:val="000C0F16"/>
    <w:rsid w:val="000D0939"/>
    <w:rsid w:val="000D3043"/>
    <w:rsid w:val="000D4D70"/>
    <w:rsid w:val="000D4D83"/>
    <w:rsid w:val="000F2258"/>
    <w:rsid w:val="000F47DE"/>
    <w:rsid w:val="000F4B22"/>
    <w:rsid w:val="000F6C0E"/>
    <w:rsid w:val="000F7279"/>
    <w:rsid w:val="00102BE9"/>
    <w:rsid w:val="00104694"/>
    <w:rsid w:val="00125C85"/>
    <w:rsid w:val="00133B7E"/>
    <w:rsid w:val="00140387"/>
    <w:rsid w:val="00144FCB"/>
    <w:rsid w:val="00145AAC"/>
    <w:rsid w:val="001507C0"/>
    <w:rsid w:val="001522CE"/>
    <w:rsid w:val="00161AA6"/>
    <w:rsid w:val="001631CE"/>
    <w:rsid w:val="0018379E"/>
    <w:rsid w:val="00186BCD"/>
    <w:rsid w:val="0019207A"/>
    <w:rsid w:val="0019469E"/>
    <w:rsid w:val="001A1578"/>
    <w:rsid w:val="001B463E"/>
    <w:rsid w:val="001C74B4"/>
    <w:rsid w:val="001E1FAC"/>
    <w:rsid w:val="001F67F5"/>
    <w:rsid w:val="00214F0A"/>
    <w:rsid w:val="002174A8"/>
    <w:rsid w:val="002348E1"/>
    <w:rsid w:val="002373C0"/>
    <w:rsid w:val="00245992"/>
    <w:rsid w:val="00246D79"/>
    <w:rsid w:val="00246FAC"/>
    <w:rsid w:val="002544E0"/>
    <w:rsid w:val="002579AE"/>
    <w:rsid w:val="002624FF"/>
    <w:rsid w:val="00263A9D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102EF"/>
    <w:rsid w:val="00311A02"/>
    <w:rsid w:val="00314F14"/>
    <w:rsid w:val="003378A2"/>
    <w:rsid w:val="00340F42"/>
    <w:rsid w:val="00360479"/>
    <w:rsid w:val="00362805"/>
    <w:rsid w:val="00363647"/>
    <w:rsid w:val="003745F4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B3EA4"/>
    <w:rsid w:val="003D2B22"/>
    <w:rsid w:val="003D3213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73D5"/>
    <w:rsid w:val="0047714C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55EB7"/>
    <w:rsid w:val="00565087"/>
    <w:rsid w:val="00574036"/>
    <w:rsid w:val="00581568"/>
    <w:rsid w:val="00585B29"/>
    <w:rsid w:val="00592BE9"/>
    <w:rsid w:val="00596FCD"/>
    <w:rsid w:val="005A205C"/>
    <w:rsid w:val="005A2E22"/>
    <w:rsid w:val="005B0262"/>
    <w:rsid w:val="005C1541"/>
    <w:rsid w:val="005C2F5F"/>
    <w:rsid w:val="005C3A33"/>
    <w:rsid w:val="005E28B9"/>
    <w:rsid w:val="005E439C"/>
    <w:rsid w:val="005F493C"/>
    <w:rsid w:val="005F57D4"/>
    <w:rsid w:val="00614540"/>
    <w:rsid w:val="006150AA"/>
    <w:rsid w:val="00687433"/>
    <w:rsid w:val="00697EB5"/>
    <w:rsid w:val="006A511D"/>
    <w:rsid w:val="006B7B0C"/>
    <w:rsid w:val="006C21FA"/>
    <w:rsid w:val="006C34A5"/>
    <w:rsid w:val="006D3126"/>
    <w:rsid w:val="006D5832"/>
    <w:rsid w:val="006E6265"/>
    <w:rsid w:val="006F03D9"/>
    <w:rsid w:val="00723D66"/>
    <w:rsid w:val="0072602E"/>
    <w:rsid w:val="00726EE5"/>
    <w:rsid w:val="00731EE4"/>
    <w:rsid w:val="00750FF0"/>
    <w:rsid w:val="007515BB"/>
    <w:rsid w:val="007557B6"/>
    <w:rsid w:val="00755B50"/>
    <w:rsid w:val="00767BDA"/>
    <w:rsid w:val="00771B76"/>
    <w:rsid w:val="00780720"/>
    <w:rsid w:val="00787209"/>
    <w:rsid w:val="007E4B5A"/>
    <w:rsid w:val="007F6B0D"/>
    <w:rsid w:val="0081476C"/>
    <w:rsid w:val="00815B5B"/>
    <w:rsid w:val="00820AC7"/>
    <w:rsid w:val="0082236A"/>
    <w:rsid w:val="00834B38"/>
    <w:rsid w:val="008378F7"/>
    <w:rsid w:val="008557FA"/>
    <w:rsid w:val="0086262B"/>
    <w:rsid w:val="0087359E"/>
    <w:rsid w:val="008740B0"/>
    <w:rsid w:val="008808A5"/>
    <w:rsid w:val="008C2DE4"/>
    <w:rsid w:val="008C68ED"/>
    <w:rsid w:val="008D12B1"/>
    <w:rsid w:val="008F1A6E"/>
    <w:rsid w:val="008F4D68"/>
    <w:rsid w:val="008F656A"/>
    <w:rsid w:val="00906C2D"/>
    <w:rsid w:val="00915674"/>
    <w:rsid w:val="0092015D"/>
    <w:rsid w:val="009216D5"/>
    <w:rsid w:val="00921E58"/>
    <w:rsid w:val="009249A0"/>
    <w:rsid w:val="00937BF3"/>
    <w:rsid w:val="00946978"/>
    <w:rsid w:val="00947E4C"/>
    <w:rsid w:val="00953D59"/>
    <w:rsid w:val="00954010"/>
    <w:rsid w:val="0096238C"/>
    <w:rsid w:val="0096348C"/>
    <w:rsid w:val="009638B6"/>
    <w:rsid w:val="00973D8B"/>
    <w:rsid w:val="009815DB"/>
    <w:rsid w:val="00984F1C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5748"/>
    <w:rsid w:val="00A63738"/>
    <w:rsid w:val="00A70B78"/>
    <w:rsid w:val="00A744C3"/>
    <w:rsid w:val="00A81721"/>
    <w:rsid w:val="00A84DE6"/>
    <w:rsid w:val="00A857A0"/>
    <w:rsid w:val="00A90C14"/>
    <w:rsid w:val="00A911D5"/>
    <w:rsid w:val="00A9262A"/>
    <w:rsid w:val="00AA0BE4"/>
    <w:rsid w:val="00AB15F1"/>
    <w:rsid w:val="00AB3136"/>
    <w:rsid w:val="00AD4893"/>
    <w:rsid w:val="00AF7C8D"/>
    <w:rsid w:val="00B05D4E"/>
    <w:rsid w:val="00B15788"/>
    <w:rsid w:val="00B17955"/>
    <w:rsid w:val="00B30F51"/>
    <w:rsid w:val="00B3204F"/>
    <w:rsid w:val="00B44083"/>
    <w:rsid w:val="00B457E6"/>
    <w:rsid w:val="00B54D41"/>
    <w:rsid w:val="00B60B32"/>
    <w:rsid w:val="00B64A91"/>
    <w:rsid w:val="00B722B3"/>
    <w:rsid w:val="00B85160"/>
    <w:rsid w:val="00B9203B"/>
    <w:rsid w:val="00BE7A1F"/>
    <w:rsid w:val="00BF4C14"/>
    <w:rsid w:val="00C00C2D"/>
    <w:rsid w:val="00C03BBC"/>
    <w:rsid w:val="00C043D0"/>
    <w:rsid w:val="00C16B87"/>
    <w:rsid w:val="00C25306"/>
    <w:rsid w:val="00C3591B"/>
    <w:rsid w:val="00C3694B"/>
    <w:rsid w:val="00C4713F"/>
    <w:rsid w:val="00C60220"/>
    <w:rsid w:val="00C702CD"/>
    <w:rsid w:val="00C81684"/>
    <w:rsid w:val="00C901AA"/>
    <w:rsid w:val="00C919F3"/>
    <w:rsid w:val="00C92589"/>
    <w:rsid w:val="00C93236"/>
    <w:rsid w:val="00C97B2C"/>
    <w:rsid w:val="00CA0868"/>
    <w:rsid w:val="00CA262C"/>
    <w:rsid w:val="00CA39FE"/>
    <w:rsid w:val="00CA4F10"/>
    <w:rsid w:val="00CB4BD3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599D"/>
    <w:rsid w:val="00D96F98"/>
    <w:rsid w:val="00DA15EE"/>
    <w:rsid w:val="00DA3029"/>
    <w:rsid w:val="00DA7DB7"/>
    <w:rsid w:val="00DC58D9"/>
    <w:rsid w:val="00DD0388"/>
    <w:rsid w:val="00DD2E3A"/>
    <w:rsid w:val="00DD7DC3"/>
    <w:rsid w:val="00E066D8"/>
    <w:rsid w:val="00E31AA3"/>
    <w:rsid w:val="00E33857"/>
    <w:rsid w:val="00E45D77"/>
    <w:rsid w:val="00E510B0"/>
    <w:rsid w:val="00E57DF8"/>
    <w:rsid w:val="00E62685"/>
    <w:rsid w:val="00E67EBA"/>
    <w:rsid w:val="00E70A95"/>
    <w:rsid w:val="00E916EA"/>
    <w:rsid w:val="00E91F39"/>
    <w:rsid w:val="00E92A77"/>
    <w:rsid w:val="00E9326E"/>
    <w:rsid w:val="00E948E9"/>
    <w:rsid w:val="00E96868"/>
    <w:rsid w:val="00EA0983"/>
    <w:rsid w:val="00EA2807"/>
    <w:rsid w:val="00EA7B07"/>
    <w:rsid w:val="00EA7B53"/>
    <w:rsid w:val="00ED4EF3"/>
    <w:rsid w:val="00EE30AF"/>
    <w:rsid w:val="00EE7FFE"/>
    <w:rsid w:val="00EF5277"/>
    <w:rsid w:val="00EF70DA"/>
    <w:rsid w:val="00F0569E"/>
    <w:rsid w:val="00F064EF"/>
    <w:rsid w:val="00F236AC"/>
    <w:rsid w:val="00F37A94"/>
    <w:rsid w:val="00F46F5A"/>
    <w:rsid w:val="00F70370"/>
    <w:rsid w:val="00F93B25"/>
    <w:rsid w:val="00F968D3"/>
    <w:rsid w:val="00FA384F"/>
    <w:rsid w:val="00FB3BD6"/>
    <w:rsid w:val="00FB538C"/>
    <w:rsid w:val="00FC45E4"/>
    <w:rsid w:val="00FC7B39"/>
    <w:rsid w:val="00FD13A3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17EE7DB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D4D7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nk">
    <w:name w:val="Hyperlink"/>
    <w:rsid w:val="006D5832"/>
    <w:rPr>
      <w:color w:val="0000FF"/>
      <w:u w:val="single"/>
    </w:rPr>
  </w:style>
  <w:style w:type="paragraph" w:styleId="Sidhuvud">
    <w:name w:val="header"/>
    <w:basedOn w:val="Normal"/>
    <w:link w:val="SidhuvudChar"/>
    <w:rsid w:val="00FC45E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FC45E4"/>
    <w:rPr>
      <w:sz w:val="24"/>
    </w:rPr>
  </w:style>
  <w:style w:type="paragraph" w:styleId="Sidfot">
    <w:name w:val="footer"/>
    <w:basedOn w:val="Normal"/>
    <w:link w:val="SidfotChar"/>
    <w:rsid w:val="00FC45E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FC45E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4</Pages>
  <Words>438</Words>
  <Characters>3224</Characters>
  <Application>Microsoft Office Word</Application>
  <DocSecurity>0</DocSecurity>
  <Lines>1612</Lines>
  <Paragraphs>192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3</cp:revision>
  <cp:lastPrinted>2022-01-27T10:40:00Z</cp:lastPrinted>
  <dcterms:created xsi:type="dcterms:W3CDTF">2022-02-21T09:16:00Z</dcterms:created>
  <dcterms:modified xsi:type="dcterms:W3CDTF">2022-02-21T09:17:00Z</dcterms:modified>
</cp:coreProperties>
</file>