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9FDCC910DE44C0B5CFFE6C25641380"/>
        </w:placeholder>
        <w15:appearance w15:val="hidden"/>
        <w:text/>
      </w:sdtPr>
      <w:sdtEndPr/>
      <w:sdtContent>
        <w:p w:rsidRPr="009B062B" w:rsidR="00AF30DD" w:rsidP="009B062B" w:rsidRDefault="00AF30DD" w14:paraId="63527226" w14:textId="77777777">
          <w:pPr>
            <w:pStyle w:val="RubrikFrslagTIllRiksdagsbeslut"/>
          </w:pPr>
          <w:r w:rsidRPr="009B062B">
            <w:t>Förslag till riksdagsbeslut</w:t>
          </w:r>
        </w:p>
      </w:sdtContent>
    </w:sdt>
    <w:sdt>
      <w:sdtPr>
        <w:alias w:val="Yrkande 1"/>
        <w:tag w:val="bd65a487-f3ee-454d-b0c6-7d763c2dd314"/>
        <w:id w:val="-1267762503"/>
        <w:lock w:val="sdtLocked"/>
      </w:sdtPr>
      <w:sdtEndPr/>
      <w:sdtContent>
        <w:p w:rsidR="003126A4" w:rsidRDefault="00CF15D3" w14:paraId="1492AE60" w14:textId="77777777">
          <w:pPr>
            <w:pStyle w:val="Frslagstext"/>
            <w:numPr>
              <w:ilvl w:val="0"/>
              <w:numId w:val="0"/>
            </w:numPr>
          </w:pPr>
          <w:r>
            <w:t>Riksdagen ställer sig bakom det som anförs i motionen om att se över möjligheterna till en ändring i trafikförordningen i fråga om ledbussars längd och tillkännager detta för regeringen.</w:t>
          </w:r>
        </w:p>
      </w:sdtContent>
    </w:sdt>
    <w:p w:rsidRPr="009B062B" w:rsidR="00AF30DD" w:rsidP="009B062B" w:rsidRDefault="000156D9" w14:paraId="1C914846" w14:textId="77777777">
      <w:pPr>
        <w:pStyle w:val="Rubrik1"/>
      </w:pPr>
      <w:bookmarkStart w:name="MotionsStart" w:id="0"/>
      <w:bookmarkEnd w:id="0"/>
      <w:r w:rsidRPr="009B062B">
        <w:t>Motivering</w:t>
      </w:r>
    </w:p>
    <w:p w:rsidRPr="00261A04" w:rsidR="00507F8C" w:rsidP="00261A04" w:rsidRDefault="00507F8C" w14:paraId="0C8E77C8" w14:textId="77777777">
      <w:pPr>
        <w:pStyle w:val="Normalutanindragellerluft"/>
      </w:pPr>
      <w:r w:rsidRPr="00261A04">
        <w:t xml:space="preserve">Under 2014 inbjöds intresseorganisationer med flera att yttra sig angående rapporten från Trafikverket och Transportstyrelsen om tyngre och längre fordon på det allmänna vägnätet. Där Sveriges bussföretag yttrade sig så här: Runt om i Sverige pågår planering för införande av högkapacitetsbussystem, superbussar eller BRT-system. För att uppnå hög transportkapacitet kan det vara nödvändigt med längre bussar, som exempelvis dubbelledsbussar med en längd av 24 meter. </w:t>
      </w:r>
    </w:p>
    <w:p w:rsidR="00507F8C" w:rsidP="00507F8C" w:rsidRDefault="00507F8C" w14:paraId="5095D8AC" w14:textId="77777777">
      <w:r>
        <w:t xml:space="preserve">Idag kan Transportstyrelsen efter ansökan bevilja tillstånd för bussar som är längre än 18,75 meter genom att utfärda en särskild föreskrift. Denna handläggning är för närvarande emellertid tidskrävande och handläggningstiden uppgår till närmare ett år. </w:t>
      </w:r>
    </w:p>
    <w:p w:rsidR="00093F48" w:rsidP="00507F8C" w:rsidRDefault="00507F8C" w14:paraId="1FA60DFC" w14:textId="4E0BD1D7">
      <w:r>
        <w:t>För att underlätta införandet av BRT-system med längre bussar än 18,75 meter samt mot bakgrund av våra högt uppsatta miljömål och ambitionen att fler ska använda kollektivtrafik föreslås därf</w:t>
      </w:r>
      <w:r w:rsidR="00261A04">
        <w:t>ör att en översyn görs för att t</w:t>
      </w:r>
      <w:r>
        <w:t xml:space="preserve">rafikförordningen (1998:1276) 4 kap. 17 a § ändras, så att längre ledbussar på högst 24 meter, som uppfyller Trafikverkets och Transportstyrelsens föreskrifter, tillåts utan en särskild tillståndsprövning av Transportstyrelsen. </w:t>
      </w:r>
    </w:p>
    <w:bookmarkStart w:name="_GoBack" w:id="1"/>
    <w:bookmarkEnd w:id="1"/>
    <w:p w:rsidRPr="00093F48" w:rsidR="00261A04" w:rsidP="00507F8C" w:rsidRDefault="00261A04" w14:paraId="367DFF8B" w14:textId="77777777"/>
    <w:sdt>
      <w:sdtPr>
        <w:rPr>
          <w:i/>
          <w:noProof/>
        </w:rPr>
        <w:alias w:val="CC_Underskrifter"/>
        <w:tag w:val="CC_Underskrifter"/>
        <w:id w:val="583496634"/>
        <w:lock w:val="sdtContentLocked"/>
        <w:placeholder>
          <w:docPart w:val="11EB776B5FDA4CE48D93ECA63F790CF3"/>
        </w:placeholder>
        <w15:appearance w15:val="hidden"/>
      </w:sdtPr>
      <w:sdtEndPr>
        <w:rPr>
          <w:i w:val="0"/>
          <w:noProof w:val="0"/>
        </w:rPr>
      </w:sdtEndPr>
      <w:sdtContent>
        <w:p w:rsidR="004801AC" w:rsidP="00040CFD" w:rsidRDefault="00261A04" w14:paraId="33E3768A" w14:textId="6D10BB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1A5331" w:rsidRDefault="001A5331" w14:paraId="7D606A30" w14:textId="77777777"/>
    <w:sectPr w:rsidR="001A53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6D80E" w14:textId="77777777" w:rsidR="00F7610D" w:rsidRDefault="00F7610D" w:rsidP="000C1CAD">
      <w:pPr>
        <w:spacing w:line="240" w:lineRule="auto"/>
      </w:pPr>
      <w:r>
        <w:separator/>
      </w:r>
    </w:p>
  </w:endnote>
  <w:endnote w:type="continuationSeparator" w:id="0">
    <w:p w14:paraId="291D8704" w14:textId="77777777" w:rsidR="00F7610D" w:rsidRDefault="00F76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A4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BC23" w14:textId="7446753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A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198A8" w14:textId="77777777" w:rsidR="00F7610D" w:rsidRDefault="00F7610D" w:rsidP="000C1CAD">
      <w:pPr>
        <w:spacing w:line="240" w:lineRule="auto"/>
      </w:pPr>
      <w:r>
        <w:separator/>
      </w:r>
    </w:p>
  </w:footnote>
  <w:footnote w:type="continuationSeparator" w:id="0">
    <w:p w14:paraId="79F7F984" w14:textId="77777777" w:rsidR="00F7610D" w:rsidRDefault="00F761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F89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1FA23A" wp14:anchorId="0E3A49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61A04" w14:paraId="719F7DC8" w14:textId="77777777">
                          <w:pPr>
                            <w:jc w:val="right"/>
                          </w:pPr>
                          <w:sdt>
                            <w:sdtPr>
                              <w:alias w:val="CC_Noformat_Partikod"/>
                              <w:tag w:val="CC_Noformat_Partikod"/>
                              <w:id w:val="-53464382"/>
                              <w:placeholder>
                                <w:docPart w:val="E78FB5C2FE2149218658B00205DC22E8"/>
                              </w:placeholder>
                              <w:text/>
                            </w:sdtPr>
                            <w:sdtEndPr/>
                            <w:sdtContent>
                              <w:r w:rsidR="00507F8C">
                                <w:t>M</w:t>
                              </w:r>
                            </w:sdtContent>
                          </w:sdt>
                          <w:sdt>
                            <w:sdtPr>
                              <w:alias w:val="CC_Noformat_Partinummer"/>
                              <w:tag w:val="CC_Noformat_Partinummer"/>
                              <w:id w:val="-1709555926"/>
                              <w:placeholder>
                                <w:docPart w:val="D9B4063C51694F7CBB263AE8FDA246B3"/>
                              </w:placeholder>
                              <w:text/>
                            </w:sdtPr>
                            <w:sdtEndPr/>
                            <w:sdtContent>
                              <w:r w:rsidR="00507F8C">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3A49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1A04" w14:paraId="719F7DC8" w14:textId="77777777">
                    <w:pPr>
                      <w:jc w:val="right"/>
                    </w:pPr>
                    <w:sdt>
                      <w:sdtPr>
                        <w:alias w:val="CC_Noformat_Partikod"/>
                        <w:tag w:val="CC_Noformat_Partikod"/>
                        <w:id w:val="-53464382"/>
                        <w:placeholder>
                          <w:docPart w:val="E78FB5C2FE2149218658B00205DC22E8"/>
                        </w:placeholder>
                        <w:text/>
                      </w:sdtPr>
                      <w:sdtEndPr/>
                      <w:sdtContent>
                        <w:r w:rsidR="00507F8C">
                          <w:t>M</w:t>
                        </w:r>
                      </w:sdtContent>
                    </w:sdt>
                    <w:sdt>
                      <w:sdtPr>
                        <w:alias w:val="CC_Noformat_Partinummer"/>
                        <w:tag w:val="CC_Noformat_Partinummer"/>
                        <w:id w:val="-1709555926"/>
                        <w:placeholder>
                          <w:docPart w:val="D9B4063C51694F7CBB263AE8FDA246B3"/>
                        </w:placeholder>
                        <w:text/>
                      </w:sdtPr>
                      <w:sdtEndPr/>
                      <w:sdtContent>
                        <w:r w:rsidR="00507F8C">
                          <w:t>1184</w:t>
                        </w:r>
                      </w:sdtContent>
                    </w:sdt>
                  </w:p>
                </w:txbxContent>
              </v:textbox>
              <w10:wrap anchorx="page"/>
            </v:shape>
          </w:pict>
        </mc:Fallback>
      </mc:AlternateContent>
    </w:r>
  </w:p>
  <w:p w:rsidRPr="00293C4F" w:rsidR="007A5507" w:rsidP="00776B74" w:rsidRDefault="007A5507" w14:paraId="33B91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1A04" w14:paraId="64576D82" w14:textId="77777777">
    <w:pPr>
      <w:jc w:val="right"/>
    </w:pPr>
    <w:sdt>
      <w:sdtPr>
        <w:alias w:val="CC_Noformat_Partikod"/>
        <w:tag w:val="CC_Noformat_Partikod"/>
        <w:id w:val="559911109"/>
        <w:text/>
      </w:sdtPr>
      <w:sdtEndPr/>
      <w:sdtContent>
        <w:r w:rsidR="00507F8C">
          <w:t>M</w:t>
        </w:r>
      </w:sdtContent>
    </w:sdt>
    <w:sdt>
      <w:sdtPr>
        <w:alias w:val="CC_Noformat_Partinummer"/>
        <w:tag w:val="CC_Noformat_Partinummer"/>
        <w:id w:val="1197820850"/>
        <w:text/>
      </w:sdtPr>
      <w:sdtEndPr/>
      <w:sdtContent>
        <w:r w:rsidR="00507F8C">
          <w:t>1184</w:t>
        </w:r>
      </w:sdtContent>
    </w:sdt>
  </w:p>
  <w:p w:rsidR="007A5507" w:rsidP="00776B74" w:rsidRDefault="007A5507" w14:paraId="09110E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1A04" w14:paraId="565999DC" w14:textId="77777777">
    <w:pPr>
      <w:jc w:val="right"/>
    </w:pPr>
    <w:sdt>
      <w:sdtPr>
        <w:alias w:val="CC_Noformat_Partikod"/>
        <w:tag w:val="CC_Noformat_Partikod"/>
        <w:id w:val="1471015553"/>
        <w:text/>
      </w:sdtPr>
      <w:sdtEndPr/>
      <w:sdtContent>
        <w:r w:rsidR="00507F8C">
          <w:t>M</w:t>
        </w:r>
      </w:sdtContent>
    </w:sdt>
    <w:sdt>
      <w:sdtPr>
        <w:alias w:val="CC_Noformat_Partinummer"/>
        <w:tag w:val="CC_Noformat_Partinummer"/>
        <w:id w:val="-2014525982"/>
        <w:text/>
      </w:sdtPr>
      <w:sdtEndPr/>
      <w:sdtContent>
        <w:r w:rsidR="00507F8C">
          <w:t>1184</w:t>
        </w:r>
      </w:sdtContent>
    </w:sdt>
  </w:p>
  <w:p w:rsidR="007A5507" w:rsidP="00A314CF" w:rsidRDefault="00261A04" w14:paraId="4C840A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61A04" w14:paraId="606B20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61A04" w14:paraId="08D5B9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w:t>
        </w:r>
      </w:sdtContent>
    </w:sdt>
  </w:p>
  <w:p w:rsidR="007A5507" w:rsidP="00E03A3D" w:rsidRDefault="00261A04" w14:paraId="0A4C886F"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6B310D" w14:paraId="351AD148" w14:textId="729D0189">
        <w:pPr>
          <w:pStyle w:val="FSHRub2"/>
        </w:pPr>
        <w:r>
          <w:t>L</w:t>
        </w:r>
        <w:r w:rsidR="00507F8C">
          <w:t>edbussar</w:t>
        </w:r>
        <w:r>
          <w:t>s längd</w:t>
        </w:r>
      </w:p>
    </w:sdtContent>
  </w:sdt>
  <w:sdt>
    <w:sdtPr>
      <w:alias w:val="CC_Boilerplate_3"/>
      <w:tag w:val="CC_Boilerplate_3"/>
      <w:id w:val="1606463544"/>
      <w:lock w:val="sdtContentLocked"/>
      <w15:appearance w15:val="hidden"/>
      <w:text w:multiLine="1"/>
    </w:sdtPr>
    <w:sdtEndPr/>
    <w:sdtContent>
      <w:p w:rsidR="007A5507" w:rsidP="00283E0F" w:rsidRDefault="007A5507" w14:paraId="60DB91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7F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CF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331"/>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A04"/>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6A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F8C"/>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10D"/>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6F1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C56"/>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B51"/>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4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5D3"/>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E14"/>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10D"/>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D97884"/>
  <w15:chartTrackingRefBased/>
  <w15:docId w15:val="{79BC7169-D602-4E4E-8BCA-530ACA6F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6E6F1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9FDCC910DE44C0B5CFFE6C25641380"/>
        <w:category>
          <w:name w:val="Allmänt"/>
          <w:gallery w:val="placeholder"/>
        </w:category>
        <w:types>
          <w:type w:val="bbPlcHdr"/>
        </w:types>
        <w:behaviors>
          <w:behavior w:val="content"/>
        </w:behaviors>
        <w:guid w:val="{8E8853F7-219F-4BDF-B7A0-522B300933E2}"/>
      </w:docPartPr>
      <w:docPartBody>
        <w:p w:rsidR="009C7E69" w:rsidRDefault="006B35EE">
          <w:pPr>
            <w:pStyle w:val="7E9FDCC910DE44C0B5CFFE6C25641380"/>
          </w:pPr>
          <w:r w:rsidRPr="009A726D">
            <w:rPr>
              <w:rStyle w:val="Platshllartext"/>
            </w:rPr>
            <w:t>Klicka här för att ange text.</w:t>
          </w:r>
        </w:p>
      </w:docPartBody>
    </w:docPart>
    <w:docPart>
      <w:docPartPr>
        <w:name w:val="11EB776B5FDA4CE48D93ECA63F790CF3"/>
        <w:category>
          <w:name w:val="Allmänt"/>
          <w:gallery w:val="placeholder"/>
        </w:category>
        <w:types>
          <w:type w:val="bbPlcHdr"/>
        </w:types>
        <w:behaviors>
          <w:behavior w:val="content"/>
        </w:behaviors>
        <w:guid w:val="{1D8C3E20-E771-49DF-949A-C4923789BDBB}"/>
      </w:docPartPr>
      <w:docPartBody>
        <w:p w:rsidR="009C7E69" w:rsidRDefault="006B35EE">
          <w:pPr>
            <w:pStyle w:val="11EB776B5FDA4CE48D93ECA63F790CF3"/>
          </w:pPr>
          <w:r w:rsidRPr="002551EA">
            <w:rPr>
              <w:rStyle w:val="Platshllartext"/>
              <w:color w:val="808080" w:themeColor="background1" w:themeShade="80"/>
            </w:rPr>
            <w:t>[Motionärernas namn]</w:t>
          </w:r>
        </w:p>
      </w:docPartBody>
    </w:docPart>
    <w:docPart>
      <w:docPartPr>
        <w:name w:val="E78FB5C2FE2149218658B00205DC22E8"/>
        <w:category>
          <w:name w:val="Allmänt"/>
          <w:gallery w:val="placeholder"/>
        </w:category>
        <w:types>
          <w:type w:val="bbPlcHdr"/>
        </w:types>
        <w:behaviors>
          <w:behavior w:val="content"/>
        </w:behaviors>
        <w:guid w:val="{3580C6DE-0F3C-4E62-AAF4-EAB80DC2726E}"/>
      </w:docPartPr>
      <w:docPartBody>
        <w:p w:rsidR="009C7E69" w:rsidRDefault="006B35EE">
          <w:pPr>
            <w:pStyle w:val="E78FB5C2FE2149218658B00205DC22E8"/>
          </w:pPr>
          <w:r>
            <w:rPr>
              <w:rStyle w:val="Platshllartext"/>
            </w:rPr>
            <w:t xml:space="preserve"> </w:t>
          </w:r>
        </w:p>
      </w:docPartBody>
    </w:docPart>
    <w:docPart>
      <w:docPartPr>
        <w:name w:val="D9B4063C51694F7CBB263AE8FDA246B3"/>
        <w:category>
          <w:name w:val="Allmänt"/>
          <w:gallery w:val="placeholder"/>
        </w:category>
        <w:types>
          <w:type w:val="bbPlcHdr"/>
        </w:types>
        <w:behaviors>
          <w:behavior w:val="content"/>
        </w:behaviors>
        <w:guid w:val="{CADD8D35-958E-40F9-8FE5-94EFC6AC550A}"/>
      </w:docPartPr>
      <w:docPartBody>
        <w:p w:rsidR="009C7E69" w:rsidRDefault="006B35EE">
          <w:pPr>
            <w:pStyle w:val="D9B4063C51694F7CBB263AE8FDA246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EE"/>
    <w:rsid w:val="006B35EE"/>
    <w:rsid w:val="009C7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FDCC910DE44C0B5CFFE6C25641380">
    <w:name w:val="7E9FDCC910DE44C0B5CFFE6C25641380"/>
  </w:style>
  <w:style w:type="paragraph" w:customStyle="1" w:styleId="0D403576E4664DAAAE455F46747EF492">
    <w:name w:val="0D403576E4664DAAAE455F46747EF492"/>
  </w:style>
  <w:style w:type="paragraph" w:customStyle="1" w:styleId="96922A8772B740818ABA5F945FFBF251">
    <w:name w:val="96922A8772B740818ABA5F945FFBF251"/>
  </w:style>
  <w:style w:type="paragraph" w:customStyle="1" w:styleId="11EB776B5FDA4CE48D93ECA63F790CF3">
    <w:name w:val="11EB776B5FDA4CE48D93ECA63F790CF3"/>
  </w:style>
  <w:style w:type="paragraph" w:customStyle="1" w:styleId="E78FB5C2FE2149218658B00205DC22E8">
    <w:name w:val="E78FB5C2FE2149218658B00205DC22E8"/>
  </w:style>
  <w:style w:type="paragraph" w:customStyle="1" w:styleId="D9B4063C51694F7CBB263AE8FDA246B3">
    <w:name w:val="D9B4063C51694F7CBB263AE8FDA24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8F2C-10E6-4124-B6A4-FD6BCDCA0BA7}"/>
</file>

<file path=customXml/itemProps2.xml><?xml version="1.0" encoding="utf-8"?>
<ds:datastoreItem xmlns:ds="http://schemas.openxmlformats.org/officeDocument/2006/customXml" ds:itemID="{58E26423-23B0-4D3C-AA1A-B64D638E4D01}"/>
</file>

<file path=customXml/itemProps3.xml><?xml version="1.0" encoding="utf-8"?>
<ds:datastoreItem xmlns:ds="http://schemas.openxmlformats.org/officeDocument/2006/customXml" ds:itemID="{9EC58640-ED95-4942-AC9E-CFBD63FD466C}"/>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1232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