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2E129EF71F46CEB876BD36BD83A2A6"/>
        </w:placeholder>
        <w15:appearance w15:val="hidden"/>
        <w:text/>
      </w:sdtPr>
      <w:sdtEndPr/>
      <w:sdtContent>
        <w:p w:rsidRPr="009B062B" w:rsidR="00AF30DD" w:rsidP="00DA28CE" w:rsidRDefault="00AF30DD" w14:paraId="20A07389" w14:textId="77777777">
          <w:pPr>
            <w:pStyle w:val="Rubrik1"/>
            <w:spacing w:after="300"/>
          </w:pPr>
          <w:r w:rsidRPr="009B062B">
            <w:t>Förslag till riksdagsbeslut</w:t>
          </w:r>
        </w:p>
      </w:sdtContent>
    </w:sdt>
    <w:sdt>
      <w:sdtPr>
        <w:alias w:val="Yrkande 1"/>
        <w:tag w:val="214a5655-a1aa-4f4b-aa28-dbf046efc427"/>
        <w:id w:val="-1814784688"/>
        <w:lock w:val="sdtLocked"/>
      </w:sdtPr>
      <w:sdtEndPr/>
      <w:sdtContent>
        <w:p w:rsidR="003933B8" w:rsidRDefault="00F631F8" w14:paraId="20A0738A" w14:textId="7536AA4A">
          <w:pPr>
            <w:pStyle w:val="Frslagstext"/>
          </w:pPr>
          <w:r>
            <w:t>Riksdagen ställer sig bakom det som anförs i motionen om utvärdering av och återrapportering om rymdstrategin till riksdagen och tillkännager detta för regeringen.</w:t>
          </w:r>
        </w:p>
      </w:sdtContent>
    </w:sdt>
    <w:sdt>
      <w:sdtPr>
        <w:alias w:val="Yrkande 2"/>
        <w:tag w:val="7bff6a81-3f65-4bad-a037-7391edce9aca"/>
        <w:id w:val="1859397147"/>
        <w:lock w:val="sdtLocked"/>
      </w:sdtPr>
      <w:sdtEndPr/>
      <w:sdtContent>
        <w:p w:rsidR="003933B8" w:rsidRDefault="00F631F8" w14:paraId="20A0738B" w14:textId="77777777">
          <w:pPr>
            <w:pStyle w:val="Frslagstext"/>
          </w:pPr>
          <w:r>
            <w:t>Riksdagen ställer sig bakom det som anförs i motionen om teknikneutralt språk i rymdstrategin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140FE184844598AB681A610141FEFC"/>
        </w:placeholder>
        <w15:appearance w15:val="hidden"/>
        <w:text/>
      </w:sdtPr>
      <w:sdtEndPr/>
      <w:sdtContent>
        <w:p w:rsidRPr="009B062B" w:rsidR="006D79C9" w:rsidP="00333E95" w:rsidRDefault="006D79C9" w14:paraId="20A0738C" w14:textId="77777777">
          <w:pPr>
            <w:pStyle w:val="Rubrik1"/>
          </w:pPr>
          <w:r>
            <w:t>Motivering</w:t>
          </w:r>
        </w:p>
      </w:sdtContent>
    </w:sdt>
    <w:p w:rsidRPr="002705DC" w:rsidR="00422B9E" w:rsidP="002705DC" w:rsidRDefault="00EF7970" w14:paraId="20A0738D" w14:textId="5AA7B68D">
      <w:pPr>
        <w:pStyle w:val="Normalutanindragellerluft"/>
      </w:pPr>
      <w:r>
        <w:t>Rymdforskning</w:t>
      </w:r>
      <w:r w:rsidR="00C042FA">
        <w:t>en</w:t>
      </w:r>
      <w:r>
        <w:t xml:space="preserve"> </w:t>
      </w:r>
      <w:r w:rsidRPr="002705DC" w:rsidR="002705DC">
        <w:t>är viktig för Sverige eftersom den har stark koppling till många av de avgörande samhällsutmaningar vårt land står inför. Rymdforskning är en kunskapsintensiv verksamhet som möjliggör tekniksprång och utveckling inom branscher alltifr</w:t>
      </w:r>
      <w:r w:rsidR="00C042FA">
        <w:t>ån miljöteknik, finans och bygg</w:t>
      </w:r>
      <w:r w:rsidRPr="002705DC" w:rsidR="002705DC">
        <w:t xml:space="preserve"> till lantbruk. Rymdforskning kräver mycket långa ledtider</w:t>
      </w:r>
      <w:r w:rsidR="00C042FA">
        <w:t>;</w:t>
      </w:r>
      <w:r w:rsidRPr="002705DC" w:rsidR="002705DC">
        <w:t xml:space="preserve"> det är därför viktigt med en långsiktig och stabil finansiering.</w:t>
      </w:r>
    </w:p>
    <w:p w:rsidRPr="001A17DE" w:rsidR="00AF7393" w:rsidP="00AF7393" w:rsidRDefault="00EF7970" w14:paraId="20A0738E" w14:textId="6305D306">
      <w:r>
        <w:t>Det var den dåvarande a</w:t>
      </w:r>
      <w:r w:rsidR="002705DC">
        <w:t xml:space="preserve">lliansregeringen som tillsatte </w:t>
      </w:r>
      <w:r w:rsidR="00C042FA">
        <w:t xml:space="preserve">Rymdutredningen (SOU </w:t>
      </w:r>
      <w:r w:rsidRPr="002705DC" w:rsidR="002705DC">
        <w:t>2015: 75)</w:t>
      </w:r>
      <w:r w:rsidR="00C042FA">
        <w:t>. Utredningen föreslog bl.a. att Sverige skulle</w:t>
      </w:r>
      <w:r w:rsidR="002705DC">
        <w:t xml:space="preserve"> anta </w:t>
      </w:r>
      <w:r w:rsidR="002705DC">
        <w:lastRenderedPageBreak/>
        <w:t>en ry</w:t>
      </w:r>
      <w:r w:rsidR="00C042FA">
        <w:t>mdstrategi, vilket a</w:t>
      </w:r>
      <w:r w:rsidR="002705DC">
        <w:t xml:space="preserve">llianspartierna förespråkat sedan dess. </w:t>
      </w:r>
      <w:r w:rsidR="00526ABD">
        <w:t xml:space="preserve">Moderaterna </w:t>
      </w:r>
      <w:r w:rsidR="002705DC">
        <w:t>välkomnar därför regeringens skrivelse, även om vi anser att det är beklagligt att en sådan inte har kunnat presenteras tidigare.</w:t>
      </w:r>
      <w:r w:rsidR="00AF7393">
        <w:t xml:space="preserve"> Vi anser att skrivelsen tar flera steg i rätt riktning men att de presenterade målen är alldeles för få och inte tillräckligt konkreta, vilket kommer att försvåra </w:t>
      </w:r>
      <w:r w:rsidRPr="001A17DE" w:rsidR="00AF7393">
        <w:t>uppföljning och utvärdering. Detta till trots anser vi att regeringen bör säkerställa att målen i rymdstrategin</w:t>
      </w:r>
      <w:r w:rsidRPr="001A17DE">
        <w:t xml:space="preserve"> kontinuerligt utvärderas och återrapporteras till riksdagen i lämpligt sammanhang.</w:t>
      </w:r>
    </w:p>
    <w:p w:rsidR="00E17351" w:rsidP="00EF33C5" w:rsidRDefault="001544FB" w14:paraId="20A0738F" w14:textId="135F274D">
      <w:r w:rsidRPr="001A17DE">
        <w:t>Det är viktigt att inte låsa strategin vid exakt vilka teknik</w:t>
      </w:r>
      <w:r w:rsidR="00C042FA">
        <w:t>-</w:t>
      </w:r>
      <w:r w:rsidRPr="001A17DE">
        <w:t xml:space="preserve"> och utvecklings</w:t>
      </w:r>
      <w:r w:rsidR="00C042FA">
        <w:softHyphen/>
      </w:r>
      <w:bookmarkStart w:name="_GoBack" w:id="1"/>
      <w:bookmarkEnd w:id="1"/>
      <w:r w:rsidRPr="001A17DE">
        <w:t xml:space="preserve">möjligheter som ska stöttas. </w:t>
      </w:r>
      <w:r w:rsidRPr="001A17DE" w:rsidR="00EF7970">
        <w:t xml:space="preserve">Rymdforskningen behöver även vara både konkurrenskraftig och innovativ. </w:t>
      </w:r>
      <w:r w:rsidR="00C042FA">
        <w:t>I skrivelse 2017/18:259</w:t>
      </w:r>
      <w:r w:rsidRPr="001A17DE" w:rsidR="00EF33C5">
        <w:t xml:space="preserve"> kapitel 3.1 på s. 18 skriver regeringen </w:t>
      </w:r>
      <w:r w:rsidR="00C042FA">
        <w:t>bl.a.</w:t>
      </w:r>
      <w:r w:rsidRPr="001A17DE" w:rsidR="00FD5892">
        <w:t xml:space="preserve"> </w:t>
      </w:r>
      <w:r w:rsidRPr="001A17DE" w:rsidR="00EF33C5">
        <w:t>att ”det svenska deltagandet i större</w:t>
      </w:r>
      <w:r w:rsidR="00EF33C5">
        <w:t xml:space="preserve"> internationella rymdprojekt och i ESA:s program ska baseras på näringslivets möjligheter att delta i utveckling och leverans av instrument, styrsystem, satelliter, delar till bärraketer och avancerade rymdtjänster”. Där </w:t>
      </w:r>
      <w:r>
        <w:t>hade Moderaterna önskat</w:t>
      </w:r>
      <w:r w:rsidR="00EF33C5">
        <w:t xml:space="preserve"> en mer teknikneutral formulering, </w:t>
      </w:r>
      <w:r>
        <w:t xml:space="preserve">exempelvis </w:t>
      </w:r>
      <w:r w:rsidR="00EF33C5">
        <w:t xml:space="preserve">”det svenska deltagandet i större internationella rymdprojekt och i ESA:s program ska baseras på näringslivets möjligheter att delta i utveckling och leverans av </w:t>
      </w:r>
      <w:r w:rsidRPr="00EF33C5" w:rsidR="00EF33C5">
        <w:rPr>
          <w:i/>
        </w:rPr>
        <w:t xml:space="preserve">teknik </w:t>
      </w:r>
      <w:r w:rsidRPr="00F74EB5" w:rsidR="00EF33C5">
        <w:rPr>
          <w:i/>
        </w:rPr>
        <w:t xml:space="preserve">och tjänster, till exempel </w:t>
      </w:r>
      <w:r w:rsidR="00EF33C5">
        <w:t>vad gäller instrument, styrsystem, satelliter, delar till bärraketer och a</w:t>
      </w:r>
      <w:r w:rsidR="00C042FA">
        <w:t>vancerade rymdtjänster</w:t>
      </w:r>
      <w:r w:rsidR="00EF33C5">
        <w:t>”</w:t>
      </w:r>
      <w:r w:rsidR="00C042FA">
        <w:t>.</w:t>
      </w:r>
      <w:r w:rsidR="00EF33C5">
        <w:t xml:space="preserve"> </w:t>
      </w:r>
      <w:r>
        <w:t xml:space="preserve">Vi vill </w:t>
      </w:r>
      <w:r>
        <w:lastRenderedPageBreak/>
        <w:t xml:space="preserve">därför uppmärksamma regeringen om vikten av ett </w:t>
      </w:r>
      <w:r w:rsidRPr="00EF7970">
        <w:t>teknikneutralt språk i fråga om rymdfrågor. Detta bör riksdagen ge regeringen till</w:t>
      </w:r>
      <w:r w:rsidR="00C042FA">
        <w:t xml:space="preserve"> </w:t>
      </w:r>
      <w:r w:rsidRPr="00EF7970">
        <w:t>känna.</w:t>
      </w:r>
    </w:p>
    <w:p w:rsidR="002705DC" w:rsidP="001544FB" w:rsidRDefault="00060091" w14:paraId="20A07390" w14:textId="131A8C0A">
      <w:r w:rsidRPr="00EF7970">
        <w:t>I september 2017 uppdrog regeringen åt Rymdstyrelsen att i samråd med SSC undersöka om det är möjligt att göra uppskjutningar av bärraketer med små satelliter till bana runt jorden. Uppdraget rapporterades i januari 2018 och bereds för närvarande inom Regeringskanslie</w:t>
      </w:r>
      <w:r w:rsidR="00C042FA">
        <w:t>t. Uppskjutning av s.k. mini</w:t>
      </w:r>
      <w:r w:rsidRPr="00EF7970">
        <w:t>satelliter betraktas som ett styrkeområde för Sverige och en affärsmöjlighet med potential. Denna fråga är för viktig för att dras i långbänk.</w:t>
      </w:r>
    </w:p>
    <w:p w:rsidR="00C042FA" w:rsidP="001544FB" w:rsidRDefault="00C042FA" w14:paraId="7C7B18C5" w14:textId="77777777"/>
    <w:sdt>
      <w:sdtPr>
        <w:alias w:val="CC_Underskrifter"/>
        <w:tag w:val="CC_Underskrifter"/>
        <w:id w:val="583496634"/>
        <w:lock w:val="sdtContentLocked"/>
        <w:placeholder>
          <w:docPart w:val="538ED0BAAA0240038C6C61558B1669C8"/>
        </w:placeholder>
        <w15:appearance w15:val="hidden"/>
      </w:sdtPr>
      <w:sdtEndPr/>
      <w:sdtContent>
        <w:p w:rsidR="004801AC" w:rsidP="00F74EB5" w:rsidRDefault="00C042FA" w14:paraId="20A073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pPr>
            <w:r>
              <w:t> </w:t>
            </w:r>
          </w:p>
        </w:tc>
      </w:tr>
    </w:tbl>
    <w:p w:rsidR="007E5851" w:rsidRDefault="007E5851" w14:paraId="20A0739E" w14:textId="77777777"/>
    <w:sectPr w:rsidR="007E58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073A0" w14:textId="77777777" w:rsidR="004034A8" w:rsidRDefault="004034A8" w:rsidP="000C1CAD">
      <w:pPr>
        <w:spacing w:line="240" w:lineRule="auto"/>
      </w:pPr>
      <w:r>
        <w:separator/>
      </w:r>
    </w:p>
  </w:endnote>
  <w:endnote w:type="continuationSeparator" w:id="0">
    <w:p w14:paraId="20A073A1" w14:textId="77777777" w:rsidR="004034A8" w:rsidRDefault="004034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73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73A7" w14:textId="1A9154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42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739E" w14:textId="77777777" w:rsidR="004034A8" w:rsidRDefault="004034A8" w:rsidP="000C1CAD">
      <w:pPr>
        <w:spacing w:line="240" w:lineRule="auto"/>
      </w:pPr>
      <w:r>
        <w:separator/>
      </w:r>
    </w:p>
  </w:footnote>
  <w:footnote w:type="continuationSeparator" w:id="0">
    <w:p w14:paraId="20A0739F" w14:textId="77777777" w:rsidR="004034A8" w:rsidRDefault="004034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A073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073B1" wp14:anchorId="20A07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042FA" w14:paraId="20A073B2" w14:textId="77777777">
                          <w:pPr>
                            <w:jc w:val="right"/>
                          </w:pPr>
                          <w:sdt>
                            <w:sdtPr>
                              <w:alias w:val="CC_Noformat_Partikod"/>
                              <w:tag w:val="CC_Noformat_Partikod"/>
                              <w:id w:val="-53464382"/>
                              <w:placeholder>
                                <w:docPart w:val="C4916E56C2C24699BBC2D62F04F3624B"/>
                              </w:placeholder>
                              <w:text/>
                            </w:sdtPr>
                            <w:sdtEndPr/>
                            <w:sdtContent>
                              <w:r w:rsidR="006B4808">
                                <w:t>M</w:t>
                              </w:r>
                            </w:sdtContent>
                          </w:sdt>
                          <w:sdt>
                            <w:sdtPr>
                              <w:alias w:val="CC_Noformat_Partinummer"/>
                              <w:tag w:val="CC_Noformat_Partinummer"/>
                              <w:id w:val="-1709555926"/>
                              <w:placeholder>
                                <w:docPart w:val="FF3881E90E8847B487207B8D56B90C7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073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042FA" w14:paraId="20A073B2" w14:textId="77777777">
                    <w:pPr>
                      <w:jc w:val="right"/>
                    </w:pPr>
                    <w:sdt>
                      <w:sdtPr>
                        <w:alias w:val="CC_Noformat_Partikod"/>
                        <w:tag w:val="CC_Noformat_Partikod"/>
                        <w:id w:val="-53464382"/>
                        <w:placeholder>
                          <w:docPart w:val="C4916E56C2C24699BBC2D62F04F3624B"/>
                        </w:placeholder>
                        <w:text/>
                      </w:sdtPr>
                      <w:sdtEndPr/>
                      <w:sdtContent>
                        <w:r w:rsidR="006B4808">
                          <w:t>M</w:t>
                        </w:r>
                      </w:sdtContent>
                    </w:sdt>
                    <w:sdt>
                      <w:sdtPr>
                        <w:alias w:val="CC_Noformat_Partinummer"/>
                        <w:tag w:val="CC_Noformat_Partinummer"/>
                        <w:id w:val="-1709555926"/>
                        <w:placeholder>
                          <w:docPart w:val="FF3881E90E8847B487207B8D56B90C7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0A073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42FA" w14:paraId="20A073A4" w14:textId="77777777">
    <w:pPr>
      <w:jc w:val="right"/>
    </w:pPr>
    <w:sdt>
      <w:sdtPr>
        <w:alias w:val="CC_Noformat_Partikod"/>
        <w:tag w:val="CC_Noformat_Partikod"/>
        <w:id w:val="559911109"/>
        <w:placeholder>
          <w:docPart w:val="C4916E56C2C24699BBC2D62F04F3624B"/>
        </w:placeholder>
        <w:text/>
      </w:sdtPr>
      <w:sdtEndPr/>
      <w:sdtContent>
        <w:r w:rsidR="006B4808">
          <w:t>M</w:t>
        </w:r>
      </w:sdtContent>
    </w:sdt>
    <w:sdt>
      <w:sdtPr>
        <w:alias w:val="CC_Noformat_Partinummer"/>
        <w:tag w:val="CC_Noformat_Partinummer"/>
        <w:id w:val="1197820850"/>
        <w:placeholder>
          <w:docPart w:val="FF3881E90E8847B487207B8D56B90C7A"/>
        </w:placeholder>
        <w:showingPlcHdr/>
        <w:text/>
      </w:sdtPr>
      <w:sdtEndPr/>
      <w:sdtContent>
        <w:r w:rsidR="004F35FE">
          <w:t xml:space="preserve"> </w:t>
        </w:r>
      </w:sdtContent>
    </w:sdt>
  </w:p>
  <w:p w:rsidR="004F35FE" w:rsidP="00776B74" w:rsidRDefault="004F35FE" w14:paraId="20A073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42FA" w14:paraId="20A073A8" w14:textId="77777777">
    <w:pPr>
      <w:jc w:val="right"/>
    </w:pPr>
    <w:sdt>
      <w:sdtPr>
        <w:alias w:val="CC_Noformat_Partikod"/>
        <w:tag w:val="CC_Noformat_Partikod"/>
        <w:id w:val="1471015553"/>
        <w:text/>
      </w:sdtPr>
      <w:sdtEndPr/>
      <w:sdtContent>
        <w:r w:rsidR="006B4808">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042FA" w14:paraId="20A073A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042FA" w14:paraId="20A073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042FA" w14:paraId="20A073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:4196</w:t>
        </w:r>
      </w:sdtContent>
    </w:sdt>
  </w:p>
  <w:p w:rsidR="004F35FE" w:rsidP="00E03A3D" w:rsidRDefault="00C042FA" w14:paraId="20A073AC" w14:textId="77777777">
    <w:pPr>
      <w:pStyle w:val="Motionr"/>
    </w:pPr>
    <w:sdt>
      <w:sdtPr>
        <w:alias w:val="CC_Noformat_Avtext"/>
        <w:tag w:val="CC_Noformat_Avtext"/>
        <w:id w:val="-2020768203"/>
        <w:lock w:val="sdtContentLocked"/>
        <w15:appearance w15:val="hidden"/>
        <w:text/>
      </w:sdtPr>
      <w:sdtEndPr/>
      <w:sdtContent>
        <w:r>
          <w:t>av Erik Bengtzboe m.fl. (M)</w:t>
        </w:r>
      </w:sdtContent>
    </w:sdt>
  </w:p>
  <w:sdt>
    <w:sdtPr>
      <w:alias w:val="CC_Noformat_Rubtext"/>
      <w:tag w:val="CC_Noformat_Rubtext"/>
      <w:id w:val="-218060500"/>
      <w:lock w:val="sdtLocked"/>
      <w15:appearance w15:val="hidden"/>
      <w:text/>
    </w:sdtPr>
    <w:sdtEndPr/>
    <w:sdtContent>
      <w:p w:rsidR="004F35FE" w:rsidP="00283E0F" w:rsidRDefault="006B4808" w14:paraId="20A073AD" w14:textId="77777777">
        <w:pPr>
          <w:pStyle w:val="FSHRub2"/>
        </w:pPr>
        <w:r>
          <w:t>med anledning av skr. 2017/18:259 En strategi för svensk rymdverksamhet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0A073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B480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60F"/>
    <w:rsid w:val="000577E2"/>
    <w:rsid w:val="00060091"/>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4FB"/>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4FE8"/>
    <w:rsid w:val="00195150"/>
    <w:rsid w:val="001954DF"/>
    <w:rsid w:val="00195E9F"/>
    <w:rsid w:val="00196657"/>
    <w:rsid w:val="00197737"/>
    <w:rsid w:val="001A0693"/>
    <w:rsid w:val="001A17DE"/>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5DC"/>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09C1"/>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3B8"/>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622"/>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34A8"/>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AA6"/>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6F1"/>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ABD"/>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188"/>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808"/>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2D2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9D6"/>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851"/>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8FD"/>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6D7F"/>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03A"/>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393"/>
    <w:rsid w:val="00AF7BF5"/>
    <w:rsid w:val="00B002C3"/>
    <w:rsid w:val="00B004A5"/>
    <w:rsid w:val="00B00AA1"/>
    <w:rsid w:val="00B01029"/>
    <w:rsid w:val="00B01D24"/>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A5D"/>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2FA"/>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A4"/>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36BA"/>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141F"/>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1EF"/>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7351"/>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21D"/>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33C5"/>
    <w:rsid w:val="00EF421C"/>
    <w:rsid w:val="00EF5575"/>
    <w:rsid w:val="00EF5A8D"/>
    <w:rsid w:val="00EF6908"/>
    <w:rsid w:val="00EF6F9D"/>
    <w:rsid w:val="00EF7515"/>
    <w:rsid w:val="00EF755D"/>
    <w:rsid w:val="00EF7970"/>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1F8"/>
    <w:rsid w:val="00F63804"/>
    <w:rsid w:val="00F6426C"/>
    <w:rsid w:val="00F64306"/>
    <w:rsid w:val="00F649A5"/>
    <w:rsid w:val="00F65098"/>
    <w:rsid w:val="00F6570C"/>
    <w:rsid w:val="00F657A3"/>
    <w:rsid w:val="00F65A48"/>
    <w:rsid w:val="00F66E5F"/>
    <w:rsid w:val="00F70E2B"/>
    <w:rsid w:val="00F71B58"/>
    <w:rsid w:val="00F722EE"/>
    <w:rsid w:val="00F74EB5"/>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892"/>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07388"/>
  <w15:chartTrackingRefBased/>
  <w15:docId w15:val="{C2D23C1C-E0EE-4B27-9E27-A2ADB561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2695">
      <w:bodyDiv w:val="1"/>
      <w:marLeft w:val="0"/>
      <w:marRight w:val="0"/>
      <w:marTop w:val="0"/>
      <w:marBottom w:val="0"/>
      <w:divBdr>
        <w:top w:val="none" w:sz="0" w:space="0" w:color="auto"/>
        <w:left w:val="none" w:sz="0" w:space="0" w:color="auto"/>
        <w:bottom w:val="none" w:sz="0" w:space="0" w:color="auto"/>
        <w:right w:val="none" w:sz="0" w:space="0" w:color="auto"/>
      </w:divBdr>
    </w:div>
    <w:div w:id="16576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2E129EF71F46CEB876BD36BD83A2A6"/>
        <w:category>
          <w:name w:val="Allmänt"/>
          <w:gallery w:val="placeholder"/>
        </w:category>
        <w:types>
          <w:type w:val="bbPlcHdr"/>
        </w:types>
        <w:behaviors>
          <w:behavior w:val="content"/>
        </w:behaviors>
        <w:guid w:val="{5FB079A0-3FBB-4FDF-873E-2BA4188FA8B8}"/>
      </w:docPartPr>
      <w:docPartBody>
        <w:p w:rsidR="00F83F7F" w:rsidRDefault="00CE4ADA">
          <w:pPr>
            <w:pStyle w:val="6C2E129EF71F46CEB876BD36BD83A2A6"/>
          </w:pPr>
          <w:r w:rsidRPr="005A0A93">
            <w:rPr>
              <w:rStyle w:val="Platshllartext"/>
            </w:rPr>
            <w:t>Förslag till riksdagsbeslut</w:t>
          </w:r>
        </w:p>
      </w:docPartBody>
    </w:docPart>
    <w:docPart>
      <w:docPartPr>
        <w:name w:val="E7140FE184844598AB681A610141FEFC"/>
        <w:category>
          <w:name w:val="Allmänt"/>
          <w:gallery w:val="placeholder"/>
        </w:category>
        <w:types>
          <w:type w:val="bbPlcHdr"/>
        </w:types>
        <w:behaviors>
          <w:behavior w:val="content"/>
        </w:behaviors>
        <w:guid w:val="{70920734-3333-44A0-B033-D912648FA3A5}"/>
      </w:docPartPr>
      <w:docPartBody>
        <w:p w:rsidR="00F83F7F" w:rsidRDefault="00CE4ADA">
          <w:pPr>
            <w:pStyle w:val="E7140FE184844598AB681A610141FEFC"/>
          </w:pPr>
          <w:r w:rsidRPr="005A0A93">
            <w:rPr>
              <w:rStyle w:val="Platshllartext"/>
            </w:rPr>
            <w:t>Motivering</w:t>
          </w:r>
        </w:p>
      </w:docPartBody>
    </w:docPart>
    <w:docPart>
      <w:docPartPr>
        <w:name w:val="C4916E56C2C24699BBC2D62F04F3624B"/>
        <w:category>
          <w:name w:val="Allmänt"/>
          <w:gallery w:val="placeholder"/>
        </w:category>
        <w:types>
          <w:type w:val="bbPlcHdr"/>
        </w:types>
        <w:behaviors>
          <w:behavior w:val="content"/>
        </w:behaviors>
        <w:guid w:val="{E9611121-3DE3-4854-ACF8-88CAFBE3CEFF}"/>
      </w:docPartPr>
      <w:docPartBody>
        <w:p w:rsidR="00F83F7F" w:rsidRDefault="00CE4ADA">
          <w:pPr>
            <w:pStyle w:val="C4916E56C2C24699BBC2D62F04F3624B"/>
          </w:pPr>
          <w:r>
            <w:rPr>
              <w:rStyle w:val="Platshllartext"/>
            </w:rPr>
            <w:t xml:space="preserve"> </w:t>
          </w:r>
        </w:p>
      </w:docPartBody>
    </w:docPart>
    <w:docPart>
      <w:docPartPr>
        <w:name w:val="FF3881E90E8847B487207B8D56B90C7A"/>
        <w:category>
          <w:name w:val="Allmänt"/>
          <w:gallery w:val="placeholder"/>
        </w:category>
        <w:types>
          <w:type w:val="bbPlcHdr"/>
        </w:types>
        <w:behaviors>
          <w:behavior w:val="content"/>
        </w:behaviors>
        <w:guid w:val="{FF892730-0885-45EA-96EE-B19CDE844F44}"/>
      </w:docPartPr>
      <w:docPartBody>
        <w:p w:rsidR="00F83F7F" w:rsidRDefault="00CE4ADA">
          <w:pPr>
            <w:pStyle w:val="FF3881E90E8847B487207B8D56B90C7A"/>
          </w:pPr>
          <w:r>
            <w:t xml:space="preserve"> </w:t>
          </w:r>
        </w:p>
      </w:docPartBody>
    </w:docPart>
    <w:docPart>
      <w:docPartPr>
        <w:name w:val="538ED0BAAA0240038C6C61558B1669C8"/>
        <w:category>
          <w:name w:val="Allmänt"/>
          <w:gallery w:val="placeholder"/>
        </w:category>
        <w:types>
          <w:type w:val="bbPlcHdr"/>
        </w:types>
        <w:behaviors>
          <w:behavior w:val="content"/>
        </w:behaviors>
        <w:guid w:val="{2E6B279C-57DA-4EB9-B945-D0D38B492FAB}"/>
      </w:docPartPr>
      <w:docPartBody>
        <w:p w:rsidR="00670C99" w:rsidRDefault="00670C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2F"/>
    <w:rsid w:val="000945DB"/>
    <w:rsid w:val="001C4B2D"/>
    <w:rsid w:val="00654A9E"/>
    <w:rsid w:val="00670C99"/>
    <w:rsid w:val="009A5634"/>
    <w:rsid w:val="00AC7290"/>
    <w:rsid w:val="00BE0421"/>
    <w:rsid w:val="00C066E1"/>
    <w:rsid w:val="00CE4ADA"/>
    <w:rsid w:val="00F03F2F"/>
    <w:rsid w:val="00F83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3F2F"/>
    <w:rPr>
      <w:color w:val="F4B083" w:themeColor="accent2" w:themeTint="99"/>
    </w:rPr>
  </w:style>
  <w:style w:type="paragraph" w:customStyle="1" w:styleId="6C2E129EF71F46CEB876BD36BD83A2A6">
    <w:name w:val="6C2E129EF71F46CEB876BD36BD83A2A6"/>
  </w:style>
  <w:style w:type="paragraph" w:customStyle="1" w:styleId="3A90C37DBBA243D59C86B3D39115085C">
    <w:name w:val="3A90C37DBBA243D59C86B3D39115085C"/>
  </w:style>
  <w:style w:type="paragraph" w:customStyle="1" w:styleId="79348227613A4E3BA9071B96671ED8DB">
    <w:name w:val="79348227613A4E3BA9071B96671ED8DB"/>
  </w:style>
  <w:style w:type="paragraph" w:customStyle="1" w:styleId="E7140FE184844598AB681A610141FEFC">
    <w:name w:val="E7140FE184844598AB681A610141FEFC"/>
  </w:style>
  <w:style w:type="paragraph" w:customStyle="1" w:styleId="C7849ABCED684B95B88F918D3AA9A009">
    <w:name w:val="C7849ABCED684B95B88F918D3AA9A009"/>
  </w:style>
  <w:style w:type="paragraph" w:customStyle="1" w:styleId="1A1C8DF353F94C7D84032EBF57B0E31C">
    <w:name w:val="1A1C8DF353F94C7D84032EBF57B0E31C"/>
  </w:style>
  <w:style w:type="paragraph" w:customStyle="1" w:styleId="C4916E56C2C24699BBC2D62F04F3624B">
    <w:name w:val="C4916E56C2C24699BBC2D62F04F3624B"/>
  </w:style>
  <w:style w:type="paragraph" w:customStyle="1" w:styleId="FF3881E90E8847B487207B8D56B90C7A">
    <w:name w:val="FF3881E90E8847B487207B8D56B90C7A"/>
  </w:style>
  <w:style w:type="paragraph" w:customStyle="1" w:styleId="73C3ED6ED35E43448E26FD88A0D5F15D">
    <w:name w:val="73C3ED6ED35E43448E26FD88A0D5F15D"/>
    <w:rsid w:val="00F03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3E371-28A6-4BB9-903F-CB48AF6555CC}"/>
</file>

<file path=customXml/itemProps2.xml><?xml version="1.0" encoding="utf-8"?>
<ds:datastoreItem xmlns:ds="http://schemas.openxmlformats.org/officeDocument/2006/customXml" ds:itemID="{FF0126FF-3045-4D24-9D20-15AC19763BBC}"/>
</file>

<file path=customXml/itemProps3.xml><?xml version="1.0" encoding="utf-8"?>
<ds:datastoreItem xmlns:ds="http://schemas.openxmlformats.org/officeDocument/2006/customXml" ds:itemID="{C36148AC-2804-481A-9B91-6805BDBEA993}"/>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2632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2017 18 259 En strategi för svensk rymdverksamhet</vt:lpstr>
      <vt:lpstr>
      </vt:lpstr>
    </vt:vector>
  </TitlesOfParts>
  <Company>Sveriges riksdag</Company>
  <LinksUpToDate>false</LinksUpToDate>
  <CharactersWithSpaces>3041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