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2CBCF3" w14:textId="77777777">
      <w:pPr>
        <w:pStyle w:val="Normalutanindragellerluft"/>
      </w:pPr>
      <w:bookmarkStart w:name="_Toc106800475" w:id="0"/>
      <w:bookmarkStart w:name="_Toc106801300" w:id="1"/>
    </w:p>
    <w:p xmlns:w14="http://schemas.microsoft.com/office/word/2010/wordml" w:rsidRPr="009B062B" w:rsidR="00AF30DD" w:rsidP="009F7B61" w:rsidRDefault="009F7B61" w14:paraId="32598AF3" w14:textId="77777777">
      <w:pPr>
        <w:pStyle w:val="RubrikFrslagTIllRiksdagsbeslut"/>
      </w:pPr>
      <w:sdt>
        <w:sdtPr>
          <w:alias w:val="CC_Boilerplate_4"/>
          <w:tag w:val="CC_Boilerplate_4"/>
          <w:id w:val="-1644581176"/>
          <w:lock w:val="sdtContentLocked"/>
          <w:placeholder>
            <w:docPart w:val="66137DF58D0242F49514C4FDF815F138"/>
          </w:placeholder>
          <w:text/>
        </w:sdtPr>
        <w:sdtEndPr/>
        <w:sdtContent>
          <w:r w:rsidRPr="009B062B" w:rsidR="00AF30DD">
            <w:t>Förslag till riksdagsbeslut</w:t>
          </w:r>
        </w:sdtContent>
      </w:sdt>
      <w:bookmarkEnd w:id="0"/>
      <w:bookmarkEnd w:id="1"/>
    </w:p>
    <w:sdt>
      <w:sdtPr>
        <w:tag w:val="9f798e23-edbf-491d-bec8-73966212d4f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beakta behovet av fyrfilig motorväg genom Gävleborg i kommande planarbete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A7BC60A0C45A797B4F540FCA85941"/>
        </w:placeholder>
        <w:text/>
      </w:sdtPr>
      <w:sdtEndPr/>
      <w:sdtContent>
        <w:p xmlns:w14="http://schemas.microsoft.com/office/word/2010/wordml" w:rsidRPr="009B062B" w:rsidR="006D79C9" w:rsidP="00333E95" w:rsidRDefault="006D79C9" w14:paraId="60F44FF9" w14:textId="77777777">
          <w:pPr>
            <w:pStyle w:val="Rubrik1"/>
          </w:pPr>
          <w:r>
            <w:t>Motivering</w:t>
          </w:r>
        </w:p>
      </w:sdtContent>
    </w:sdt>
    <w:bookmarkEnd w:displacedByCustomXml="prev" w:id="3"/>
    <w:bookmarkEnd w:displacedByCustomXml="prev" w:id="4"/>
    <w:p xmlns:w14="http://schemas.microsoft.com/office/word/2010/wordml" w:rsidRPr="007A5455" w:rsidR="00422B9E" w:rsidP="008E0FE2" w:rsidRDefault="00492D9D" w14:paraId="17ACDE33" w14:textId="615BE24A">
      <w:pPr>
        <w:pStyle w:val="Normalutanindragellerluft"/>
      </w:pPr>
      <w:r w:rsidRPr="007A5455">
        <w:t>Vägen från Helsingborg till Gävle består till stora delar av fyra filer. Efter Gävle norrut blir det dock endast en fil i vardera riktningen. Det här leder ofta till omfattande trafikstörningar, eftersom det återkommande sker olyckor på sträckan mellan just Gävle och Söderhamn. Samma problem finns mellan Hudiksvall och Sundsvall i Nordanstigs kommun. Det förekommer regelbundet kraftigt reducerad hastighet vid större trafik</w:t>
      </w:r>
      <w:r w:rsidRPr="007A5455">
        <w:softHyphen/>
        <w:t xml:space="preserve">belastningar, då Trafikverket stänger av filer på E4:an där det vanligtvis finns fyra filer mellan Gävle och </w:t>
      </w:r>
      <w:proofErr w:type="spellStart"/>
      <w:r w:rsidRPr="007A5455">
        <w:t>Hagsta</w:t>
      </w:r>
      <w:proofErr w:type="spellEnd"/>
      <w:r w:rsidRPr="007A5455">
        <w:t>. Det är inte ovanligt att det då uppstår timslånga köer på sträckan. Förutom de problem som finns för bilister och yrkestrafik betyder det också omfattande störningar för blåljusfordon som inte kan ta sig fram på grund av köerna. De samhällsekonomiska konsekvenserna av trafikstörningarna är betydande men kost</w:t>
      </w:r>
      <w:r w:rsidRPr="007A5455">
        <w:softHyphen/>
        <w:t>naderna landar på näringslivet och de enskilda bilisterna och inte staten. Det här är naturligtvis inte hållbart över tid, och detta bör regeringen beakta i kommande planarbete.</w:t>
      </w:r>
    </w:p>
    <w:p xmlns:w14="http://schemas.microsoft.com/office/word/2010/wordml" w:rsidR="00BB6339" w:rsidP="008E0FE2" w:rsidRDefault="00BB6339" w14:paraId="5DD4FCBA" w14:textId="77777777">
      <w:pPr>
        <w:pStyle w:val="Normalutanindragellerluft"/>
      </w:pPr>
    </w:p>
    <w:sdt>
      <w:sdtPr>
        <w:rPr>
          <w:i/>
          <w:noProof/>
        </w:rPr>
        <w:alias w:val="CC_Underskrifter"/>
        <w:tag w:val="CC_Underskrifter"/>
        <w:id w:val="583496634"/>
        <w:lock w:val="sdtContentLocked"/>
        <w:placeholder>
          <w:docPart w:val="CD1B93633DAD40508A5F0613D14D5289"/>
        </w:placeholder>
      </w:sdtPr>
      <w:sdtEndPr>
        <w:rPr>
          <w:i w:val="0"/>
          <w:noProof w:val="0"/>
        </w:rPr>
      </w:sdtEndPr>
      <w:sdtContent>
        <w:p xmlns:w14="http://schemas.microsoft.com/office/word/2010/wordml" w:rsidR="009F7B61" w:rsidP="009F7B61" w:rsidRDefault="009F7B61" w14:paraId="4443CA72" w14:textId="77777777">
          <w:pPr/>
          <w:r/>
        </w:p>
        <w:p xmlns:w14="http://schemas.microsoft.com/office/word/2010/wordml" w:rsidRPr="008E0FE2" w:rsidR="004801AC" w:rsidP="009F7B61" w:rsidRDefault="009F7B61" w14:paraId="76A8B084" w14:textId="1A8B47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EFDB" w14:textId="77777777" w:rsidR="00492D9D" w:rsidRDefault="00492D9D" w:rsidP="000C1CAD">
      <w:pPr>
        <w:spacing w:line="240" w:lineRule="auto"/>
      </w:pPr>
      <w:r>
        <w:separator/>
      </w:r>
    </w:p>
  </w:endnote>
  <w:endnote w:type="continuationSeparator" w:id="0">
    <w:p w14:paraId="6E61233D" w14:textId="77777777" w:rsidR="00492D9D" w:rsidRDefault="00492D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9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14E3" w14:textId="7EF1F0DC" w:rsidR="00262EA3" w:rsidRPr="009F7B61" w:rsidRDefault="00262EA3" w:rsidP="009F7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C751" w14:textId="77777777" w:rsidR="00492D9D" w:rsidRDefault="00492D9D" w:rsidP="000C1CAD">
      <w:pPr>
        <w:spacing w:line="240" w:lineRule="auto"/>
      </w:pPr>
      <w:r>
        <w:separator/>
      </w:r>
    </w:p>
  </w:footnote>
  <w:footnote w:type="continuationSeparator" w:id="0">
    <w:p w14:paraId="686B4D9B" w14:textId="77777777" w:rsidR="00492D9D" w:rsidRDefault="00492D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CFF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2439F" wp14:anchorId="24A101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7B61" w14:paraId="1AFE1AA2" w14:textId="6B69828A">
                          <w:pPr>
                            <w:jc w:val="right"/>
                          </w:pPr>
                          <w:sdt>
                            <w:sdtPr>
                              <w:alias w:val="CC_Noformat_Partikod"/>
                              <w:tag w:val="CC_Noformat_Partikod"/>
                              <w:id w:val="-53464382"/>
                              <w:text/>
                            </w:sdtPr>
                            <w:sdtEndPr/>
                            <w:sdtContent>
                              <w:r w:rsidR="00492D9D">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A101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5455" w14:paraId="1AFE1AA2" w14:textId="6B69828A">
                    <w:pPr>
                      <w:jc w:val="right"/>
                    </w:pPr>
                    <w:sdt>
                      <w:sdtPr>
                        <w:alias w:val="CC_Noformat_Partikod"/>
                        <w:tag w:val="CC_Noformat_Partikod"/>
                        <w:id w:val="-53464382"/>
                        <w:text/>
                      </w:sdtPr>
                      <w:sdtEndPr/>
                      <w:sdtContent>
                        <w:r w:rsidR="00492D9D">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A4F9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A30BEF" w14:textId="77777777">
    <w:pPr>
      <w:jc w:val="right"/>
    </w:pPr>
  </w:p>
  <w:p w:rsidR="00262EA3" w:rsidP="00776B74" w:rsidRDefault="00262EA3" w14:paraId="470DBC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F7B61" w14:paraId="24C940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679CFB" wp14:anchorId="507902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7B61" w14:paraId="57AF9B1E" w14:textId="2B4387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2D9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7B61" w14:paraId="06DEC4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7B61" w14:paraId="2B259DAC" w14:textId="07F6092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:2121</w:t>
        </w:r>
      </w:sdtContent>
    </w:sdt>
  </w:p>
  <w:p w:rsidR="00262EA3" w:rsidP="00E03A3D" w:rsidRDefault="009F7B61" w14:paraId="5D1E9F48" w14:textId="5575E760">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492D9D" w14:paraId="7AD17827" w14:textId="40758D4A">
        <w:pPr>
          <w:pStyle w:val="FSHRub2"/>
        </w:pPr>
        <w:r>
          <w:t>Fyrfilig motorväg genom Gävleborg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0FB58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2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60"/>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555"/>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9D"/>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5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61"/>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81744"/>
  <w15:chartTrackingRefBased/>
  <w15:docId w15:val="{7725A751-5C54-4AF9-A301-D68F838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37DF58D0242F49514C4FDF815F138"/>
        <w:category>
          <w:name w:val="Allmänt"/>
          <w:gallery w:val="placeholder"/>
        </w:category>
        <w:types>
          <w:type w:val="bbPlcHdr"/>
        </w:types>
        <w:behaviors>
          <w:behavior w:val="content"/>
        </w:behaviors>
        <w:guid w:val="{5B09EB92-C6B2-45CC-800A-9F6317FE1273}"/>
      </w:docPartPr>
      <w:docPartBody>
        <w:p w:rsidR="00F66386" w:rsidRDefault="00F66386">
          <w:pPr>
            <w:pStyle w:val="66137DF58D0242F49514C4FDF815F138"/>
          </w:pPr>
          <w:r w:rsidRPr="005A0A93">
            <w:rPr>
              <w:rStyle w:val="Platshllartext"/>
            </w:rPr>
            <w:t>Förslag till riksdagsbeslut</w:t>
          </w:r>
        </w:p>
      </w:docPartBody>
    </w:docPart>
    <w:docPart>
      <w:docPartPr>
        <w:name w:val="CF9690291B914C77B0733E47322233FC"/>
        <w:category>
          <w:name w:val="Allmänt"/>
          <w:gallery w:val="placeholder"/>
        </w:category>
        <w:types>
          <w:type w:val="bbPlcHdr"/>
        </w:types>
        <w:behaviors>
          <w:behavior w:val="content"/>
        </w:behaviors>
        <w:guid w:val="{236BCBD4-DCE1-464B-81F8-0DCA661E2705}"/>
      </w:docPartPr>
      <w:docPartBody>
        <w:p w:rsidR="00F66386" w:rsidRDefault="00F66386">
          <w:pPr>
            <w:pStyle w:val="CF9690291B914C77B0733E47322233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5A7BC60A0C45A797B4F540FCA85941"/>
        <w:category>
          <w:name w:val="Allmänt"/>
          <w:gallery w:val="placeholder"/>
        </w:category>
        <w:types>
          <w:type w:val="bbPlcHdr"/>
        </w:types>
        <w:behaviors>
          <w:behavior w:val="content"/>
        </w:behaviors>
        <w:guid w:val="{9376F0DC-3B16-4BF9-8691-3DE2081B20CE}"/>
      </w:docPartPr>
      <w:docPartBody>
        <w:p w:rsidR="00F66386" w:rsidRDefault="00F66386">
          <w:pPr>
            <w:pStyle w:val="885A7BC60A0C45A797B4F540FCA85941"/>
          </w:pPr>
          <w:r w:rsidRPr="005A0A93">
            <w:rPr>
              <w:rStyle w:val="Platshllartext"/>
            </w:rPr>
            <w:t>Motivering</w:t>
          </w:r>
        </w:p>
      </w:docPartBody>
    </w:docPart>
    <w:docPart>
      <w:docPartPr>
        <w:name w:val="CD1B93633DAD40508A5F0613D14D5289"/>
        <w:category>
          <w:name w:val="Allmänt"/>
          <w:gallery w:val="placeholder"/>
        </w:category>
        <w:types>
          <w:type w:val="bbPlcHdr"/>
        </w:types>
        <w:behaviors>
          <w:behavior w:val="content"/>
        </w:behaviors>
        <w:guid w:val="{B0643836-F1BD-42F4-B0A4-27638E2DC4AD}"/>
      </w:docPartPr>
      <w:docPartBody>
        <w:p w:rsidR="00F66386" w:rsidRDefault="00F66386">
          <w:pPr>
            <w:pStyle w:val="CD1B93633DAD40508A5F0613D14D528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86"/>
    <w:rsid w:val="00F66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386"/>
    <w:rPr>
      <w:color w:val="F4B083" w:themeColor="accent2" w:themeTint="99"/>
    </w:rPr>
  </w:style>
  <w:style w:type="paragraph" w:customStyle="1" w:styleId="66137DF58D0242F49514C4FDF815F138">
    <w:name w:val="66137DF58D0242F49514C4FDF815F138"/>
  </w:style>
  <w:style w:type="paragraph" w:customStyle="1" w:styleId="CF9690291B914C77B0733E47322233FC">
    <w:name w:val="CF9690291B914C77B0733E47322233FC"/>
  </w:style>
  <w:style w:type="paragraph" w:customStyle="1" w:styleId="885A7BC60A0C45A797B4F540FCA85941">
    <w:name w:val="885A7BC60A0C45A797B4F540FCA85941"/>
  </w:style>
  <w:style w:type="paragraph" w:customStyle="1" w:styleId="CD1B93633DAD40508A5F0613D14D5289">
    <w:name w:val="CD1B93633DAD40508A5F0613D14D5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F184E-88B7-4859-9E97-D8325AACAFDC}"/>
</file>

<file path=customXml/itemProps2.xml><?xml version="1.0" encoding="utf-8"?>
<ds:datastoreItem xmlns:ds="http://schemas.openxmlformats.org/officeDocument/2006/customXml" ds:itemID="{610F1C27-354C-46C7-9515-004DB948C71D}"/>
</file>

<file path=customXml/itemProps3.xml><?xml version="1.0" encoding="utf-8"?>
<ds:datastoreItem xmlns:ds="http://schemas.openxmlformats.org/officeDocument/2006/customXml" ds:itemID="{06DF3278-B76C-4C5E-ACD6-3E912CB8548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1078</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