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DC89B1645814398B319D5EF02635245"/>
        </w:placeholder>
        <w:text/>
      </w:sdtPr>
      <w:sdtEndPr/>
      <w:sdtContent>
        <w:p w:rsidRPr="009B062B" w:rsidR="00AF30DD" w:rsidP="00F8474D" w:rsidRDefault="00AF30DD" w14:paraId="4C7E37F0" w14:textId="77777777">
          <w:pPr>
            <w:pStyle w:val="Rubrik1"/>
            <w:spacing w:after="300"/>
          </w:pPr>
          <w:r w:rsidRPr="009B062B">
            <w:t>Förslag till riksdagsbeslut</w:t>
          </w:r>
        </w:p>
      </w:sdtContent>
    </w:sdt>
    <w:sdt>
      <w:sdtPr>
        <w:alias w:val="Yrkande 1"/>
        <w:tag w:val="a69fe4ac-d23e-427a-bd6b-496283140f6a"/>
        <w:id w:val="761263936"/>
        <w:lock w:val="sdtLocked"/>
      </w:sdtPr>
      <w:sdtEndPr/>
      <w:sdtContent>
        <w:p w:rsidR="00067CC0" w:rsidRDefault="00A141FF" w14:paraId="4C7E37F1" w14:textId="77777777">
          <w:pPr>
            <w:pStyle w:val="Frslagstext"/>
            <w:numPr>
              <w:ilvl w:val="0"/>
              <w:numId w:val="0"/>
            </w:numPr>
          </w:pPr>
          <w:r>
            <w:t>Riksdagen ställer sig bakom det som anförs i motionen om att göra en översyn av offentlighets- och sekretesslagen för att värna medborgarnas fortsatta möjlighet till transparens i hur skattemedel förvaltas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22CEBE1278F474B94E94096FF9C2979"/>
        </w:placeholder>
        <w:text/>
      </w:sdtPr>
      <w:sdtEndPr/>
      <w:sdtContent>
        <w:p w:rsidRPr="009B062B" w:rsidR="006D79C9" w:rsidP="00333E95" w:rsidRDefault="006D79C9" w14:paraId="4C7E37F2" w14:textId="77777777">
          <w:pPr>
            <w:pStyle w:val="Rubrik1"/>
          </w:pPr>
          <w:r>
            <w:t>Motivering</w:t>
          </w:r>
        </w:p>
      </w:sdtContent>
    </w:sdt>
    <w:p w:rsidR="00E234FC" w:rsidP="00E234FC" w:rsidRDefault="00E234FC" w14:paraId="4C7E37F3" w14:textId="1D26A8C7">
      <w:pPr>
        <w:pStyle w:val="Normalutanindragellerluft"/>
      </w:pPr>
      <w:r>
        <w:t>Samstämmigheten kring vikten av att kunna vidareutveckla verksamheten inom vård, skola och omsorg är bred, vilket torde vara grunden till varför det också finns en bred samstämmighet kring vikten av tillgänglig</w:t>
      </w:r>
      <w:r w:rsidR="008F3F66">
        <w:t>,</w:t>
      </w:r>
      <w:r>
        <w:t xml:space="preserve"> god </w:t>
      </w:r>
      <w:r w:rsidR="008F3F66">
        <w:t xml:space="preserve">och </w:t>
      </w:r>
      <w:r>
        <w:t>kvalitativ statistik.</w:t>
      </w:r>
    </w:p>
    <w:p w:rsidRPr="007E38B7" w:rsidR="00E234FC" w:rsidP="007E38B7" w:rsidRDefault="00E234FC" w14:paraId="4C7E37F4" w14:textId="77777777">
      <w:r w:rsidRPr="007E38B7">
        <w:t xml:space="preserve">Något som också ofta används inom ramen för exempelvis </w:t>
      </w:r>
      <w:proofErr w:type="spellStart"/>
      <w:r w:rsidRPr="007E38B7">
        <w:t>KKiK</w:t>
      </w:r>
      <w:proofErr w:type="spellEnd"/>
      <w:r w:rsidRPr="007E38B7">
        <w:t xml:space="preserve"> och </w:t>
      </w:r>
      <w:proofErr w:type="spellStart"/>
      <w:r w:rsidRPr="007E38B7">
        <w:t>Koalada</w:t>
      </w:r>
      <w:proofErr w:type="spellEnd"/>
      <w:r w:rsidRPr="007E38B7">
        <w:t xml:space="preserve"> är ekonomiska parametrar. Vad är medborgarnas, eller kanske specifikt skattebetalarnas, insats i en vårdplats eller grundskoleplacering?</w:t>
      </w:r>
    </w:p>
    <w:p w:rsidRPr="007E38B7" w:rsidR="00E234FC" w:rsidP="007E38B7" w:rsidRDefault="00E234FC" w14:paraId="4C7E37F5" w14:textId="3DEC44A0">
      <w:r w:rsidRPr="007E38B7">
        <w:t xml:space="preserve">Resultat ställs mot standardkostnader i en jämförbar och transparent statistikdatabas. </w:t>
      </w:r>
      <w:r w:rsidR="00790C00">
        <w:t>Det</w:t>
      </w:r>
      <w:r w:rsidRPr="007E38B7">
        <w:t xml:space="preserve"> ger alla </w:t>
      </w:r>
      <w:r w:rsidR="00790C00">
        <w:t>utövare</w:t>
      </w:r>
      <w:r w:rsidRPr="007E38B7">
        <w:t xml:space="preserve"> som verkar inom det offentliga möjlighet att jämföra sig och sin verksamhet </w:t>
      </w:r>
      <w:r w:rsidR="008F3F66">
        <w:t>med</w:t>
      </w:r>
      <w:r w:rsidRPr="007E38B7">
        <w:t xml:space="preserve"> andra, och </w:t>
      </w:r>
      <w:r w:rsidR="00790C00">
        <w:t xml:space="preserve">utövarna </w:t>
      </w:r>
      <w:r w:rsidRPr="007E38B7">
        <w:t>får därmed chansen att analysera och komma fram till hur de kan vidareutveckla sin verksamhet ytterligare. Det ger också möjlighet för beslutsfattare och medborgare att ställa krav.</w:t>
      </w:r>
    </w:p>
    <w:p w:rsidRPr="007E38B7" w:rsidR="00E234FC" w:rsidP="007E38B7" w:rsidRDefault="00E234FC" w14:paraId="4C7E37F6" w14:textId="1486658B">
      <w:r w:rsidRPr="007E38B7">
        <w:t xml:space="preserve">Tyvärr skapar tolkningar av </w:t>
      </w:r>
      <w:r w:rsidR="00790C00">
        <w:t>o</w:t>
      </w:r>
      <w:r w:rsidRPr="007E38B7">
        <w:t xml:space="preserve">ffentlighets- och </w:t>
      </w:r>
      <w:r w:rsidR="00790C00">
        <w:t>s</w:t>
      </w:r>
      <w:r w:rsidRPr="007E38B7">
        <w:t xml:space="preserve">ekretesslagen problem, både vad gäller </w:t>
      </w:r>
      <w:r w:rsidR="00790C00">
        <w:t>k</w:t>
      </w:r>
      <w:r w:rsidRPr="007E38B7">
        <w:t xml:space="preserve">apitel 24 ”Sekretess till skydd för enskild inom forskning och statistik” (specifikt </w:t>
      </w:r>
      <w:r w:rsidRPr="007E38B7" w:rsidR="00790C00">
        <w:t>8</w:t>
      </w:r>
      <w:r w:rsidR="00790C00">
        <w:t xml:space="preserve"> §</w:t>
      </w:r>
      <w:r w:rsidRPr="007E38B7">
        <w:t xml:space="preserve">) och </w:t>
      </w:r>
      <w:r w:rsidR="00790C00">
        <w:t>k</w:t>
      </w:r>
      <w:r w:rsidRPr="007E38B7">
        <w:t>apitel 19 ”Sekretess till skydd av det allmännas ekonomiska intressen” (specifikt 1</w:t>
      </w:r>
      <w:r w:rsidR="00790C00">
        <w:t xml:space="preserve"> §</w:t>
      </w:r>
      <w:r w:rsidRPr="007E38B7">
        <w:t xml:space="preserve">). </w:t>
      </w:r>
    </w:p>
    <w:p w:rsidRPr="007E38B7" w:rsidR="00E234FC" w:rsidP="007E38B7" w:rsidRDefault="00E234FC" w14:paraId="4C7E37F7" w14:textId="38AD0DA9">
      <w:r w:rsidRPr="007E38B7">
        <w:t xml:space="preserve">Det finns nu domar i </w:t>
      </w:r>
      <w:r w:rsidR="00790C00">
        <w:t>k</w:t>
      </w:r>
      <w:r w:rsidRPr="007E38B7">
        <w:t xml:space="preserve">ammarrätten där både förfrågningar om statistik (mål 6267-19) och ekonomisk information avslås (mål 2684-17 samt 5994-17) med hänvisning till affärssekretess. Denna hänvisning kan anses orimlig, </w:t>
      </w:r>
      <w:r w:rsidR="00D10454">
        <w:t>eftersom</w:t>
      </w:r>
      <w:r w:rsidRPr="007E38B7">
        <w:t xml:space="preserve"> exempelvis verksamheter </w:t>
      </w:r>
      <w:r w:rsidR="00D10454">
        <w:t>som drivs</w:t>
      </w:r>
      <w:r w:rsidRPr="007E38B7">
        <w:t xml:space="preserve"> i aktiebolagsform måste publicera ekonomisk information via Bolagsverket i samband årsslutet.</w:t>
      </w:r>
    </w:p>
    <w:p w:rsidRPr="007E38B7" w:rsidR="00E234FC" w:rsidP="007E38B7" w:rsidRDefault="00E234FC" w14:paraId="4C7E37F8" w14:textId="7F682DB0">
      <w:r w:rsidRPr="007E38B7">
        <w:lastRenderedPageBreak/>
        <w:t xml:space="preserve">Sammantaget innebär dessa tolkningar, till förmån för behovet av affärssekretess, stora svårigheter för medborgarna att få </w:t>
      </w:r>
      <w:r w:rsidR="00D10454">
        <w:t>transparens</w:t>
      </w:r>
      <w:r w:rsidRPr="007E38B7">
        <w:t xml:space="preserve"> i hur de offentliga medlen förvaltas och också sämre möjligheter för god verksamhetsutveckling. </w:t>
      </w:r>
    </w:p>
    <w:p w:rsidRPr="00010CF8" w:rsidR="00E234FC" w:rsidP="00010CF8" w:rsidRDefault="00E234FC" w14:paraId="4C7E37F9" w14:textId="3B07265E">
      <w:r w:rsidRPr="00010CF8">
        <w:t xml:space="preserve">Därför bör </w:t>
      </w:r>
      <w:r w:rsidR="00D10454">
        <w:t>o</w:t>
      </w:r>
      <w:r w:rsidRPr="00010CF8">
        <w:t xml:space="preserve">ffentlighets- och </w:t>
      </w:r>
      <w:r w:rsidR="00D10454">
        <w:t>s</w:t>
      </w:r>
      <w:r w:rsidRPr="00010CF8">
        <w:t>ekretesslagen ses över, för att värna forskning, utveck</w:t>
      </w:r>
      <w:bookmarkStart w:name="_GoBack" w:id="1"/>
      <w:bookmarkEnd w:id="1"/>
      <w:r w:rsidRPr="00010CF8">
        <w:t xml:space="preserve">ling och medborgarnas möjligheter att få transparens i hur skattemedlen förvaltas. </w:t>
      </w:r>
    </w:p>
    <w:sdt>
      <w:sdtPr>
        <w:rPr>
          <w:i/>
          <w:noProof/>
        </w:rPr>
        <w:alias w:val="CC_Underskrifter"/>
        <w:tag w:val="CC_Underskrifter"/>
        <w:id w:val="583496634"/>
        <w:lock w:val="sdtContentLocked"/>
        <w:placeholder>
          <w:docPart w:val="8EF8918B77DA4FE7913E274E63CC0F8E"/>
        </w:placeholder>
      </w:sdtPr>
      <w:sdtEndPr>
        <w:rPr>
          <w:i w:val="0"/>
          <w:noProof w:val="0"/>
        </w:rPr>
      </w:sdtEndPr>
      <w:sdtContent>
        <w:p w:rsidR="00F8474D" w:rsidP="00F8474D" w:rsidRDefault="00F8474D" w14:paraId="4C7E37FA" w14:textId="77777777"/>
        <w:p w:rsidRPr="008E0FE2" w:rsidR="004801AC" w:rsidP="00F8474D" w:rsidRDefault="001F02CD" w14:paraId="4C7E37F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Ann-Sofie Lifvenhage (M)</w:t>
            </w:r>
          </w:p>
        </w:tc>
        <w:tc>
          <w:tcPr>
            <w:tcW w:w="50" w:type="pct"/>
            <w:vAlign w:val="bottom"/>
          </w:tcPr>
          <w:p>
            <w:pPr>
              <w:pStyle w:val="Underskrifter"/>
            </w:pPr>
            <w:r>
              <w:t> </w:t>
            </w:r>
          </w:p>
        </w:tc>
      </w:tr>
    </w:tbl>
    <w:p w:rsidR="00F9687D" w:rsidRDefault="00F9687D" w14:paraId="4C7E37FF" w14:textId="77777777"/>
    <w:sectPr w:rsidR="00F9687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7E3801" w14:textId="77777777" w:rsidR="000C3B02" w:rsidRDefault="000C3B02" w:rsidP="000C1CAD">
      <w:pPr>
        <w:spacing w:line="240" w:lineRule="auto"/>
      </w:pPr>
      <w:r>
        <w:separator/>
      </w:r>
    </w:p>
  </w:endnote>
  <w:endnote w:type="continuationSeparator" w:id="0">
    <w:p w14:paraId="4C7E3802" w14:textId="77777777" w:rsidR="000C3B02" w:rsidRDefault="000C3B0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7E380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7E380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7E3810" w14:textId="77777777" w:rsidR="00262EA3" w:rsidRPr="00F8474D" w:rsidRDefault="00262EA3" w:rsidP="00F8474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7E37FF" w14:textId="77777777" w:rsidR="000C3B02" w:rsidRDefault="000C3B02" w:rsidP="000C1CAD">
      <w:pPr>
        <w:spacing w:line="240" w:lineRule="auto"/>
      </w:pPr>
      <w:r>
        <w:separator/>
      </w:r>
    </w:p>
  </w:footnote>
  <w:footnote w:type="continuationSeparator" w:id="0">
    <w:p w14:paraId="4C7E3800" w14:textId="77777777" w:rsidR="000C3B02" w:rsidRDefault="000C3B0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C7E380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C7E3812" wp14:anchorId="4C7E381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F02CD" w14:paraId="4C7E3815" w14:textId="77777777">
                          <w:pPr>
                            <w:jc w:val="right"/>
                          </w:pPr>
                          <w:sdt>
                            <w:sdtPr>
                              <w:alias w:val="CC_Noformat_Partikod"/>
                              <w:tag w:val="CC_Noformat_Partikod"/>
                              <w:id w:val="-53464382"/>
                              <w:placeholder>
                                <w:docPart w:val="C6B69934D6C54CF0848B1A5BD8AC3A5B"/>
                              </w:placeholder>
                              <w:text/>
                            </w:sdtPr>
                            <w:sdtEndPr/>
                            <w:sdtContent>
                              <w:r w:rsidR="00E234FC">
                                <w:t>M</w:t>
                              </w:r>
                            </w:sdtContent>
                          </w:sdt>
                          <w:sdt>
                            <w:sdtPr>
                              <w:alias w:val="CC_Noformat_Partinummer"/>
                              <w:tag w:val="CC_Noformat_Partinummer"/>
                              <w:id w:val="-1709555926"/>
                              <w:placeholder>
                                <w:docPart w:val="4442A1E8F9FE4FD780BDE21FBFBA939D"/>
                              </w:placeholder>
                              <w:text/>
                            </w:sdtPr>
                            <w:sdtEndPr/>
                            <w:sdtContent>
                              <w:r w:rsidR="007E38B7">
                                <w:t>1958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C7E381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F02CD" w14:paraId="4C7E3815" w14:textId="77777777">
                    <w:pPr>
                      <w:jc w:val="right"/>
                    </w:pPr>
                    <w:sdt>
                      <w:sdtPr>
                        <w:alias w:val="CC_Noformat_Partikod"/>
                        <w:tag w:val="CC_Noformat_Partikod"/>
                        <w:id w:val="-53464382"/>
                        <w:placeholder>
                          <w:docPart w:val="C6B69934D6C54CF0848B1A5BD8AC3A5B"/>
                        </w:placeholder>
                        <w:text/>
                      </w:sdtPr>
                      <w:sdtEndPr/>
                      <w:sdtContent>
                        <w:r w:rsidR="00E234FC">
                          <w:t>M</w:t>
                        </w:r>
                      </w:sdtContent>
                    </w:sdt>
                    <w:sdt>
                      <w:sdtPr>
                        <w:alias w:val="CC_Noformat_Partinummer"/>
                        <w:tag w:val="CC_Noformat_Partinummer"/>
                        <w:id w:val="-1709555926"/>
                        <w:placeholder>
                          <w:docPart w:val="4442A1E8F9FE4FD780BDE21FBFBA939D"/>
                        </w:placeholder>
                        <w:text/>
                      </w:sdtPr>
                      <w:sdtEndPr/>
                      <w:sdtContent>
                        <w:r w:rsidR="007E38B7">
                          <w:t>1958</w:t>
                        </w:r>
                      </w:sdtContent>
                    </w:sdt>
                  </w:p>
                </w:txbxContent>
              </v:textbox>
              <w10:wrap anchorx="page"/>
            </v:shape>
          </w:pict>
        </mc:Fallback>
      </mc:AlternateContent>
    </w:r>
  </w:p>
  <w:p w:rsidRPr="00293C4F" w:rsidR="00262EA3" w:rsidP="00776B74" w:rsidRDefault="00262EA3" w14:paraId="4C7E380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C7E3805" w14:textId="77777777">
    <w:pPr>
      <w:jc w:val="right"/>
    </w:pPr>
  </w:p>
  <w:p w:rsidR="00262EA3" w:rsidP="00776B74" w:rsidRDefault="00262EA3" w14:paraId="4C7E380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F02CD" w14:paraId="4C7E380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C7E3814" wp14:anchorId="4C7E381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F02CD" w14:paraId="4C7E380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234FC">
          <w:t>M</w:t>
        </w:r>
      </w:sdtContent>
    </w:sdt>
    <w:sdt>
      <w:sdtPr>
        <w:alias w:val="CC_Noformat_Partinummer"/>
        <w:tag w:val="CC_Noformat_Partinummer"/>
        <w:id w:val="-2014525982"/>
        <w:text/>
      </w:sdtPr>
      <w:sdtEndPr/>
      <w:sdtContent>
        <w:r w:rsidR="007E38B7">
          <w:t>1958</w:t>
        </w:r>
      </w:sdtContent>
    </w:sdt>
  </w:p>
  <w:p w:rsidRPr="008227B3" w:rsidR="00262EA3" w:rsidP="008227B3" w:rsidRDefault="001F02CD" w14:paraId="4C7E380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F02CD" w14:paraId="4C7E380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:1111</w:t>
        </w:r>
      </w:sdtContent>
    </w:sdt>
  </w:p>
  <w:p w:rsidR="00262EA3" w:rsidP="00E03A3D" w:rsidRDefault="001F02CD" w14:paraId="4C7E380D" w14:textId="77777777">
    <w:pPr>
      <w:pStyle w:val="Motionr"/>
    </w:pPr>
    <w:sdt>
      <w:sdtPr>
        <w:alias w:val="CC_Noformat_Avtext"/>
        <w:tag w:val="CC_Noformat_Avtext"/>
        <w:id w:val="-2020768203"/>
        <w:lock w:val="sdtContentLocked"/>
        <w15:appearance w15:val="hidden"/>
        <w:text/>
      </w:sdtPr>
      <w:sdtEndPr/>
      <w:sdtContent>
        <w:r>
          <w:t>av Ann-Sofie Lifvenhage (M)</w:t>
        </w:r>
      </w:sdtContent>
    </w:sdt>
  </w:p>
  <w:sdt>
    <w:sdtPr>
      <w:alias w:val="CC_Noformat_Rubtext"/>
      <w:tag w:val="CC_Noformat_Rubtext"/>
      <w:id w:val="-218060500"/>
      <w:lock w:val="sdtLocked"/>
      <w:text/>
    </w:sdtPr>
    <w:sdtEndPr/>
    <w:sdtContent>
      <w:p w:rsidR="00262EA3" w:rsidP="00283E0F" w:rsidRDefault="007E38B7" w14:paraId="4C7E380E" w14:textId="77777777">
        <w:pPr>
          <w:pStyle w:val="FSHRub2"/>
        </w:pPr>
        <w:r>
          <w:t>Översyn av offentlighets- och sekretesslagen</w:t>
        </w:r>
      </w:p>
    </w:sdtContent>
  </w:sdt>
  <w:sdt>
    <w:sdtPr>
      <w:alias w:val="CC_Boilerplate_3"/>
      <w:tag w:val="CC_Boilerplate_3"/>
      <w:id w:val="1606463544"/>
      <w:lock w:val="sdtContentLocked"/>
      <w15:appearance w15:val="hidden"/>
      <w:text w:multiLine="1"/>
    </w:sdtPr>
    <w:sdtEndPr/>
    <w:sdtContent>
      <w:p w:rsidR="00262EA3" w:rsidP="00283E0F" w:rsidRDefault="00262EA3" w14:paraId="4C7E380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E234F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CF8"/>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67CC0"/>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3B02"/>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556"/>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BF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2C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1D5D"/>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AC0"/>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0C00"/>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8B7"/>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F66"/>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1FF"/>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454"/>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4FC"/>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74D"/>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87D"/>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C7E37EF"/>
  <w15:chartTrackingRefBased/>
  <w15:docId w15:val="{542F0202-1E67-4288-837E-196322700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DC89B1645814398B319D5EF02635245"/>
        <w:category>
          <w:name w:val="Allmänt"/>
          <w:gallery w:val="placeholder"/>
        </w:category>
        <w:types>
          <w:type w:val="bbPlcHdr"/>
        </w:types>
        <w:behaviors>
          <w:behavior w:val="content"/>
        </w:behaviors>
        <w:guid w:val="{3BC22EC7-7F47-4D32-8808-B97B27DDBF3C}"/>
      </w:docPartPr>
      <w:docPartBody>
        <w:p w:rsidR="00550DDC" w:rsidRDefault="006E6D18">
          <w:pPr>
            <w:pStyle w:val="9DC89B1645814398B319D5EF02635245"/>
          </w:pPr>
          <w:r w:rsidRPr="005A0A93">
            <w:rPr>
              <w:rStyle w:val="Platshllartext"/>
            </w:rPr>
            <w:t>Förslag till riksdagsbeslut</w:t>
          </w:r>
        </w:p>
      </w:docPartBody>
    </w:docPart>
    <w:docPart>
      <w:docPartPr>
        <w:name w:val="722CEBE1278F474B94E94096FF9C2979"/>
        <w:category>
          <w:name w:val="Allmänt"/>
          <w:gallery w:val="placeholder"/>
        </w:category>
        <w:types>
          <w:type w:val="bbPlcHdr"/>
        </w:types>
        <w:behaviors>
          <w:behavior w:val="content"/>
        </w:behaviors>
        <w:guid w:val="{B388D26B-654A-4DC8-BB55-91A0755A9769}"/>
      </w:docPartPr>
      <w:docPartBody>
        <w:p w:rsidR="00550DDC" w:rsidRDefault="006E6D18">
          <w:pPr>
            <w:pStyle w:val="722CEBE1278F474B94E94096FF9C2979"/>
          </w:pPr>
          <w:r w:rsidRPr="005A0A93">
            <w:rPr>
              <w:rStyle w:val="Platshllartext"/>
            </w:rPr>
            <w:t>Motivering</w:t>
          </w:r>
        </w:p>
      </w:docPartBody>
    </w:docPart>
    <w:docPart>
      <w:docPartPr>
        <w:name w:val="C6B69934D6C54CF0848B1A5BD8AC3A5B"/>
        <w:category>
          <w:name w:val="Allmänt"/>
          <w:gallery w:val="placeholder"/>
        </w:category>
        <w:types>
          <w:type w:val="bbPlcHdr"/>
        </w:types>
        <w:behaviors>
          <w:behavior w:val="content"/>
        </w:behaviors>
        <w:guid w:val="{1A0B3CA0-004B-4D46-9EDD-88F7A3E97B85}"/>
      </w:docPartPr>
      <w:docPartBody>
        <w:p w:rsidR="00550DDC" w:rsidRDefault="006E6D18">
          <w:pPr>
            <w:pStyle w:val="C6B69934D6C54CF0848B1A5BD8AC3A5B"/>
          </w:pPr>
          <w:r>
            <w:rPr>
              <w:rStyle w:val="Platshllartext"/>
            </w:rPr>
            <w:t xml:space="preserve"> </w:t>
          </w:r>
        </w:p>
      </w:docPartBody>
    </w:docPart>
    <w:docPart>
      <w:docPartPr>
        <w:name w:val="4442A1E8F9FE4FD780BDE21FBFBA939D"/>
        <w:category>
          <w:name w:val="Allmänt"/>
          <w:gallery w:val="placeholder"/>
        </w:category>
        <w:types>
          <w:type w:val="bbPlcHdr"/>
        </w:types>
        <w:behaviors>
          <w:behavior w:val="content"/>
        </w:behaviors>
        <w:guid w:val="{CACDF8C4-2347-441B-A185-8F863E414C0D}"/>
      </w:docPartPr>
      <w:docPartBody>
        <w:p w:rsidR="00550DDC" w:rsidRDefault="006E6D18">
          <w:pPr>
            <w:pStyle w:val="4442A1E8F9FE4FD780BDE21FBFBA939D"/>
          </w:pPr>
          <w:r>
            <w:t xml:space="preserve"> </w:t>
          </w:r>
        </w:p>
      </w:docPartBody>
    </w:docPart>
    <w:docPart>
      <w:docPartPr>
        <w:name w:val="8EF8918B77DA4FE7913E274E63CC0F8E"/>
        <w:category>
          <w:name w:val="Allmänt"/>
          <w:gallery w:val="placeholder"/>
        </w:category>
        <w:types>
          <w:type w:val="bbPlcHdr"/>
        </w:types>
        <w:behaviors>
          <w:behavior w:val="content"/>
        </w:behaviors>
        <w:guid w:val="{FA3B2708-71C5-4C3C-AF1B-7DC0A48AC915}"/>
      </w:docPartPr>
      <w:docPartBody>
        <w:p w:rsidR="005A0EE9" w:rsidRDefault="005A0EE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D18"/>
    <w:rsid w:val="000E1FBE"/>
    <w:rsid w:val="00550DDC"/>
    <w:rsid w:val="005A0EE9"/>
    <w:rsid w:val="006E6D18"/>
    <w:rsid w:val="008839E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DC89B1645814398B319D5EF02635245">
    <w:name w:val="9DC89B1645814398B319D5EF02635245"/>
  </w:style>
  <w:style w:type="paragraph" w:customStyle="1" w:styleId="84888AEAD54D4337A8BD307B95824B9D">
    <w:name w:val="84888AEAD54D4337A8BD307B95824B9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CDD4F02CDAF47CB9B0E1F97B8E1EA04">
    <w:name w:val="9CDD4F02CDAF47CB9B0E1F97B8E1EA04"/>
  </w:style>
  <w:style w:type="paragraph" w:customStyle="1" w:styleId="722CEBE1278F474B94E94096FF9C2979">
    <w:name w:val="722CEBE1278F474B94E94096FF9C2979"/>
  </w:style>
  <w:style w:type="paragraph" w:customStyle="1" w:styleId="81C4DE84D7524F9ABF7EE215A7E15B36">
    <w:name w:val="81C4DE84D7524F9ABF7EE215A7E15B36"/>
  </w:style>
  <w:style w:type="paragraph" w:customStyle="1" w:styleId="CA28550B42F4409393903C6D9869AFD7">
    <w:name w:val="CA28550B42F4409393903C6D9869AFD7"/>
  </w:style>
  <w:style w:type="paragraph" w:customStyle="1" w:styleId="C6B69934D6C54CF0848B1A5BD8AC3A5B">
    <w:name w:val="C6B69934D6C54CF0848B1A5BD8AC3A5B"/>
  </w:style>
  <w:style w:type="paragraph" w:customStyle="1" w:styleId="4442A1E8F9FE4FD780BDE21FBFBA939D">
    <w:name w:val="4442A1E8F9FE4FD780BDE21FBFBA93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64B2D17-6FB8-4908-9817-73037D553838}"/>
</file>

<file path=customXml/itemProps2.xml><?xml version="1.0" encoding="utf-8"?>
<ds:datastoreItem xmlns:ds="http://schemas.openxmlformats.org/officeDocument/2006/customXml" ds:itemID="{842CF154-CD01-4171-BEED-1D9898710158}"/>
</file>

<file path=customXml/itemProps3.xml><?xml version="1.0" encoding="utf-8"?>
<ds:datastoreItem xmlns:ds="http://schemas.openxmlformats.org/officeDocument/2006/customXml" ds:itemID="{58F3DDD3-EA4A-4993-B9B2-AFAFA90A0005}"/>
</file>

<file path=docProps/app.xml><?xml version="1.0" encoding="utf-8"?>
<Properties xmlns="http://schemas.openxmlformats.org/officeDocument/2006/extended-properties" xmlns:vt="http://schemas.openxmlformats.org/officeDocument/2006/docPropsVTypes">
  <Template>Normal</Template>
  <TotalTime>27</TotalTime>
  <Pages>2</Pages>
  <Words>301</Words>
  <Characters>1890</Characters>
  <Application>Microsoft Office Word</Application>
  <DocSecurity>0</DocSecurity>
  <Lines>35</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M1958 Översyn av offentlighets  och sekretesslagen</vt:lpstr>
      <vt:lpstr>
      </vt:lpstr>
    </vt:vector>
  </TitlesOfParts>
  <Company>Sveriges riksdag</Company>
  <LinksUpToDate>false</LinksUpToDate>
  <CharactersWithSpaces>2179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