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710ADA" w:rsidRPr="008C42A6" w:rsidTr="00710ADA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710ADA" w:rsidRPr="008C42A6" w:rsidRDefault="004D62BB" w:rsidP="00710ADA">
            <w:pPr>
              <w:pStyle w:val="RSKRbeteckning"/>
              <w:spacing w:before="240"/>
            </w:pPr>
            <w:r w:rsidRPr="008C42A6">
              <w:t>Riksdagsskrivelse</w:t>
            </w:r>
          </w:p>
          <w:p w:rsidR="00710ADA" w:rsidRPr="008C42A6" w:rsidRDefault="004D62BB" w:rsidP="00710ADA">
            <w:pPr>
              <w:pStyle w:val="RSKRbeteckning"/>
            </w:pPr>
            <w:r w:rsidRPr="008C42A6">
              <w:t>2010/11</w:t>
            </w:r>
            <w:r w:rsidR="00710ADA" w:rsidRPr="008C42A6">
              <w:t>:</w:t>
            </w:r>
            <w:r w:rsidRPr="008C42A6">
              <w:t>196</w:t>
            </w:r>
          </w:p>
        </w:tc>
        <w:tc>
          <w:tcPr>
            <w:tcW w:w="1134" w:type="dxa"/>
          </w:tcPr>
          <w:p w:rsidR="00710ADA" w:rsidRPr="008C42A6" w:rsidRDefault="008C42A6" w:rsidP="00710ADA">
            <w:pPr>
              <w:jc w:val="right"/>
            </w:pPr>
            <w:r w:rsidRPr="008C42A6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0ADA" w:rsidRPr="008C42A6" w:rsidTr="00710ADA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710ADA" w:rsidRPr="008C42A6" w:rsidRDefault="00710ADA">
            <w:pPr>
              <w:rPr>
                <w:sz w:val="10"/>
              </w:rPr>
            </w:pPr>
          </w:p>
        </w:tc>
      </w:tr>
    </w:tbl>
    <w:p w:rsidR="00710ADA" w:rsidRPr="008C42A6" w:rsidRDefault="00710ADA"/>
    <w:p w:rsidR="00710ADA" w:rsidRPr="008C42A6" w:rsidRDefault="004D62BB" w:rsidP="00710ADA">
      <w:pPr>
        <w:pStyle w:val="Mottagare1"/>
      </w:pPr>
      <w:r w:rsidRPr="008C42A6">
        <w:t>Regeringen</w:t>
      </w:r>
    </w:p>
    <w:p w:rsidR="00710ADA" w:rsidRPr="008C42A6" w:rsidRDefault="004D62BB" w:rsidP="00710ADA">
      <w:pPr>
        <w:pStyle w:val="Mottagare2"/>
      </w:pPr>
      <w:r w:rsidRPr="008C42A6">
        <w:t>Justitiedepartementet</w:t>
      </w:r>
      <w:r w:rsidR="00710ADA" w:rsidRPr="008C42A6">
        <w:rPr>
          <w:rStyle w:val="Fotnotsreferens"/>
        </w:rPr>
        <w:footnoteReference w:id="1"/>
      </w:r>
    </w:p>
    <w:p w:rsidR="00710ADA" w:rsidRPr="008C42A6" w:rsidRDefault="00710ADA" w:rsidP="00710ADA">
      <w:r w:rsidRPr="008C42A6">
        <w:t xml:space="preserve">Med överlämnande av </w:t>
      </w:r>
      <w:r w:rsidR="004D62BB" w:rsidRPr="008C42A6">
        <w:t>konstitutionsutskottet</w:t>
      </w:r>
      <w:r w:rsidRPr="008C42A6">
        <w:t xml:space="preserve">s betänkande </w:t>
      </w:r>
      <w:r w:rsidR="004D62BB" w:rsidRPr="008C42A6">
        <w:t>2010/11</w:t>
      </w:r>
      <w:r w:rsidRPr="008C42A6">
        <w:t>:</w:t>
      </w:r>
      <w:r w:rsidR="004D62BB" w:rsidRPr="008C42A6">
        <w:t>KU17</w:t>
      </w:r>
      <w:r w:rsidRPr="008C42A6">
        <w:t xml:space="preserve"> </w:t>
      </w:r>
      <w:r w:rsidR="004D62BB" w:rsidRPr="008C42A6">
        <w:t>JO som nationellt besöksorgan enligt Opcat</w:t>
      </w:r>
      <w:r w:rsidRPr="008C42A6">
        <w:t xml:space="preserve"> får jag anmäla att riksdagen denna dag bifallit utskottets förslag till riksdagsbeslut.</w:t>
      </w:r>
    </w:p>
    <w:p w:rsidR="00710ADA" w:rsidRPr="008C42A6" w:rsidRDefault="00710ADA" w:rsidP="00710ADA">
      <w:pPr>
        <w:pStyle w:val="Stockholm"/>
      </w:pPr>
      <w:r w:rsidRPr="008C42A6">
        <w:t xml:space="preserve">Stockholm </w:t>
      </w:r>
      <w:r w:rsidR="004D62BB" w:rsidRPr="008C42A6">
        <w:t>den 30 mars 2011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710ADA" w:rsidRPr="008C42A6" w:rsidTr="00710ADA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710ADA" w:rsidRPr="008C42A6" w:rsidRDefault="004D62BB" w:rsidP="00710ADA">
            <w:pPr>
              <w:pStyle w:val="AvsTalman"/>
            </w:pPr>
            <w:r w:rsidRPr="008C42A6">
              <w:t>Per Westerberg</w:t>
            </w:r>
          </w:p>
        </w:tc>
        <w:tc>
          <w:tcPr>
            <w:tcW w:w="3628" w:type="dxa"/>
          </w:tcPr>
          <w:p w:rsidR="00710ADA" w:rsidRPr="008C42A6" w:rsidRDefault="004D62BB" w:rsidP="00710ADA">
            <w:pPr>
              <w:pStyle w:val="AvsTjnsteman"/>
            </w:pPr>
            <w:r w:rsidRPr="008C42A6">
              <w:t>Per Persson</w:t>
            </w:r>
          </w:p>
        </w:tc>
      </w:tr>
    </w:tbl>
    <w:p w:rsidR="00D85057" w:rsidRPr="008C42A6" w:rsidRDefault="00D85057" w:rsidP="00710ADA"/>
    <w:sectPr w:rsidR="00D85057" w:rsidRPr="008C42A6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10ADA" w:rsidRPr="008C42A6" w:rsidRDefault="00710ADA">
      <w:r w:rsidRPr="008C42A6">
        <w:separator/>
      </w:r>
    </w:p>
  </w:endnote>
  <w:endnote w:type="continuationSeparator" w:id="0">
    <w:p w:rsidR="00710ADA" w:rsidRPr="008C42A6" w:rsidRDefault="00710ADA">
      <w:r w:rsidRPr="008C42A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10ADA" w:rsidRPr="008C42A6" w:rsidRDefault="00710ADA">
      <w:r w:rsidRPr="008C42A6">
        <w:separator/>
      </w:r>
    </w:p>
  </w:footnote>
  <w:footnote w:type="continuationSeparator" w:id="0">
    <w:p w:rsidR="00710ADA" w:rsidRPr="008C42A6" w:rsidRDefault="00710ADA">
      <w:r w:rsidRPr="008C42A6">
        <w:continuationSeparator/>
      </w:r>
    </w:p>
  </w:footnote>
  <w:footnote w:id="1">
    <w:p w:rsidR="00710ADA" w:rsidRPr="008C42A6" w:rsidRDefault="00710ADA">
      <w:pPr>
        <w:pStyle w:val="Fotnotstext"/>
      </w:pPr>
      <w:r w:rsidRPr="008C42A6">
        <w:rPr>
          <w:rStyle w:val="Fotnotsreferens"/>
        </w:rPr>
        <w:footnoteRef/>
      </w:r>
      <w:r w:rsidRPr="008C42A6">
        <w:t xml:space="preserve"> </w:t>
      </w:r>
      <w:r w:rsidR="00633EC7" w:rsidRPr="008C42A6">
        <w:t>Riksdagsskrivelse 2010/11:197</w:t>
      </w:r>
      <w:r w:rsidRPr="008C42A6">
        <w:t xml:space="preserve"> till Riksdagens ombudsmän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ADA"/>
    <w:rsid w:val="0009098F"/>
    <w:rsid w:val="000C2D8D"/>
    <w:rsid w:val="001667BD"/>
    <w:rsid w:val="001C2855"/>
    <w:rsid w:val="00224A43"/>
    <w:rsid w:val="00243D3C"/>
    <w:rsid w:val="00244660"/>
    <w:rsid w:val="0026798D"/>
    <w:rsid w:val="002B6D86"/>
    <w:rsid w:val="004A0681"/>
    <w:rsid w:val="004C4FD0"/>
    <w:rsid w:val="004D62BB"/>
    <w:rsid w:val="004F1358"/>
    <w:rsid w:val="00503547"/>
    <w:rsid w:val="00510D48"/>
    <w:rsid w:val="005422B3"/>
    <w:rsid w:val="00585071"/>
    <w:rsid w:val="005F2290"/>
    <w:rsid w:val="00621003"/>
    <w:rsid w:val="00633EC7"/>
    <w:rsid w:val="00662397"/>
    <w:rsid w:val="006668C5"/>
    <w:rsid w:val="00671592"/>
    <w:rsid w:val="00710ADA"/>
    <w:rsid w:val="007D2903"/>
    <w:rsid w:val="00852286"/>
    <w:rsid w:val="00860608"/>
    <w:rsid w:val="008C42A6"/>
    <w:rsid w:val="008D022D"/>
    <w:rsid w:val="009417EF"/>
    <w:rsid w:val="00992B77"/>
    <w:rsid w:val="009F0EC7"/>
    <w:rsid w:val="00A16D59"/>
    <w:rsid w:val="00AC3A6D"/>
    <w:rsid w:val="00B63016"/>
    <w:rsid w:val="00BB222A"/>
    <w:rsid w:val="00BB66ED"/>
    <w:rsid w:val="00C1040E"/>
    <w:rsid w:val="00C72B82"/>
    <w:rsid w:val="00C945F8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9FF0209-994D-4A72-A240-EEABB1647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710ADA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710A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37</Words>
  <Characters>288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v3.45 110120 1400</dc:description>
  <cp:lastModifiedBy>Lars Brink</cp:lastModifiedBy>
  <cp:revision>2</cp:revision>
  <cp:lastPrinted>1601-01-01T00:00:00Z</cp:lastPrinted>
  <dcterms:created xsi:type="dcterms:W3CDTF">2025-12-18T03:40:00Z</dcterms:created>
  <dcterms:modified xsi:type="dcterms:W3CDTF">2025-12-18T03:40:00Z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3.44</vt:lpwstr>
  </property>
  <property fmtid="{D5CDD505-2E9C-101B-9397-08002B2CF9AE}" pid="3" name="Dokumenttyp">
    <vt:lpwstr>Riksdagsskrivelse</vt:lpwstr>
  </property>
  <property fmtid="{D5CDD505-2E9C-101B-9397-08002B2CF9AE}" pid="4" name="Årsuppgift">
    <vt:lpwstr>2010/11</vt:lpwstr>
  </property>
  <property fmtid="{D5CDD505-2E9C-101B-9397-08002B2CF9AE}" pid="5" name="Nummer">
    <vt:lpwstr>196</vt:lpwstr>
  </property>
  <property fmtid="{D5CDD505-2E9C-101B-9397-08002B2CF9AE}" pid="6" name="Datum">
    <vt:lpwstr>2011-03-30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201011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Justitiedepartementet</vt:lpwstr>
  </property>
  <property fmtid="{D5CDD505-2E9C-101B-9397-08002B2CF9AE}" pid="13" name="Utskott">
    <vt:lpwstr>Konstitutionsutskottet</vt:lpwstr>
  </property>
  <property fmtid="{D5CDD505-2E9C-101B-9397-08002B2CF9AE}" pid="14" name="UskBet">
    <vt:lpwstr>KU</vt:lpwstr>
  </property>
  <property fmtid="{D5CDD505-2E9C-101B-9397-08002B2CF9AE}" pid="15" name="RefRM">
    <vt:lpwstr>2010/11</vt:lpwstr>
  </property>
  <property fmtid="{D5CDD505-2E9C-101B-9397-08002B2CF9AE}" pid="16" name="RefNr">
    <vt:lpwstr>17</vt:lpwstr>
  </property>
  <property fmtid="{D5CDD505-2E9C-101B-9397-08002B2CF9AE}" pid="17" name="RefRubrik">
    <vt:lpwstr>JO som nationellt besöksorgan enligt Opcat</vt:lpwstr>
  </property>
  <property fmtid="{D5CDD505-2E9C-101B-9397-08002B2CF9AE}" pid="18" name="Talman">
    <vt:lpwstr>Per Westerberg</vt:lpwstr>
  </property>
  <property fmtid="{D5CDD505-2E9C-101B-9397-08002B2CF9AE}" pid="19" name="Tjänsteman">
    <vt:lpwstr>Per Persson</vt:lpwstr>
  </property>
  <property fmtid="{D5CDD505-2E9C-101B-9397-08002B2CF9AE}" pid="20" name="DatumIText">
    <vt:lpwstr>den 30 mars 2011</vt:lpwstr>
  </property>
</Properties>
</file>