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5A0" w:rsidRPr="00D22240" w:rsidRDefault="006A65A0" w:rsidP="00D76472">
      <w:pPr>
        <w:pStyle w:val="Hemstlrubrik"/>
        <w:rPr>
          <w:sz w:val="24"/>
        </w:rPr>
      </w:pPr>
      <w:r w:rsidRPr="00D22240">
        <w:t>Förslag till riksdagsbeslut</w:t>
      </w:r>
    </w:p>
    <w:p w:rsidR="006A65A0" w:rsidRPr="00D22240" w:rsidRDefault="006A65A0" w:rsidP="006A65A0">
      <w:pPr>
        <w:pStyle w:val="Hemstlatt"/>
      </w:pPr>
      <w:r w:rsidRPr="00D22240">
        <w:t>Riksdagen tillkännager för regeringen som sin mening vad som i moti</w:t>
      </w:r>
      <w:r w:rsidRPr="00D22240">
        <w:t>o</w:t>
      </w:r>
      <w:r w:rsidRPr="00D22240">
        <w:t>nen anförs om att skuldsaneringslagen skall utsträckas till att omfatta också aktiva näringsidkare.</w:t>
      </w:r>
    </w:p>
    <w:p w:rsidR="006A65A0" w:rsidRPr="00D22240" w:rsidRDefault="006A65A0" w:rsidP="00060105">
      <w:pPr>
        <w:pStyle w:val="Rubrik1"/>
        <w:rPr>
          <w:sz w:val="24"/>
        </w:rPr>
      </w:pPr>
      <w:r w:rsidRPr="00D22240">
        <w:t>Motivering</w:t>
      </w:r>
    </w:p>
    <w:p w:rsidR="006A65A0" w:rsidRPr="00D22240" w:rsidRDefault="006A65A0" w:rsidP="00D76472">
      <w:pPr>
        <w:rPr>
          <w:szCs w:val="19"/>
        </w:rPr>
      </w:pPr>
      <w:r w:rsidRPr="00D22240">
        <w:rPr>
          <w:szCs w:val="19"/>
        </w:rPr>
        <w:t>Tillväxtens betydelse för välfärden uppmärksammas alltmer. Enligt den al</w:t>
      </w:r>
      <w:r w:rsidRPr="00D22240">
        <w:rPr>
          <w:szCs w:val="19"/>
        </w:rPr>
        <w:t>l</w:t>
      </w:r>
      <w:r w:rsidRPr="00D22240">
        <w:rPr>
          <w:szCs w:val="19"/>
        </w:rPr>
        <w:t>männa uppfattningen måste särskilt villkoren för småföretagarna förbättras för att den svenska ekonomin skall utvecklas gynnsamt och tillväxten ta fart. De omständigheter som uppfattas som särskilt hindrande för småföretagsa</w:t>
      </w:r>
      <w:r w:rsidRPr="00D22240">
        <w:rPr>
          <w:szCs w:val="19"/>
        </w:rPr>
        <w:t>m</w:t>
      </w:r>
      <w:r w:rsidRPr="00D22240">
        <w:rPr>
          <w:szCs w:val="19"/>
        </w:rPr>
        <w:t>het rör dels beskattningen av näringsidkarens inkomster</w:t>
      </w:r>
      <w:r w:rsidR="00D76472" w:rsidRPr="00D22240">
        <w:rPr>
          <w:szCs w:val="19"/>
        </w:rPr>
        <w:t>,</w:t>
      </w:r>
      <w:r w:rsidRPr="00D22240">
        <w:rPr>
          <w:szCs w:val="19"/>
        </w:rPr>
        <w:t xml:space="preserve"> dels komplexiteten i regelverket. Men även bristen på riskkapital har utpekats som hämmande för företagsamheten.</w:t>
      </w:r>
    </w:p>
    <w:p w:rsidR="006A65A0" w:rsidRPr="00D22240" w:rsidRDefault="006A65A0" w:rsidP="00D76472">
      <w:pPr>
        <w:pStyle w:val="Normaltindrag"/>
      </w:pPr>
      <w:r w:rsidRPr="00D22240">
        <w:rPr>
          <w:szCs w:val="19"/>
        </w:rPr>
        <w:t>En faktor som däremot inte varit föremål för någon mera omfattande di</w:t>
      </w:r>
      <w:r w:rsidRPr="00D22240">
        <w:rPr>
          <w:szCs w:val="19"/>
        </w:rPr>
        <w:t>s</w:t>
      </w:r>
      <w:r w:rsidRPr="00D22240">
        <w:t xml:space="preserve">kussion rör situationen för näringsidkaren i samband med insolvens. I Sverige finns två uppsättningar lagar för att reglera sådana situationer, </w:t>
      </w:r>
      <w:r w:rsidR="00D76472" w:rsidRPr="00D22240">
        <w:t xml:space="preserve">nämligen </w:t>
      </w:r>
      <w:r w:rsidRPr="00D22240">
        <w:t>ko</w:t>
      </w:r>
      <w:r w:rsidRPr="00D22240">
        <w:t>n</w:t>
      </w:r>
      <w:r w:rsidRPr="00D22240">
        <w:t>kurslagen och skuldsaneringslagen. För en enskild näringsidkare är konkur</w:t>
      </w:r>
      <w:r w:rsidRPr="00D22240">
        <w:t>s</w:t>
      </w:r>
      <w:r w:rsidRPr="00D22240">
        <w:t>institutet sällan till någon hjälp eftersom den enskilde näringsidkaren rege</w:t>
      </w:r>
      <w:r w:rsidRPr="00D22240">
        <w:t>l</w:t>
      </w:r>
      <w:r w:rsidRPr="00D22240">
        <w:t>mässigt tvingas teckna en personlig borgen även för lån till näringsverksa</w:t>
      </w:r>
      <w:r w:rsidRPr="00D22240">
        <w:t>m</w:t>
      </w:r>
      <w:r w:rsidRPr="00D22240">
        <w:t>heten. Inte heller skuldsaneringslagen är tillämpbar eftersom den inte omfattar aktiva näringsidkare. Jag anser att riksdagen bör ta initiativ till ändringar i denna lag så att personer kan befrias från den överskuldsättning som uppstått som följd av näringsverksamhet utan att denne tvingas upphöra med sin nä</w:t>
      </w:r>
      <w:r w:rsidRPr="00D22240">
        <w:t>r</w:t>
      </w:r>
      <w:r w:rsidRPr="00D22240">
        <w:t>ingsverksamhet. Det är viktigt i ett dynamiskt näringsliv att synen på mis</w:t>
      </w:r>
      <w:r w:rsidRPr="00D22240">
        <w:t>s</w:t>
      </w:r>
      <w:r w:rsidRPr="00D22240">
        <w:t>lyckande ändras så att den som misslyckats kan ges möjlighet att starta på nytt och inte tyngas av överskuldsättning under oöverskådlig tid.</w:t>
      </w:r>
    </w:p>
    <w:p w:rsidR="00CB5092" w:rsidRPr="00D22240" w:rsidRDefault="00CB5092" w:rsidP="00D76472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B5092" w:rsidRPr="00D2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5092" w:rsidRPr="00D22240" w:rsidRDefault="00CB5092" w:rsidP="00CB5092">
            <w:pPr>
              <w:pStyle w:val="UnderskriftDatum"/>
              <w:spacing w:before="0"/>
            </w:pPr>
            <w:r w:rsidRPr="00D22240">
              <w:lastRenderedPageBreak/>
              <w:t>Stockholm den 29 september 2005</w:t>
            </w:r>
          </w:p>
        </w:tc>
        <w:tc>
          <w:tcPr>
            <w:tcW w:w="3047" w:type="dxa"/>
          </w:tcPr>
          <w:p w:rsidR="00CB5092" w:rsidRPr="00D22240" w:rsidRDefault="00CB5092" w:rsidP="00CB5092">
            <w:pPr>
              <w:pStyle w:val="Underskrifter"/>
            </w:pPr>
          </w:p>
        </w:tc>
      </w:tr>
      <w:tr w:rsidR="00CB5092" w:rsidRPr="00D2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5092" w:rsidRPr="00D22240" w:rsidRDefault="00CB5092" w:rsidP="00CB5092">
            <w:pPr>
              <w:pStyle w:val="Underskrifter"/>
            </w:pPr>
            <w:r w:rsidRPr="00D22240">
              <w:t>Anne-Marie Pålsson (m)</w:t>
            </w:r>
          </w:p>
        </w:tc>
        <w:tc>
          <w:tcPr>
            <w:tcW w:w="3047" w:type="dxa"/>
          </w:tcPr>
          <w:p w:rsidR="00CB5092" w:rsidRPr="00D22240" w:rsidRDefault="00CB5092" w:rsidP="00CB5092">
            <w:pPr>
              <w:pStyle w:val="Underskrifter"/>
            </w:pPr>
          </w:p>
        </w:tc>
      </w:tr>
    </w:tbl>
    <w:p w:rsidR="006A65A0" w:rsidRPr="00D22240" w:rsidRDefault="006A65A0" w:rsidP="00CB5092">
      <w:pPr>
        <w:pStyle w:val="Normaltindrag"/>
      </w:pPr>
    </w:p>
    <w:sectPr w:rsidR="006A65A0" w:rsidRPr="00D22240" w:rsidSect="00D76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F33" w:rsidRPr="00D22240" w:rsidRDefault="009C6F33">
      <w:r w:rsidRPr="00D22240">
        <w:separator/>
      </w:r>
    </w:p>
  </w:endnote>
  <w:endnote w:type="continuationSeparator" w:id="0">
    <w:p w:rsidR="009C6F33" w:rsidRPr="00D22240" w:rsidRDefault="009C6F33">
      <w:r w:rsidRPr="00D222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72" w:rsidRPr="00D22240" w:rsidRDefault="00D22240" w:rsidP="00D76472">
    <w:pPr>
      <w:pStyle w:val="Sidfot"/>
    </w:pPr>
    <w:r w:rsidRPr="00D222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24284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72" w:rsidRDefault="00D764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50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6472" w:rsidRDefault="00D764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50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72" w:rsidRPr="00D22240" w:rsidRDefault="00D22240" w:rsidP="00D76472">
    <w:pPr>
      <w:pStyle w:val="Sidfot"/>
    </w:pPr>
    <w:r w:rsidRPr="00D222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14435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72" w:rsidRDefault="00D76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50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6472" w:rsidRDefault="00D76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50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72" w:rsidRPr="00D22240" w:rsidRDefault="00D22240" w:rsidP="00D76472">
    <w:pPr>
      <w:pStyle w:val="Sidfot"/>
    </w:pPr>
    <w:r w:rsidRPr="00D222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115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72" w:rsidRDefault="00D76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50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6472" w:rsidRDefault="00D76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50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F33" w:rsidRPr="00D22240" w:rsidRDefault="009C6F33">
      <w:r w:rsidRPr="00D22240">
        <w:separator/>
      </w:r>
    </w:p>
  </w:footnote>
  <w:footnote w:type="continuationSeparator" w:id="0">
    <w:p w:rsidR="009C6F33" w:rsidRPr="00D22240" w:rsidRDefault="009C6F33">
      <w:r w:rsidRPr="00D222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72" w:rsidRPr="00D22240" w:rsidRDefault="00D22240" w:rsidP="00D76472">
    <w:pPr>
      <w:pStyle w:val="Sidhuvud"/>
    </w:pPr>
    <w:r w:rsidRPr="00D222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57003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72" w:rsidRDefault="00D764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509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5092">
                            <w:t>L275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6472" w:rsidRDefault="00D764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509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5092">
                      <w:t>L275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72" w:rsidRPr="00D22240" w:rsidRDefault="00D22240" w:rsidP="00D76472">
    <w:pPr>
      <w:pStyle w:val="Sidhuvud"/>
    </w:pPr>
    <w:r w:rsidRPr="00D222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33610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72" w:rsidRDefault="00D764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509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5092">
                            <w:t>L275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6472" w:rsidRDefault="00D764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509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5092">
                      <w:t>L275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72" w:rsidRPr="00D22240" w:rsidRDefault="00D76472">
    <w:pPr>
      <w:pStyle w:val="FSHNormal"/>
      <w:tabs>
        <w:tab w:val="right" w:pos="5840"/>
      </w:tabs>
    </w:pPr>
    <w:r w:rsidRPr="00D22240">
      <w:br/>
    </w:r>
    <w:r w:rsidRPr="00D22240">
      <w:fldChar w:fldCharType="begin" w:fldLock="1"/>
    </w:r>
    <w:r w:rsidRPr="00D22240">
      <w:instrText xml:space="preserve"> DOCPROPERTY</w:instrText>
    </w:r>
    <w:r w:rsidRPr="00D22240">
      <w:rPr>
        <w:sz w:val="18"/>
      </w:rPr>
      <w:instrText xml:space="preserve"> "YearUser" *\charformat </w:instrText>
    </w:r>
    <w:r w:rsidRPr="00D22240">
      <w:fldChar w:fldCharType="separate"/>
    </w:r>
    <w:r w:rsidR="00CB5092" w:rsidRPr="00D22240">
      <w:t>2005/06</w:t>
    </w:r>
    <w:r w:rsidRPr="00D22240">
      <w:fldChar w:fldCharType="end"/>
    </w:r>
    <w:r w:rsidRPr="00D22240">
      <w:t xml:space="preserve"> </w:t>
    </w:r>
    <w:r w:rsidRPr="00D22240">
      <w:tab/>
      <w:t xml:space="preserve">mnr: </w:t>
    </w:r>
    <w:r w:rsidRPr="00D22240">
      <w:fldChar w:fldCharType="begin" w:fldLock="1"/>
    </w:r>
    <w:r w:rsidRPr="00D22240">
      <w:instrText xml:space="preserve"> DOCPROPERTY</w:instrText>
    </w:r>
    <w:r w:rsidRPr="00D22240">
      <w:rPr>
        <w:sz w:val="18"/>
      </w:rPr>
      <w:instrText xml:space="preserve"> "Motionsnummer" *\charformat </w:instrText>
    </w:r>
    <w:r w:rsidRPr="00D22240">
      <w:fldChar w:fldCharType="separate"/>
    </w:r>
    <w:r w:rsidR="00CB5092" w:rsidRPr="00D22240">
      <w:t>L275</w:t>
    </w:r>
    <w:r w:rsidRPr="00D22240">
      <w:fldChar w:fldCharType="end"/>
    </w:r>
    <w:r w:rsidRPr="00D22240">
      <w:br/>
    </w:r>
    <w:r w:rsidRPr="00D22240">
      <w:fldChar w:fldCharType="begin" w:fldLock="1"/>
    </w:r>
    <w:r w:rsidRPr="00D22240">
      <w:instrText xml:space="preserve"> DOCPROPERTY</w:instrText>
    </w:r>
    <w:r w:rsidRPr="00D22240">
      <w:rPr>
        <w:sz w:val="18"/>
      </w:rPr>
      <w:instrText xml:space="preserve"> "Samling" *\charformat </w:instrText>
    </w:r>
    <w:r w:rsidRPr="00D22240">
      <w:fldChar w:fldCharType="end"/>
    </w:r>
    <w:r w:rsidRPr="00D22240">
      <w:tab/>
      <w:t xml:space="preserve">pnr: </w:t>
    </w:r>
    <w:r w:rsidRPr="00D22240">
      <w:fldChar w:fldCharType="begin" w:fldLock="1"/>
    </w:r>
    <w:r w:rsidRPr="00D22240">
      <w:instrText xml:space="preserve"> DOCPROPERTY</w:instrText>
    </w:r>
    <w:r w:rsidRPr="00D22240">
      <w:rPr>
        <w:sz w:val="18"/>
      </w:rPr>
      <w:instrText xml:space="preserve"> "Partinummer" *\charformat </w:instrText>
    </w:r>
    <w:r w:rsidRPr="00D22240">
      <w:fldChar w:fldCharType="separate"/>
    </w:r>
    <w:r w:rsidR="00CB5092" w:rsidRPr="00D22240">
      <w:t>m1546</w:t>
    </w:r>
    <w:r w:rsidRPr="00D22240">
      <w:fldChar w:fldCharType="end"/>
    </w:r>
  </w:p>
  <w:p w:rsidR="00D76472" w:rsidRPr="00D22240" w:rsidRDefault="00D76472">
    <w:pPr>
      <w:pStyle w:val="FSHRub1"/>
    </w:pPr>
    <w:r w:rsidRPr="00D22240">
      <w:t>Motion till riksdagen</w:t>
    </w:r>
    <w:r w:rsidRPr="00D22240">
      <w:br/>
    </w:r>
    <w:r w:rsidRPr="00D22240">
      <w:fldChar w:fldCharType="begin" w:fldLock="1"/>
    </w:r>
    <w:r w:rsidRPr="00D22240">
      <w:instrText xml:space="preserve"> DOCPROPERTY "YearUser" *\charformat </w:instrText>
    </w:r>
    <w:r w:rsidRPr="00D22240">
      <w:fldChar w:fldCharType="separate"/>
    </w:r>
    <w:r w:rsidR="00CB5092" w:rsidRPr="00D22240">
      <w:t>2005/06</w:t>
    </w:r>
    <w:r w:rsidRPr="00D22240">
      <w:fldChar w:fldCharType="end"/>
    </w:r>
    <w:r w:rsidRPr="00D22240">
      <w:t>:</w:t>
    </w:r>
    <w:r w:rsidRPr="00D22240">
      <w:fldChar w:fldCharType="begin" w:fldLock="1"/>
    </w:r>
    <w:r w:rsidRPr="00D22240">
      <w:instrText xml:space="preserve"> DOCPROPERTY "Motionsnummer" *\charformat </w:instrText>
    </w:r>
    <w:r w:rsidRPr="00D22240">
      <w:fldChar w:fldCharType="separate"/>
    </w:r>
    <w:r w:rsidR="00CB5092" w:rsidRPr="00D22240">
      <w:t>L275</w:t>
    </w:r>
    <w:r w:rsidRPr="00D22240">
      <w:fldChar w:fldCharType="end"/>
    </w:r>
  </w:p>
  <w:p w:rsidR="00D76472" w:rsidRPr="00D22240" w:rsidRDefault="00D76472">
    <w:pPr>
      <w:pStyle w:val="FSHNormalS5"/>
    </w:pPr>
    <w:r w:rsidRPr="00D22240">
      <w:fldChar w:fldCharType="begin" w:fldLock="1"/>
    </w:r>
    <w:r w:rsidRPr="00D22240">
      <w:instrText xml:space="preserve"> DOCPROPERTY "MotionarText" *\charformat </w:instrText>
    </w:r>
    <w:r w:rsidRPr="00D22240">
      <w:fldChar w:fldCharType="separate"/>
    </w:r>
    <w:r w:rsidR="00CB5092" w:rsidRPr="00D22240">
      <w:t>av Anne-Marie Pålsson (m)</w:t>
    </w:r>
    <w:r w:rsidRPr="00D22240">
      <w:fldChar w:fldCharType="end"/>
    </w:r>
    <w:r w:rsidRPr="00D22240">
      <w:br/>
    </w:r>
    <w:r w:rsidRPr="00D22240">
      <w:fldChar w:fldCharType="begin" w:fldLock="1"/>
    </w:r>
    <w:r w:rsidRPr="00D22240">
      <w:instrText xml:space="preserve"> DOCPROPERTY "SvarFrasKort" *\charformat </w:instrText>
    </w:r>
    <w:r w:rsidRPr="00D22240">
      <w:fldChar w:fldCharType="end"/>
    </w:r>
  </w:p>
  <w:p w:rsidR="00D76472" w:rsidRPr="00D22240" w:rsidRDefault="00D76472">
    <w:pPr>
      <w:pStyle w:val="FSHTitel"/>
    </w:pPr>
    <w:r w:rsidRPr="00D22240">
      <w:fldChar w:fldCharType="begin" w:fldLock="1"/>
    </w:r>
    <w:r w:rsidRPr="00D22240">
      <w:instrText xml:space="preserve"> DOCPROPERTY</w:instrText>
    </w:r>
    <w:r w:rsidRPr="00D22240">
      <w:rPr>
        <w:sz w:val="18"/>
      </w:rPr>
      <w:instrText xml:space="preserve"> "RubrikSvar" *\charformat </w:instrText>
    </w:r>
    <w:r w:rsidRPr="00D22240">
      <w:fldChar w:fldCharType="separate"/>
    </w:r>
    <w:r w:rsidR="00CB5092" w:rsidRPr="00D22240">
      <w:t>Skuldsanering</w:t>
    </w:r>
    <w:r w:rsidRPr="00D22240">
      <w:fldChar w:fldCharType="end"/>
    </w:r>
  </w:p>
  <w:p w:rsidR="00D76472" w:rsidRPr="00D22240" w:rsidRDefault="00D76472" w:rsidP="00D7647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703246">
    <w:abstractNumId w:val="13"/>
  </w:num>
  <w:num w:numId="2" w16cid:durableId="2038654337">
    <w:abstractNumId w:val="10"/>
  </w:num>
  <w:num w:numId="3" w16cid:durableId="1442607585">
    <w:abstractNumId w:val="11"/>
  </w:num>
  <w:num w:numId="4" w16cid:durableId="89161150">
    <w:abstractNumId w:val="12"/>
  </w:num>
  <w:num w:numId="5" w16cid:durableId="931594523">
    <w:abstractNumId w:val="8"/>
  </w:num>
  <w:num w:numId="6" w16cid:durableId="408307923">
    <w:abstractNumId w:val="3"/>
  </w:num>
  <w:num w:numId="7" w16cid:durableId="2113233402">
    <w:abstractNumId w:val="2"/>
  </w:num>
  <w:num w:numId="8" w16cid:durableId="92747985">
    <w:abstractNumId w:val="1"/>
  </w:num>
  <w:num w:numId="9" w16cid:durableId="1600601039">
    <w:abstractNumId w:val="0"/>
  </w:num>
  <w:num w:numId="10" w16cid:durableId="847674612">
    <w:abstractNumId w:val="9"/>
  </w:num>
  <w:num w:numId="11" w16cid:durableId="2086488718">
    <w:abstractNumId w:val="7"/>
  </w:num>
  <w:num w:numId="12" w16cid:durableId="2141608203">
    <w:abstractNumId w:val="6"/>
  </w:num>
  <w:num w:numId="13" w16cid:durableId="1406686323">
    <w:abstractNumId w:val="5"/>
  </w:num>
  <w:num w:numId="14" w16cid:durableId="39592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374D76"/>
    <w:rsid w:val="0004381F"/>
    <w:rsid w:val="0006010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74D76"/>
    <w:rsid w:val="00445271"/>
    <w:rsid w:val="00463349"/>
    <w:rsid w:val="00477A66"/>
    <w:rsid w:val="004A0504"/>
    <w:rsid w:val="004E38D9"/>
    <w:rsid w:val="00576550"/>
    <w:rsid w:val="005B145B"/>
    <w:rsid w:val="006A65A0"/>
    <w:rsid w:val="00740D6D"/>
    <w:rsid w:val="0075622D"/>
    <w:rsid w:val="00770700"/>
    <w:rsid w:val="007712A2"/>
    <w:rsid w:val="00794149"/>
    <w:rsid w:val="007B67A7"/>
    <w:rsid w:val="007C6092"/>
    <w:rsid w:val="009C6F33"/>
    <w:rsid w:val="00A053C6"/>
    <w:rsid w:val="00B13BF0"/>
    <w:rsid w:val="00C1285C"/>
    <w:rsid w:val="00C15E9A"/>
    <w:rsid w:val="00C27B7D"/>
    <w:rsid w:val="00CB5092"/>
    <w:rsid w:val="00CF7A43"/>
    <w:rsid w:val="00D1174F"/>
    <w:rsid w:val="00D22240"/>
    <w:rsid w:val="00D76472"/>
    <w:rsid w:val="00DA1F67"/>
    <w:rsid w:val="00DC6C70"/>
    <w:rsid w:val="00E07C2E"/>
    <w:rsid w:val="00E22893"/>
    <w:rsid w:val="00E360DE"/>
    <w:rsid w:val="00E75D28"/>
    <w:rsid w:val="00E84F25"/>
    <w:rsid w:val="00EB151C"/>
    <w:rsid w:val="00F61B9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59BD96-45D1-46BC-B6BE-22F169F5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7647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230</Words>
  <Characters>1485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L275</vt:lpstr>
    </vt:vector>
  </TitlesOfParts>
  <Company>Riksdagen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L275</dc:title>
  <dc:subject>L275</dc:subject>
  <dc:creator>Riksdagen</dc:creator>
  <cp:keywords>Riksdagen</cp:keywords>
  <dc:description/>
  <cp:lastModifiedBy>Lars Brink</cp:lastModifiedBy>
  <cp:revision>2</cp:revision>
  <cp:lastPrinted>2006-01-04T08:45:00Z</cp:lastPrinted>
  <dcterms:created xsi:type="dcterms:W3CDTF">2025-12-16T19:57:00Z</dcterms:created>
  <dcterms:modified xsi:type="dcterms:W3CDTF">2025-12-16T19:57:00Z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Skuldsanering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moa.eriksson@riksdagen.se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20052006000000000109000015460069</vt:lpwstr>
  </property>
  <property fmtid="{D5CDD505-2E9C-101B-9397-08002B2CF9AE}" pid="47" name="datum">
    <vt:lpwstr>050929</vt:lpwstr>
  </property>
  <property fmtid="{D5CDD505-2E9C-101B-9397-08002B2CF9AE}" pid="48" name="avsändar-e-post">
    <vt:lpwstr>moa.eriksson@riksdagen.se</vt:lpwstr>
  </property>
  <property fmtid="{D5CDD505-2E9C-101B-9397-08002B2CF9AE}" pid="49" name="id">
    <vt:lpwstr>20052006000000000109000015460069</vt:lpwstr>
  </property>
  <property fmtid="{D5CDD505-2E9C-101B-9397-08002B2CF9AE}" pid="50" name="nummer">
    <vt:lpwstr>275</vt:lpwstr>
  </property>
  <property fmtid="{D5CDD505-2E9C-101B-9397-08002B2CF9AE}" pid="51" name="utskottsbeteckning">
    <vt:lpwstr>L</vt:lpwstr>
  </property>
</Properties>
</file>