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B30F0E2" w14:textId="77777777" w:rsidR="007D7C1F" w:rsidRDefault="007D7C1F" w:rsidP="0096348C">
      <w:pPr>
        <w:rPr>
          <w:szCs w:val="24"/>
        </w:rPr>
      </w:pPr>
    </w:p>
    <w:p w14:paraId="3DF2CC7C" w14:textId="7ED3D582" w:rsidR="00BB5247" w:rsidRDefault="00BB5247" w:rsidP="0096348C">
      <w:pPr>
        <w:rPr>
          <w:szCs w:val="24"/>
        </w:rPr>
      </w:pPr>
    </w:p>
    <w:p w14:paraId="1FB2CA60" w14:textId="77777777" w:rsidR="005A3FA6" w:rsidRPr="00D10746" w:rsidRDefault="005A3FA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D2790F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C20FE9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AF29CD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01</w:t>
            </w:r>
            <w:r w:rsidR="00955E92" w:rsidRPr="001C05DA">
              <w:rPr>
                <w:szCs w:val="24"/>
              </w:rPr>
              <w:t>-</w:t>
            </w:r>
            <w:r w:rsidR="008858CA" w:rsidRPr="001C05DA">
              <w:rPr>
                <w:szCs w:val="24"/>
              </w:rPr>
              <w:t>2</w:t>
            </w:r>
            <w:r w:rsidR="00C20FE9" w:rsidRPr="001C05DA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5B7B815" w:rsidR="00A77284" w:rsidRPr="00933590" w:rsidRDefault="00140B18" w:rsidP="00EE1733">
            <w:pPr>
              <w:rPr>
                <w:szCs w:val="24"/>
              </w:rPr>
            </w:pPr>
            <w:r w:rsidRPr="004859C2">
              <w:rPr>
                <w:szCs w:val="24"/>
              </w:rPr>
              <w:t>1</w:t>
            </w:r>
            <w:r w:rsidR="008858CA">
              <w:rPr>
                <w:szCs w:val="24"/>
              </w:rPr>
              <w:t>0</w:t>
            </w:r>
            <w:r w:rsidR="0024734C" w:rsidRPr="004859C2">
              <w:rPr>
                <w:szCs w:val="24"/>
              </w:rPr>
              <w:t>.</w:t>
            </w:r>
            <w:r w:rsidR="0086383E">
              <w:rPr>
                <w:szCs w:val="24"/>
              </w:rPr>
              <w:t>0</w:t>
            </w:r>
            <w:r w:rsidR="003D7D74" w:rsidRPr="004859C2">
              <w:rPr>
                <w:szCs w:val="24"/>
              </w:rPr>
              <w:t>0</w:t>
            </w:r>
            <w:r w:rsidR="00953995" w:rsidRPr="004859C2">
              <w:rPr>
                <w:szCs w:val="24"/>
              </w:rPr>
              <w:t>–</w:t>
            </w:r>
            <w:r w:rsidR="005A3FA6" w:rsidRPr="005A3FA6">
              <w:rPr>
                <w:szCs w:val="24"/>
              </w:rPr>
              <w:t>1</w:t>
            </w:r>
            <w:r w:rsidR="008858CA" w:rsidRPr="005A3FA6">
              <w:rPr>
                <w:szCs w:val="24"/>
              </w:rPr>
              <w:t>0</w:t>
            </w:r>
            <w:r w:rsidR="0086383E" w:rsidRPr="005A3FA6">
              <w:rPr>
                <w:szCs w:val="24"/>
              </w:rPr>
              <w:t>.</w:t>
            </w:r>
            <w:r w:rsidR="005A3FA6" w:rsidRPr="005A3FA6">
              <w:rPr>
                <w:szCs w:val="24"/>
              </w:rPr>
              <w:t>4</w:t>
            </w:r>
            <w:r w:rsidR="00C20FE9" w:rsidRPr="005A3FA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Pr="002717A3" w:rsidRDefault="00D773C0" w:rsidP="00D773C0">
            <w:pPr>
              <w:rPr>
                <w:b/>
                <w:bCs/>
                <w:szCs w:val="24"/>
              </w:rPr>
            </w:pPr>
            <w:r w:rsidRPr="002717A3"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Pr="002717A3" w:rsidRDefault="00D773C0" w:rsidP="00D773C0">
            <w:pPr>
              <w:rPr>
                <w:bCs/>
                <w:szCs w:val="24"/>
              </w:rPr>
            </w:pPr>
          </w:p>
          <w:p w14:paraId="6E204C6D" w14:textId="193E1C64" w:rsidR="00D773C0" w:rsidRPr="00C20FE9" w:rsidRDefault="00D773C0" w:rsidP="00D773C0">
            <w:pPr>
              <w:ind w:right="69"/>
              <w:rPr>
                <w:color w:val="FF0000"/>
                <w:szCs w:val="24"/>
              </w:rPr>
            </w:pPr>
            <w:r w:rsidRPr="002717A3">
              <w:rPr>
                <w:bCs/>
                <w:szCs w:val="24"/>
              </w:rPr>
              <w:t>Utskottet medgav deltagande på distans för följande ordinarie ledamöter och suppleanter</w:t>
            </w:r>
            <w:r w:rsidRPr="005A3FA6">
              <w:rPr>
                <w:szCs w:val="24"/>
              </w:rPr>
              <w:t xml:space="preserve">: </w:t>
            </w:r>
            <w:r w:rsidR="00C20FE9" w:rsidRPr="005A3FA6">
              <w:rPr>
                <w:szCs w:val="24"/>
              </w:rPr>
              <w:t xml:space="preserve">Kristina Nilsson (S), </w:t>
            </w:r>
            <w:r w:rsidRPr="005A3FA6">
              <w:rPr>
                <w:szCs w:val="24"/>
              </w:rPr>
              <w:t xml:space="preserve">Camilla Waltersson Grönvall (M), </w:t>
            </w:r>
            <w:r w:rsidR="00CC704D" w:rsidRPr="005A3FA6">
              <w:rPr>
                <w:szCs w:val="24"/>
              </w:rPr>
              <w:t xml:space="preserve">Ann-Christin Ahlberg (S), </w:t>
            </w:r>
            <w:r w:rsidRPr="005A3FA6">
              <w:rPr>
                <w:szCs w:val="24"/>
              </w:rPr>
              <w:t xml:space="preserve">Johan Hultberg (M), </w:t>
            </w:r>
            <w:r w:rsidR="008858CA" w:rsidRPr="005A3FA6">
              <w:rPr>
                <w:szCs w:val="24"/>
              </w:rPr>
              <w:t xml:space="preserve">Linda Lindberg </w:t>
            </w:r>
            <w:r w:rsidRPr="005A3FA6">
              <w:rPr>
                <w:szCs w:val="24"/>
              </w:rPr>
              <w:t xml:space="preserve">(SD), Mikael Dahlqvist (S), </w:t>
            </w:r>
            <w:r w:rsidR="00490352" w:rsidRPr="005A3FA6">
              <w:rPr>
                <w:szCs w:val="24"/>
              </w:rPr>
              <w:t xml:space="preserve">Sofia Nilsson (C), </w:t>
            </w:r>
            <w:r w:rsidRPr="005A3FA6">
              <w:rPr>
                <w:szCs w:val="24"/>
              </w:rPr>
              <w:t xml:space="preserve">Karin Rågsjö (V), Ulrika Heindorff (M), Carina Ståhl Herrstedt (SD), Yasmine Bladelius (S), </w:t>
            </w:r>
            <w:r w:rsidR="00C20FE9" w:rsidRPr="005A3FA6">
              <w:rPr>
                <w:szCs w:val="24"/>
              </w:rPr>
              <w:t xml:space="preserve">Lina Nordquist (L), </w:t>
            </w:r>
            <w:r w:rsidR="008858CA" w:rsidRPr="005A3FA6">
              <w:rPr>
                <w:szCs w:val="24"/>
              </w:rPr>
              <w:t xml:space="preserve">Clara Aranda </w:t>
            </w:r>
            <w:r w:rsidRPr="005A3FA6">
              <w:rPr>
                <w:szCs w:val="24"/>
              </w:rPr>
              <w:t xml:space="preserve">(SD), </w:t>
            </w:r>
            <w:r w:rsidR="00E52D28" w:rsidRPr="005A3FA6">
              <w:rPr>
                <w:szCs w:val="24"/>
              </w:rPr>
              <w:t xml:space="preserve">Margareta Fransson (MP), </w:t>
            </w:r>
            <w:r w:rsidRPr="005A3FA6">
              <w:rPr>
                <w:szCs w:val="24"/>
              </w:rPr>
              <w:t xml:space="preserve">Pia Steensland (KD), Mats Wiking (S), Ulrika Jörgensen (M), </w:t>
            </w:r>
            <w:r w:rsidR="008858CA" w:rsidRPr="005A3FA6">
              <w:rPr>
                <w:szCs w:val="24"/>
              </w:rPr>
              <w:t xml:space="preserve">Per Ramhorn </w:t>
            </w:r>
            <w:r w:rsidRPr="005A3FA6">
              <w:rPr>
                <w:szCs w:val="24"/>
              </w:rPr>
              <w:t>(SD)</w:t>
            </w:r>
            <w:r w:rsidR="0001560F" w:rsidRPr="005A3FA6">
              <w:rPr>
                <w:szCs w:val="24"/>
              </w:rPr>
              <w:t>,</w:t>
            </w:r>
            <w:r w:rsidR="002717A3" w:rsidRPr="005A3FA6">
              <w:rPr>
                <w:szCs w:val="24"/>
              </w:rPr>
              <w:t xml:space="preserve"> Maj Karlsson (V), </w:t>
            </w:r>
            <w:r w:rsidR="00490352" w:rsidRPr="005A3FA6">
              <w:rPr>
                <w:szCs w:val="24"/>
              </w:rPr>
              <w:t>Barbro Westerholm (L),</w:t>
            </w:r>
            <w:r w:rsidR="008858CA" w:rsidRPr="005A3FA6">
              <w:rPr>
                <w:szCs w:val="24"/>
              </w:rPr>
              <w:t xml:space="preserve"> </w:t>
            </w:r>
            <w:r w:rsidR="002717A3" w:rsidRPr="005A3FA6">
              <w:rPr>
                <w:szCs w:val="24"/>
              </w:rPr>
              <w:t>Aphram Melki (C)</w:t>
            </w:r>
            <w:r w:rsidR="001C05DA" w:rsidRPr="005A3FA6">
              <w:rPr>
                <w:szCs w:val="24"/>
              </w:rPr>
              <w:t>, Christina Höj Larsen (V)</w:t>
            </w:r>
            <w:r w:rsidR="004859C2" w:rsidRPr="005A3FA6">
              <w:rPr>
                <w:szCs w:val="24"/>
              </w:rPr>
              <w:t xml:space="preserve"> och Sofia Amloh (S)</w:t>
            </w:r>
            <w:r w:rsidRPr="005A3FA6">
              <w:rPr>
                <w:szCs w:val="24"/>
              </w:rPr>
              <w:t>.</w:t>
            </w:r>
          </w:p>
          <w:p w14:paraId="6820DB52" w14:textId="77777777" w:rsidR="00D773C0" w:rsidRPr="002717A3" w:rsidRDefault="00D773C0" w:rsidP="00D773C0">
            <w:pPr>
              <w:ind w:right="69"/>
              <w:rPr>
                <w:szCs w:val="24"/>
              </w:rPr>
            </w:pPr>
          </w:p>
          <w:p w14:paraId="4F8ABE04" w14:textId="7618391F" w:rsidR="00D773C0" w:rsidRPr="002717A3" w:rsidRDefault="005A3FA6" w:rsidP="00D773C0">
            <w:pPr>
              <w:ind w:right="69"/>
              <w:rPr>
                <w:szCs w:val="24"/>
              </w:rPr>
            </w:pPr>
            <w:r w:rsidRPr="005A3FA6">
              <w:rPr>
                <w:szCs w:val="24"/>
              </w:rPr>
              <w:t>Fyra</w:t>
            </w:r>
            <w:r w:rsidR="00D773C0" w:rsidRPr="005A3FA6">
              <w:rPr>
                <w:szCs w:val="24"/>
              </w:rPr>
              <w:t xml:space="preserve"> tjänstemän </w:t>
            </w:r>
            <w:r w:rsidR="00D773C0" w:rsidRPr="002717A3">
              <w:rPr>
                <w:szCs w:val="24"/>
              </w:rPr>
              <w:t>från utskottets kansli var uppkopplade på distans.</w:t>
            </w:r>
          </w:p>
          <w:p w14:paraId="3BC9F155" w14:textId="77777777" w:rsidR="00D773C0" w:rsidRPr="002717A3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849D65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A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74624C7D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30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1A438A26" w14:textId="77777777" w:rsidTr="00804B3A">
        <w:tc>
          <w:tcPr>
            <w:tcW w:w="567" w:type="dxa"/>
          </w:tcPr>
          <w:p w14:paraId="682BF241" w14:textId="2E803220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B92E49A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Alkohol-, narkotika-, dopnings-, tobaks- och spelfrågor</w:t>
            </w:r>
            <w:r>
              <w:rPr>
                <w:b/>
                <w:bCs/>
                <w:szCs w:val="24"/>
              </w:rPr>
              <w:t xml:space="preserve"> (SoU10)</w:t>
            </w:r>
          </w:p>
          <w:p w14:paraId="2D58BC04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4031B7A6" w14:textId="77777777" w:rsidR="00243E32" w:rsidRPr="0072544C" w:rsidRDefault="00243E32" w:rsidP="00243E32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2544C">
              <w:rPr>
                <w:bCs/>
                <w:szCs w:val="24"/>
              </w:rPr>
              <w:t xml:space="preserve"> </w:t>
            </w:r>
            <w:r w:rsidRPr="0072544C">
              <w:rPr>
                <w:szCs w:val="24"/>
              </w:rPr>
              <w:t xml:space="preserve">motioner om </w:t>
            </w:r>
            <w:r w:rsidRPr="0072544C">
              <w:rPr>
                <w:bCs/>
                <w:szCs w:val="24"/>
              </w:rPr>
              <w:t>alkohol-, narkotika-, dopnings-, tobaks- och spelfrågor</w:t>
            </w:r>
            <w:r w:rsidRPr="0072544C">
              <w:rPr>
                <w:szCs w:val="24"/>
              </w:rPr>
              <w:t>.</w:t>
            </w:r>
            <w:r w:rsidRPr="0072544C">
              <w:t xml:space="preserve"> </w:t>
            </w:r>
          </w:p>
          <w:p w14:paraId="4E5F3F1C" w14:textId="77777777" w:rsidR="00243E32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704ECEA" w14:textId="77777777" w:rsidR="00243E32" w:rsidRPr="000956D5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8F997DA" w14:textId="77777777" w:rsidR="00243E32" w:rsidRPr="008D4FE7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1DCAFF9B" w14:textId="77777777" w:rsidTr="00804B3A">
        <w:tc>
          <w:tcPr>
            <w:tcW w:w="567" w:type="dxa"/>
          </w:tcPr>
          <w:p w14:paraId="02F99266" w14:textId="08B987C6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3E3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7F8068A" w14:textId="77777777" w:rsidR="003504BC" w:rsidRDefault="003504BC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Apotek</w:t>
            </w:r>
            <w:r>
              <w:rPr>
                <w:b/>
                <w:bCs/>
                <w:szCs w:val="24"/>
              </w:rPr>
              <w:t>s-</w:t>
            </w:r>
            <w:r w:rsidRPr="0072544C">
              <w:rPr>
                <w:b/>
                <w:bCs/>
                <w:szCs w:val="24"/>
              </w:rPr>
              <w:t xml:space="preserve"> och läkemedelsfrågor</w:t>
            </w:r>
            <w:r>
              <w:rPr>
                <w:b/>
                <w:bCs/>
                <w:szCs w:val="24"/>
              </w:rPr>
              <w:t xml:space="preserve"> (SoU11)</w:t>
            </w:r>
          </w:p>
          <w:p w14:paraId="211F905C" w14:textId="77777777" w:rsidR="003504BC" w:rsidRDefault="003504BC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2F1E40D" w14:textId="77777777" w:rsidR="003504BC" w:rsidRPr="0020467E" w:rsidRDefault="003504BC" w:rsidP="003504BC">
            <w:pPr>
              <w:rPr>
                <w:szCs w:val="24"/>
              </w:rPr>
            </w:pPr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2544C">
              <w:rPr>
                <w:bCs/>
                <w:szCs w:val="24"/>
              </w:rPr>
              <w:t xml:space="preserve"> </w:t>
            </w:r>
            <w:r w:rsidRPr="0072544C">
              <w:rPr>
                <w:szCs w:val="24"/>
              </w:rPr>
              <w:t xml:space="preserve">motioner om </w:t>
            </w:r>
            <w:r>
              <w:rPr>
                <w:bCs/>
                <w:szCs w:val="24"/>
              </w:rPr>
              <w:t>a</w:t>
            </w:r>
            <w:r w:rsidRPr="0072544C">
              <w:rPr>
                <w:bCs/>
                <w:szCs w:val="24"/>
              </w:rPr>
              <w:t>potek</w:t>
            </w:r>
            <w:r>
              <w:rPr>
                <w:bCs/>
                <w:szCs w:val="24"/>
              </w:rPr>
              <w:t>s-</w:t>
            </w:r>
            <w:r w:rsidRPr="0072544C">
              <w:rPr>
                <w:bCs/>
                <w:szCs w:val="24"/>
              </w:rPr>
              <w:t xml:space="preserve"> och läkemedelsfrågor</w:t>
            </w:r>
            <w:r w:rsidRPr="0072544C">
              <w:rPr>
                <w:szCs w:val="24"/>
              </w:rPr>
              <w:t>.</w:t>
            </w:r>
          </w:p>
          <w:p w14:paraId="24C69D44" w14:textId="77777777" w:rsidR="003504BC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7B53A11" w14:textId="01A8BAC0" w:rsidR="008D4FE7" w:rsidRPr="003504BC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B71F4D9" w14:textId="5EE23918" w:rsidR="008D4FE7" w:rsidRP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6DD965A2" w14:textId="77777777" w:rsidTr="00804B3A">
        <w:tc>
          <w:tcPr>
            <w:tcW w:w="567" w:type="dxa"/>
          </w:tcPr>
          <w:p w14:paraId="4CA508B7" w14:textId="3505EBAB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615B454F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 xml:space="preserve">Stöd till personer med funktionsnedsättning (SoU12) </w:t>
            </w:r>
          </w:p>
          <w:p w14:paraId="057ED0C1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D1B228D" w14:textId="28E52BAB" w:rsidR="00243E32" w:rsidRPr="003504BC" w:rsidRDefault="00243E32" w:rsidP="00243E32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 xml:space="preserve">ingen av </w:t>
            </w:r>
            <w:r w:rsidRPr="003504BC">
              <w:rPr>
                <w:szCs w:val="24"/>
              </w:rPr>
              <w:t xml:space="preserve">motioner om </w:t>
            </w:r>
            <w:r w:rsidRPr="003504BC">
              <w:rPr>
                <w:bCs/>
                <w:szCs w:val="24"/>
              </w:rPr>
              <w:t>stöd till personer med funktionsnedsättning</w:t>
            </w:r>
            <w:r w:rsidRPr="003504BC">
              <w:rPr>
                <w:szCs w:val="24"/>
              </w:rPr>
              <w:t>.</w:t>
            </w:r>
            <w:r w:rsidRPr="003504BC">
              <w:t xml:space="preserve"> </w:t>
            </w:r>
          </w:p>
          <w:p w14:paraId="45095C08" w14:textId="77777777" w:rsidR="00243E32" w:rsidRPr="003504BC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31C6C76" w14:textId="77777777" w:rsidR="00243E32" w:rsidRPr="000956D5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24C22A1" w14:textId="77777777" w:rsidR="00243E32" w:rsidRPr="0072544C" w:rsidRDefault="00243E32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1C05DA" w:rsidRPr="00D10746" w14:paraId="0BA559EF" w14:textId="77777777" w:rsidTr="00804B3A">
        <w:tc>
          <w:tcPr>
            <w:tcW w:w="567" w:type="dxa"/>
          </w:tcPr>
          <w:p w14:paraId="6D50FCB5" w14:textId="7559EA25" w:rsidR="001C05DA" w:rsidRDefault="001C05D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108A1761" w14:textId="4A9D85C5" w:rsidR="001C05DA" w:rsidRPr="00F1676F" w:rsidRDefault="001C05DA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</w:t>
            </w:r>
            <w:r w:rsidRPr="00F1676F">
              <w:rPr>
                <w:b/>
                <w:bCs/>
                <w:szCs w:val="24"/>
              </w:rPr>
              <w:t xml:space="preserve"> av motion</w:t>
            </w:r>
          </w:p>
          <w:p w14:paraId="1CAFAD98" w14:textId="77777777" w:rsidR="001C05DA" w:rsidRPr="00F1676F" w:rsidRDefault="001C05DA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A37364" w14:textId="1D88A5C6" w:rsidR="001C05DA" w:rsidRPr="00F1676F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beslutade att ta emot </w:t>
            </w:r>
            <w:r w:rsidRPr="00F1676F">
              <w:rPr>
                <w:szCs w:val="24"/>
              </w:rPr>
              <w:t>motion 2021/22:40</w:t>
            </w:r>
            <w:r>
              <w:rPr>
                <w:szCs w:val="24"/>
              </w:rPr>
              <w:t>65</w:t>
            </w:r>
            <w:r w:rsidRPr="00F1676F">
              <w:rPr>
                <w:szCs w:val="24"/>
              </w:rPr>
              <w:t xml:space="preserve"> yrkande 3</w:t>
            </w:r>
            <w:r>
              <w:rPr>
                <w:szCs w:val="24"/>
              </w:rPr>
              <w:t>8</w:t>
            </w:r>
            <w:r w:rsidRPr="00F1676F">
              <w:rPr>
                <w:szCs w:val="24"/>
              </w:rPr>
              <w:t xml:space="preserve"> av </w:t>
            </w:r>
            <w:r>
              <w:rPr>
                <w:szCs w:val="24"/>
              </w:rPr>
              <w:t>Nicklas Attefjord</w:t>
            </w:r>
            <w:r w:rsidRPr="00F1676F">
              <w:rPr>
                <w:szCs w:val="24"/>
              </w:rPr>
              <w:t xml:space="preserve"> m.fl. (</w:t>
            </w:r>
            <w:r>
              <w:rPr>
                <w:szCs w:val="24"/>
              </w:rPr>
              <w:t>MP</w:t>
            </w:r>
            <w:r w:rsidRPr="00F1676F">
              <w:rPr>
                <w:szCs w:val="24"/>
              </w:rPr>
              <w:t xml:space="preserve">) </w:t>
            </w:r>
            <w:r>
              <w:rPr>
                <w:szCs w:val="24"/>
              </w:rPr>
              <w:t>från</w:t>
            </w:r>
            <w:r w:rsidRPr="00F1676F">
              <w:rPr>
                <w:szCs w:val="24"/>
              </w:rPr>
              <w:t xml:space="preserve"> finansutskottet</w:t>
            </w:r>
            <w:r w:rsidRPr="00F1676F">
              <w:rPr>
                <w:bCs/>
                <w:szCs w:val="24"/>
              </w:rPr>
              <w:t xml:space="preserve">. </w:t>
            </w:r>
          </w:p>
          <w:p w14:paraId="0B8E8EA2" w14:textId="77777777" w:rsidR="001C05DA" w:rsidRPr="00F1676F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702A561" w14:textId="77777777" w:rsidR="001C05DA" w:rsidRPr="00F1676F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Denna paragraf förklarades omedelbart justerad. </w:t>
            </w:r>
          </w:p>
          <w:p w14:paraId="56FB8EE2" w14:textId="77777777" w:rsidR="001C05DA" w:rsidRPr="008D4FE7" w:rsidRDefault="001C05DA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4CD904F2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05D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52DDB14F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05D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457DF529" w14:textId="77777777" w:rsidTr="00804B3A">
        <w:tc>
          <w:tcPr>
            <w:tcW w:w="567" w:type="dxa"/>
          </w:tcPr>
          <w:p w14:paraId="522CE3AE" w14:textId="66F69450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05D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7856CC0" w14:textId="77777777" w:rsidR="00243E32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65AA26E2" w14:textId="77777777" w:rsidR="00243E32" w:rsidRPr="00243E32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61F9EDB5" w14:textId="2D742496" w:rsidR="000055DA" w:rsidRPr="005A3FA6" w:rsidRDefault="000055DA" w:rsidP="000055DA">
            <w:pPr>
              <w:tabs>
                <w:tab w:val="left" w:pos="1701"/>
              </w:tabs>
            </w:pPr>
            <w:r w:rsidRPr="005A3FA6">
              <w:rPr>
                <w:bCs/>
                <w:szCs w:val="24"/>
              </w:rPr>
              <w:t>V</w:t>
            </w:r>
            <w:r w:rsidRPr="005A3FA6">
              <w:t xml:space="preserve">-ledamoten föreslog att utskottet skulle ta ett initiativ om </w:t>
            </w:r>
            <w:r w:rsidR="004055F7">
              <w:t>personal</w:t>
            </w:r>
            <w:r w:rsidR="00B178F7" w:rsidRPr="005A3FA6">
              <w:t>krisen inom sjukvården</w:t>
            </w:r>
            <w:r w:rsidRPr="005A3FA6">
              <w:t xml:space="preserve">, se bilaga 3. </w:t>
            </w:r>
          </w:p>
          <w:p w14:paraId="4C212879" w14:textId="77777777" w:rsidR="000055DA" w:rsidRPr="005A3FA6" w:rsidRDefault="000055DA" w:rsidP="000055DA">
            <w:pPr>
              <w:tabs>
                <w:tab w:val="left" w:pos="1701"/>
              </w:tabs>
            </w:pPr>
          </w:p>
          <w:p w14:paraId="2F1A7D21" w14:textId="77777777" w:rsidR="000055DA" w:rsidRPr="005A3FA6" w:rsidRDefault="000055DA" w:rsidP="000055DA">
            <w:pPr>
              <w:tabs>
                <w:tab w:val="left" w:pos="1701"/>
              </w:tabs>
            </w:pPr>
            <w:r w:rsidRPr="005A3FA6">
              <w:t xml:space="preserve">Frågan bordlades. </w:t>
            </w:r>
          </w:p>
          <w:p w14:paraId="46D7A9AF" w14:textId="54D6F4CE" w:rsidR="00243E32" w:rsidRPr="005A3FA6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57A6571" w14:textId="77777777" w:rsidR="00B178F7" w:rsidRPr="005A3FA6" w:rsidRDefault="00B178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A95806E" w14:textId="1210037B" w:rsidR="00B178F7" w:rsidRPr="005A3FA6" w:rsidRDefault="00B178F7" w:rsidP="00B178F7">
            <w:pPr>
              <w:tabs>
                <w:tab w:val="left" w:pos="1701"/>
              </w:tabs>
            </w:pPr>
            <w:r w:rsidRPr="005A3FA6">
              <w:rPr>
                <w:bCs/>
                <w:szCs w:val="24"/>
              </w:rPr>
              <w:t>SD</w:t>
            </w:r>
            <w:r w:rsidRPr="005A3FA6">
              <w:t xml:space="preserve">-ledamöterna föreslog att utskottet skulle ta ett initiativ om en beräkningsmodell för uppräkning av schablonersättningen, se bilaga 4. </w:t>
            </w:r>
          </w:p>
          <w:p w14:paraId="346CDE58" w14:textId="77777777" w:rsidR="00B178F7" w:rsidRPr="005A3FA6" w:rsidRDefault="00B178F7" w:rsidP="00B178F7">
            <w:pPr>
              <w:tabs>
                <w:tab w:val="left" w:pos="1701"/>
              </w:tabs>
            </w:pPr>
          </w:p>
          <w:p w14:paraId="4F9A9C67" w14:textId="77777777" w:rsidR="00B178F7" w:rsidRPr="005A3FA6" w:rsidRDefault="00B178F7" w:rsidP="00B178F7">
            <w:pPr>
              <w:tabs>
                <w:tab w:val="left" w:pos="1701"/>
              </w:tabs>
            </w:pPr>
            <w:r w:rsidRPr="005A3FA6">
              <w:t xml:space="preserve">Frågan bordlades. </w:t>
            </w:r>
          </w:p>
          <w:p w14:paraId="1F2765ED" w14:textId="5EC1AB5B" w:rsidR="00B178F7" w:rsidRPr="008D4FE7" w:rsidRDefault="00B178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4270BEC5" w:rsidR="007C30FA" w:rsidRPr="007D7C1F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7C1F">
              <w:rPr>
                <w:b/>
                <w:snapToGrid w:val="0"/>
                <w:szCs w:val="24"/>
              </w:rPr>
              <w:t xml:space="preserve">§ </w:t>
            </w:r>
            <w:r w:rsidR="00243E3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D7C1F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227AD35E" w:rsidR="007C30FA" w:rsidRPr="001C05DA" w:rsidRDefault="007C30FA" w:rsidP="007C30FA">
            <w:pPr>
              <w:rPr>
                <w:szCs w:val="24"/>
              </w:rPr>
            </w:pPr>
            <w:r w:rsidRPr="001C05DA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 w:rsidRPr="001C05DA">
              <w:rPr>
                <w:szCs w:val="24"/>
              </w:rPr>
              <w:t>t</w:t>
            </w:r>
            <w:r w:rsidR="00243E32" w:rsidRPr="001C05DA">
              <w:rPr>
                <w:szCs w:val="24"/>
              </w:rPr>
              <w:t>i</w:t>
            </w:r>
            <w:r w:rsidR="0086383E" w:rsidRPr="001C05DA">
              <w:rPr>
                <w:szCs w:val="24"/>
              </w:rPr>
              <w:t>s</w:t>
            </w:r>
            <w:r w:rsidRPr="001C05DA">
              <w:rPr>
                <w:szCs w:val="24"/>
              </w:rPr>
              <w:t xml:space="preserve">dag den </w:t>
            </w:r>
            <w:r w:rsidR="00243E32" w:rsidRPr="001C05DA">
              <w:rPr>
                <w:szCs w:val="24"/>
              </w:rPr>
              <w:t>1 febr</w:t>
            </w:r>
            <w:r w:rsidR="00796FBA" w:rsidRPr="001C05DA">
              <w:rPr>
                <w:szCs w:val="24"/>
              </w:rPr>
              <w:t>uari</w:t>
            </w:r>
            <w:r w:rsidRPr="001C05DA">
              <w:rPr>
                <w:szCs w:val="24"/>
              </w:rPr>
              <w:t xml:space="preserve"> 202</w:t>
            </w:r>
            <w:r w:rsidR="00796FBA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 xml:space="preserve"> kl. </w:t>
            </w:r>
            <w:r w:rsidR="0007528D" w:rsidRPr="001C05DA">
              <w:rPr>
                <w:szCs w:val="24"/>
              </w:rPr>
              <w:t>1</w:t>
            </w:r>
            <w:r w:rsidR="00243E32" w:rsidRPr="001C05DA">
              <w:rPr>
                <w:szCs w:val="24"/>
              </w:rPr>
              <w:t>1</w:t>
            </w:r>
            <w:r w:rsidR="0007528D" w:rsidRPr="001C05DA">
              <w:rPr>
                <w:szCs w:val="24"/>
              </w:rPr>
              <w:t>.</w:t>
            </w:r>
            <w:r w:rsidR="00E52D28" w:rsidRPr="001C05DA">
              <w:rPr>
                <w:szCs w:val="24"/>
              </w:rPr>
              <w:t>0</w:t>
            </w:r>
            <w:r w:rsidR="0007528D" w:rsidRPr="001C05DA">
              <w:rPr>
                <w:szCs w:val="24"/>
              </w:rPr>
              <w:t>0</w:t>
            </w:r>
            <w:r w:rsidRPr="001C05DA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7D7C1F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7D7C1F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F929EB" w:rsidRPr="007D7C1F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Pr="007D7C1F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137AE6B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 xml:space="preserve">Justeras </w:t>
            </w:r>
            <w:r w:rsidRPr="001C05DA">
              <w:rPr>
                <w:szCs w:val="24"/>
              </w:rPr>
              <w:t xml:space="preserve">den </w:t>
            </w:r>
            <w:r w:rsidR="00243E32" w:rsidRPr="001C05DA">
              <w:rPr>
                <w:snapToGrid w:val="0"/>
                <w:szCs w:val="24"/>
              </w:rPr>
              <w:t>1 febr</w:t>
            </w:r>
            <w:r w:rsidR="00796FBA" w:rsidRPr="001C05DA">
              <w:rPr>
                <w:snapToGrid w:val="0"/>
                <w:szCs w:val="24"/>
              </w:rPr>
              <w:t>uari</w:t>
            </w:r>
            <w:r w:rsidRPr="001C05DA">
              <w:rPr>
                <w:snapToGrid w:val="0"/>
                <w:szCs w:val="24"/>
              </w:rPr>
              <w:t xml:space="preserve"> 202</w:t>
            </w:r>
            <w:r w:rsidR="00796FBA" w:rsidRPr="001C05DA">
              <w:rPr>
                <w:snapToGrid w:val="0"/>
                <w:szCs w:val="24"/>
              </w:rPr>
              <w:t>2</w:t>
            </w:r>
          </w:p>
          <w:p w14:paraId="0D4B93D6" w14:textId="72086A46" w:rsidR="00FA6D18" w:rsidRPr="007D7C1F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B750A4C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C92B39">
              <w:rPr>
                <w:sz w:val="22"/>
                <w:szCs w:val="22"/>
              </w:rPr>
              <w:t>1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EEAA1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3B4FB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7A38A2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4055F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DBA3FB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4055F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C8423C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8E5794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4055F7">
              <w:rPr>
                <w:sz w:val="22"/>
                <w:szCs w:val="22"/>
              </w:rPr>
              <w:t>6-10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709EA45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6335650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92D3DB5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4F9221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DF48D7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A0373CB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5A3FA6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B178F7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791DA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C2B35D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62AB2D5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30329E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A9C2161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462E242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720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C262E44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97829D9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531DBBB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7F210E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AD5DC0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81BA00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2A07FE1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022BDB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EDB9B12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643542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DD648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A8C4FF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37EF033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999E741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130BBBB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209F943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73C6B83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B9EA194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368B534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9B8303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2C4585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067F7B5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D3222E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0D33DE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05B1DE7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C797061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C5AD9E6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89DC89B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EF28105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E74C924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E39BEF7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28F19A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D28526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F00527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4ED8400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1811BFE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15133D2D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3594B55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D2A92C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E16E41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55088D7C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A8F3E37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CF2BD13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181F939F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1A51887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3193C0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ECD08FA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0598172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D7233F8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636E3DA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3DE01B49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89BD8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DDD29D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5C33B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B755A94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DE2FCEB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CE0716D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199359E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F6120E6" w:rsidR="008344E2" w:rsidRPr="00FA6D18" w:rsidRDefault="004055F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4371625" w:rsidR="002309B2" w:rsidRPr="00FA6D18" w:rsidRDefault="004055F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D4BDFBF" w:rsidR="002309B2" w:rsidRPr="00FA6D18" w:rsidRDefault="004055F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51DCF32" w:rsidR="002309B2" w:rsidRPr="00FA6D18" w:rsidRDefault="004055F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5F4A893" w:rsidR="002309B2" w:rsidRPr="00FA6D18" w:rsidRDefault="004055F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6D73306" w:rsidR="002309B2" w:rsidRPr="00FA6D18" w:rsidRDefault="004055F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DB88337" w:rsidR="00E52D2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74E58C76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61C85864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51452D9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2E95FC1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340CAC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029370E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C859D9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130C58F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42C3133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FA48F7B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BB03BD1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682A534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D14986B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00BB42A5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BC26231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A16459A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2437F93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119034A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F43EC2D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4D2071E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74471A6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CDA6606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C8B41E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0F6801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BCB6CA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EC5D7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FC594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1B704CB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12EF8DA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ACEE74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178B83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B4C40B5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73B44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268C1B1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678D393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2F20E6B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8A5DEE8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62939D4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40411F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7A6643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7F7659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25AFCD5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66C739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6AC2B9F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0B452EC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57144E6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4AFAEF1E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6D917E7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09288F34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4FE9655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20CBFF8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60E79276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1C3D7B92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3E8643C3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0527059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3BE754E0" w:rsidR="00E52D28" w:rsidRPr="00FA6D18" w:rsidRDefault="004055F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338AC97" w14:textId="02CE0A11" w:rsidR="00096B5B" w:rsidRDefault="00096B5B" w:rsidP="003D6C51">
      <w:pPr>
        <w:widowControl/>
        <w:rPr>
          <w:b/>
          <w:szCs w:val="24"/>
        </w:rPr>
      </w:pPr>
      <w:bookmarkStart w:id="0" w:name="_GoBack"/>
      <w:bookmarkEnd w:id="0"/>
    </w:p>
    <w:sectPr w:rsidR="00096B5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7"/>
  </w:num>
  <w:num w:numId="4">
    <w:abstractNumId w:val="37"/>
  </w:num>
  <w:num w:numId="5">
    <w:abstractNumId w:val="17"/>
  </w:num>
  <w:num w:numId="6">
    <w:abstractNumId w:val="18"/>
  </w:num>
  <w:num w:numId="7">
    <w:abstractNumId w:val="6"/>
  </w:num>
  <w:num w:numId="8">
    <w:abstractNumId w:val="28"/>
  </w:num>
  <w:num w:numId="9">
    <w:abstractNumId w:val="22"/>
  </w:num>
  <w:num w:numId="10">
    <w:abstractNumId w:val="1"/>
  </w:num>
  <w:num w:numId="11">
    <w:abstractNumId w:val="29"/>
  </w:num>
  <w:num w:numId="12">
    <w:abstractNumId w:val="12"/>
  </w:num>
  <w:num w:numId="13">
    <w:abstractNumId w:val="36"/>
  </w:num>
  <w:num w:numId="14">
    <w:abstractNumId w:val="29"/>
  </w:num>
  <w:num w:numId="15">
    <w:abstractNumId w:val="12"/>
  </w:num>
  <w:num w:numId="16">
    <w:abstractNumId w:val="36"/>
  </w:num>
  <w:num w:numId="17">
    <w:abstractNumId w:val="35"/>
  </w:num>
  <w:num w:numId="18">
    <w:abstractNumId w:val="16"/>
  </w:num>
  <w:num w:numId="19">
    <w:abstractNumId w:val="35"/>
  </w:num>
  <w:num w:numId="20">
    <w:abstractNumId w:val="15"/>
  </w:num>
  <w:num w:numId="21">
    <w:abstractNumId w:val="0"/>
  </w:num>
  <w:num w:numId="22">
    <w:abstractNumId w:val="34"/>
  </w:num>
  <w:num w:numId="23">
    <w:abstractNumId w:val="38"/>
  </w:num>
  <w:num w:numId="24">
    <w:abstractNumId w:val="5"/>
  </w:num>
  <w:num w:numId="25">
    <w:abstractNumId w:val="31"/>
  </w:num>
  <w:num w:numId="26">
    <w:abstractNumId w:val="32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3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B44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80FA-2037-4A95-9EF5-988545ED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3310</TotalTime>
  <Pages>3</Pages>
  <Words>629</Words>
  <Characters>3911</Characters>
  <Application>Microsoft Office Word</Application>
  <DocSecurity>0</DocSecurity>
  <Lines>651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827</cp:revision>
  <cp:lastPrinted>2022-01-27T12:47:00Z</cp:lastPrinted>
  <dcterms:created xsi:type="dcterms:W3CDTF">2020-06-26T09:11:00Z</dcterms:created>
  <dcterms:modified xsi:type="dcterms:W3CDTF">2022-02-01T12:16:00Z</dcterms:modified>
</cp:coreProperties>
</file>