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58501-4CF2-4141-9C9C-FFE8F83A91A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52C2678-41A3-4E63-9A38-0E4FF2B5A620}"/>
</file>

<file path=customXml/itemProps4.xml><?xml version="1.0" encoding="utf-8"?>
<ds:datastoreItem xmlns:ds="http://schemas.openxmlformats.org/officeDocument/2006/customXml" ds:itemID="{5EC5107B-EEA5-4EE3-8127-C5B2A7534E8C}"/>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