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44AC44465234B81AEC266861E92E794"/>
        </w:placeholder>
        <w:text/>
      </w:sdtPr>
      <w:sdtEndPr/>
      <w:sdtContent>
        <w:p w:rsidRPr="009B062B" w:rsidR="00AF30DD" w:rsidP="00ED1B42" w:rsidRDefault="00AF30DD" w14:paraId="25C166F5" w14:textId="77777777">
          <w:pPr>
            <w:pStyle w:val="Rubrik1"/>
            <w:spacing w:after="300"/>
          </w:pPr>
          <w:r w:rsidRPr="009B062B">
            <w:t>Förslag till riksdagsbeslut</w:t>
          </w:r>
        </w:p>
      </w:sdtContent>
    </w:sdt>
    <w:sdt>
      <w:sdtPr>
        <w:alias w:val="Yrkande 1"/>
        <w:tag w:val="3373b38e-8346-43b8-9663-dc144a0048e8"/>
        <w:id w:val="-285430057"/>
        <w:lock w:val="sdtLocked"/>
      </w:sdtPr>
      <w:sdtEndPr/>
      <w:sdtContent>
        <w:p w:rsidR="00063832" w:rsidRDefault="001011AF" w14:paraId="2548DE24" w14:textId="3F2033F5">
          <w:pPr>
            <w:pStyle w:val="Frslagstext"/>
            <w:numPr>
              <w:ilvl w:val="0"/>
              <w:numId w:val="0"/>
            </w:numPr>
          </w:pPr>
          <w:r>
            <w:t>Riksdagen ställer sig bakom det som anförs i motionen om att se över om skottpengar liknade Norges modell skulle kunna hjälpa till att minska vildsvinsstammen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94E0CAD28D94BD4BB855745318405B5"/>
        </w:placeholder>
        <w:text/>
      </w:sdtPr>
      <w:sdtEndPr/>
      <w:sdtContent>
        <w:p w:rsidRPr="009B062B" w:rsidR="006D79C9" w:rsidP="00333E95" w:rsidRDefault="006D79C9" w14:paraId="5A742727" w14:textId="77777777">
          <w:pPr>
            <w:pStyle w:val="Rubrik1"/>
          </w:pPr>
          <w:r>
            <w:t>Motivering</w:t>
          </w:r>
        </w:p>
      </w:sdtContent>
    </w:sdt>
    <w:p w:rsidR="00F97633" w:rsidP="00F97633" w:rsidRDefault="00F97633" w14:paraId="350EF7E8" w14:textId="1336F9B7">
      <w:pPr>
        <w:pStyle w:val="Normalutanindragellerluft"/>
      </w:pPr>
      <w:r>
        <w:t>Sveriges vildsvin</w:t>
      </w:r>
      <w:r w:rsidR="00232F46">
        <w:t>s</w:t>
      </w:r>
      <w:r>
        <w:t>stam växer nästan helt okontrollerat i vissa delar av landet.</w:t>
      </w:r>
    </w:p>
    <w:p w:rsidRPr="00F97633" w:rsidR="00F97633" w:rsidP="00F97633" w:rsidRDefault="00F97633" w14:paraId="1A4958F9" w14:textId="6B785897">
      <w:r w:rsidRPr="00F97633">
        <w:t>Att öka avskjutningen är helt nödvändigt för att minska vildsvinens skador och kostnader. Att underlätta försäljning och hanteringen av vildsvinskött är en lösning, att se över regelverket för fällor i syfte att underlätta det är ytterligare en lösning. Men det finns fortfarande ett stort problem kvar och det är att det är både arbetsamt och svårt och har litet ekonomiskt utbyte att skjuta mindre vildsvin och kultingar. Här borde man se över regelverket och studera vad man gjort i Norge där man i</w:t>
      </w:r>
      <w:r w:rsidR="00EC7810">
        <w:t>n</w:t>
      </w:r>
      <w:r w:rsidRPr="00F97633">
        <w:t>fört skottpengar på vild</w:t>
      </w:r>
      <w:r w:rsidR="009857E3">
        <w:softHyphen/>
      </w:r>
      <w:r w:rsidRPr="00F97633">
        <w:t>svin. Att införa skottpengar kan vara nödvändigt för att ytterligare öka motivationen att minska antalet vildsvin</w:t>
      </w:r>
      <w:r w:rsidR="00232F46">
        <w:t>. D</w:t>
      </w:r>
      <w:r w:rsidRPr="00F97633">
        <w:t>ärför behöver även vi i Sverige se över om skottpengar skulle kunna hjälpa till att minska en för stor vildsvin</w:t>
      </w:r>
      <w:r w:rsidR="00232F46">
        <w:t>s</w:t>
      </w:r>
      <w:r w:rsidRPr="00F97633">
        <w:t xml:space="preserve">stam. </w:t>
      </w:r>
    </w:p>
    <w:p w:rsidR="00F97633" w:rsidP="00F97633" w:rsidRDefault="00F97633" w14:paraId="0AE70C32" w14:textId="77777777">
      <w:r w:rsidRPr="00F97633">
        <w:t>Skottpengar skulle vara en liten kostnad för samhället men en väldigt liten kostnad i förhållande till de ekonomiska skadorna vildsvinen o</w:t>
      </w:r>
      <w:r>
        <w:t>r</w:t>
      </w:r>
      <w:r w:rsidRPr="00F97633">
        <w:t>sakar på vissa platser.</w:t>
      </w:r>
    </w:p>
    <w:sdt>
      <w:sdtPr>
        <w:rPr>
          <w:i/>
          <w:noProof/>
        </w:rPr>
        <w:alias w:val="CC_Underskrifter"/>
        <w:tag w:val="CC_Underskrifter"/>
        <w:id w:val="583496634"/>
        <w:lock w:val="sdtContentLocked"/>
        <w:placeholder>
          <w:docPart w:val="C9654B003AD34E8E89C19085317F7ACF"/>
        </w:placeholder>
      </w:sdtPr>
      <w:sdtEndPr>
        <w:rPr>
          <w:i w:val="0"/>
          <w:noProof w:val="0"/>
        </w:rPr>
      </w:sdtEndPr>
      <w:sdtContent>
        <w:p w:rsidR="00ED1B42" w:rsidP="00FC2707" w:rsidRDefault="00ED1B42" w14:paraId="7D41CE68" w14:textId="77777777"/>
        <w:p w:rsidRPr="008E0FE2" w:rsidR="004801AC" w:rsidP="00FC2707" w:rsidRDefault="009857E3" w14:paraId="14D5B42E" w14:textId="46976A87"/>
      </w:sdtContent>
    </w:sdt>
    <w:tbl>
      <w:tblPr>
        <w:tblW w:w="5000" w:type="pct"/>
        <w:tblLook w:val="04A0" w:firstRow="1" w:lastRow="0" w:firstColumn="1" w:lastColumn="0" w:noHBand="0" w:noVBand="1"/>
        <w:tblCaption w:val="underskrifter"/>
      </w:tblPr>
      <w:tblGrid>
        <w:gridCol w:w="4252"/>
        <w:gridCol w:w="4252"/>
      </w:tblGrid>
      <w:tr w:rsidR="006E7FD6" w14:paraId="2AE4415E" w14:textId="77777777">
        <w:trPr>
          <w:cantSplit/>
        </w:trPr>
        <w:tc>
          <w:tcPr>
            <w:tcW w:w="50" w:type="pct"/>
            <w:vAlign w:val="bottom"/>
          </w:tcPr>
          <w:p w:rsidR="006E7FD6" w:rsidRDefault="00232F46" w14:paraId="12399C05" w14:textId="77777777">
            <w:pPr>
              <w:pStyle w:val="Underskrifter"/>
            </w:pPr>
            <w:r>
              <w:t>Sten Bergheden (M)</w:t>
            </w:r>
          </w:p>
        </w:tc>
        <w:tc>
          <w:tcPr>
            <w:tcW w:w="50" w:type="pct"/>
            <w:vAlign w:val="bottom"/>
          </w:tcPr>
          <w:p w:rsidR="006E7FD6" w:rsidRDefault="006E7FD6" w14:paraId="472328E2" w14:textId="77777777">
            <w:pPr>
              <w:pStyle w:val="Underskrifter"/>
            </w:pPr>
          </w:p>
        </w:tc>
      </w:tr>
    </w:tbl>
    <w:p w:rsidR="002875D6" w:rsidRDefault="002875D6" w14:paraId="7EAD7C4F" w14:textId="77777777"/>
    <w:sectPr w:rsidR="002875D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C3911" w14:textId="77777777" w:rsidR="005B4DBD" w:rsidRDefault="005B4DBD" w:rsidP="000C1CAD">
      <w:pPr>
        <w:spacing w:line="240" w:lineRule="auto"/>
      </w:pPr>
      <w:r>
        <w:separator/>
      </w:r>
    </w:p>
  </w:endnote>
  <w:endnote w:type="continuationSeparator" w:id="0">
    <w:p w14:paraId="3D460BE1" w14:textId="77777777" w:rsidR="005B4DBD" w:rsidRDefault="005B4D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985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113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147EA" w14:textId="24F09CEB" w:rsidR="00262EA3" w:rsidRPr="00FC2707" w:rsidRDefault="00262EA3" w:rsidP="00FC27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09675" w14:textId="77777777" w:rsidR="005B4DBD" w:rsidRDefault="005B4DBD" w:rsidP="000C1CAD">
      <w:pPr>
        <w:spacing w:line="240" w:lineRule="auto"/>
      </w:pPr>
      <w:r>
        <w:separator/>
      </w:r>
    </w:p>
  </w:footnote>
  <w:footnote w:type="continuationSeparator" w:id="0">
    <w:p w14:paraId="2228ADB2" w14:textId="77777777" w:rsidR="005B4DBD" w:rsidRDefault="005B4DB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11C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AF0134" w14:textId="77777777" w:rsidR="00262EA3" w:rsidRDefault="009857E3" w:rsidP="008103B5">
                          <w:pPr>
                            <w:jc w:val="right"/>
                          </w:pPr>
                          <w:sdt>
                            <w:sdtPr>
                              <w:alias w:val="CC_Noformat_Partikod"/>
                              <w:tag w:val="CC_Noformat_Partikod"/>
                              <w:id w:val="-53464382"/>
                              <w:placeholder>
                                <w:docPart w:val="89280AEC8FB145C9AF29167D578FC2E1"/>
                              </w:placeholder>
                              <w:text/>
                            </w:sdtPr>
                            <w:sdtEndPr/>
                            <w:sdtContent>
                              <w:r w:rsidR="00F97633">
                                <w:t>M</w:t>
                              </w:r>
                            </w:sdtContent>
                          </w:sdt>
                          <w:sdt>
                            <w:sdtPr>
                              <w:alias w:val="CC_Noformat_Partinummer"/>
                              <w:tag w:val="CC_Noformat_Partinummer"/>
                              <w:id w:val="-1709555926"/>
                              <w:placeholder>
                                <w:docPart w:val="4333F7C3B71040199EFA46FC1EC16C2B"/>
                              </w:placeholder>
                              <w:text/>
                            </w:sdtPr>
                            <w:sdtEndPr/>
                            <w:sdtContent>
                              <w:r w:rsidR="00F97633">
                                <w:t>1719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AF0134" w14:textId="77777777" w:rsidR="00262EA3" w:rsidRDefault="009857E3" w:rsidP="008103B5">
                    <w:pPr>
                      <w:jc w:val="right"/>
                    </w:pPr>
                    <w:sdt>
                      <w:sdtPr>
                        <w:alias w:val="CC_Noformat_Partikod"/>
                        <w:tag w:val="CC_Noformat_Partikod"/>
                        <w:id w:val="-53464382"/>
                        <w:placeholder>
                          <w:docPart w:val="89280AEC8FB145C9AF29167D578FC2E1"/>
                        </w:placeholder>
                        <w:text/>
                      </w:sdtPr>
                      <w:sdtEndPr/>
                      <w:sdtContent>
                        <w:r w:rsidR="00F97633">
                          <w:t>M</w:t>
                        </w:r>
                      </w:sdtContent>
                    </w:sdt>
                    <w:sdt>
                      <w:sdtPr>
                        <w:alias w:val="CC_Noformat_Partinummer"/>
                        <w:tag w:val="CC_Noformat_Partinummer"/>
                        <w:id w:val="-1709555926"/>
                        <w:placeholder>
                          <w:docPart w:val="4333F7C3B71040199EFA46FC1EC16C2B"/>
                        </w:placeholder>
                        <w:text/>
                      </w:sdtPr>
                      <w:sdtEndPr/>
                      <w:sdtContent>
                        <w:r w:rsidR="00F97633">
                          <w:t>1719</w:t>
                        </w:r>
                      </w:sdtContent>
                    </w:sdt>
                  </w:p>
                </w:txbxContent>
              </v:textbox>
              <w10:wrap anchorx="page"/>
            </v:shape>
          </w:pict>
        </mc:Fallback>
      </mc:AlternateContent>
    </w:r>
  </w:p>
  <w:p w14:paraId="58CE0BF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EA2B9" w14:textId="77777777" w:rsidR="00262EA3" w:rsidRDefault="00262EA3" w:rsidP="008563AC">
    <w:pPr>
      <w:jc w:val="right"/>
    </w:pPr>
  </w:p>
  <w:p w14:paraId="7885482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D12A" w14:textId="77777777" w:rsidR="00262EA3" w:rsidRDefault="009857E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35031D" w14:textId="77777777" w:rsidR="00262EA3" w:rsidRDefault="009857E3" w:rsidP="00A314CF">
    <w:pPr>
      <w:pStyle w:val="FSHNormal"/>
      <w:spacing w:before="40"/>
    </w:pPr>
    <w:sdt>
      <w:sdtPr>
        <w:alias w:val="CC_Noformat_Motionstyp"/>
        <w:tag w:val="CC_Noformat_Motionstyp"/>
        <w:id w:val="1162973129"/>
        <w:lock w:val="sdtContentLocked"/>
        <w15:appearance w15:val="hidden"/>
        <w:text/>
      </w:sdtPr>
      <w:sdtEndPr/>
      <w:sdtContent>
        <w:r w:rsidR="006B1288">
          <w:t>Enskild motion</w:t>
        </w:r>
      </w:sdtContent>
    </w:sdt>
    <w:r w:rsidR="00821B36">
      <w:t xml:space="preserve"> </w:t>
    </w:r>
    <w:sdt>
      <w:sdtPr>
        <w:alias w:val="CC_Noformat_Partikod"/>
        <w:tag w:val="CC_Noformat_Partikod"/>
        <w:id w:val="1471015553"/>
        <w:lock w:val="contentLocked"/>
        <w:text/>
      </w:sdtPr>
      <w:sdtEndPr/>
      <w:sdtContent>
        <w:r w:rsidR="00F97633">
          <w:t>M</w:t>
        </w:r>
      </w:sdtContent>
    </w:sdt>
    <w:sdt>
      <w:sdtPr>
        <w:alias w:val="CC_Noformat_Partinummer"/>
        <w:tag w:val="CC_Noformat_Partinummer"/>
        <w:id w:val="-2014525982"/>
        <w:lock w:val="contentLocked"/>
        <w:text/>
      </w:sdtPr>
      <w:sdtEndPr/>
      <w:sdtContent>
        <w:r w:rsidR="00F97633">
          <w:t>1719</w:t>
        </w:r>
      </w:sdtContent>
    </w:sdt>
  </w:p>
  <w:p w14:paraId="4EC5349E" w14:textId="77777777" w:rsidR="00262EA3" w:rsidRPr="008227B3" w:rsidRDefault="009857E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807D5E" w14:textId="77777777" w:rsidR="00262EA3" w:rsidRPr="008227B3" w:rsidRDefault="009857E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B128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B1288">
          <w:t>:2638</w:t>
        </w:r>
      </w:sdtContent>
    </w:sdt>
  </w:p>
  <w:p w14:paraId="2256758A" w14:textId="77777777" w:rsidR="00262EA3" w:rsidRDefault="009857E3" w:rsidP="00E03A3D">
    <w:pPr>
      <w:pStyle w:val="Motionr"/>
    </w:pPr>
    <w:sdt>
      <w:sdtPr>
        <w:alias w:val="CC_Noformat_Avtext"/>
        <w:tag w:val="CC_Noformat_Avtext"/>
        <w:id w:val="-2020768203"/>
        <w:lock w:val="sdtContentLocked"/>
        <w15:appearance w15:val="hidden"/>
        <w:text/>
      </w:sdtPr>
      <w:sdtEndPr/>
      <w:sdtContent>
        <w:r w:rsidR="006B1288">
          <w:t>av Sten Bergheden (M)</w:t>
        </w:r>
      </w:sdtContent>
    </w:sdt>
  </w:p>
  <w:sdt>
    <w:sdtPr>
      <w:alias w:val="CC_Noformat_Rubtext"/>
      <w:tag w:val="CC_Noformat_Rubtext"/>
      <w:id w:val="-218060500"/>
      <w:lock w:val="sdtLocked"/>
      <w:text/>
    </w:sdtPr>
    <w:sdtEndPr/>
    <w:sdtContent>
      <w:p w14:paraId="69E7E24E" w14:textId="77777777" w:rsidR="00262EA3" w:rsidRDefault="00F97633" w:rsidP="00283E0F">
        <w:pPr>
          <w:pStyle w:val="FSHRub2"/>
        </w:pPr>
        <w:r>
          <w:t>Skottpengar på vildsvin</w:t>
        </w:r>
      </w:p>
    </w:sdtContent>
  </w:sdt>
  <w:sdt>
    <w:sdtPr>
      <w:alias w:val="CC_Boilerplate_3"/>
      <w:tag w:val="CC_Boilerplate_3"/>
      <w:id w:val="1606463544"/>
      <w:lock w:val="sdtContentLocked"/>
      <w15:appearance w15:val="hidden"/>
      <w:text w:multiLine="1"/>
    </w:sdtPr>
    <w:sdtEndPr/>
    <w:sdtContent>
      <w:p w14:paraId="7FE1CCD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976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32"/>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1AF"/>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2F46"/>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5D6"/>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4DBD"/>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288"/>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E7FD6"/>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7E3"/>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E27"/>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810"/>
    <w:rsid w:val="00EC7949"/>
    <w:rsid w:val="00ED0398"/>
    <w:rsid w:val="00ED094C"/>
    <w:rsid w:val="00ED0A98"/>
    <w:rsid w:val="00ED0B19"/>
    <w:rsid w:val="00ED0EA9"/>
    <w:rsid w:val="00ED0F28"/>
    <w:rsid w:val="00ED1821"/>
    <w:rsid w:val="00ED19F0"/>
    <w:rsid w:val="00ED1B42"/>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633"/>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707"/>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4ABDC4D5-BA1B-421D-9516-706A08BA9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4AC44465234B81AEC266861E92E794"/>
        <w:category>
          <w:name w:val="Allmänt"/>
          <w:gallery w:val="placeholder"/>
        </w:category>
        <w:types>
          <w:type w:val="bbPlcHdr"/>
        </w:types>
        <w:behaviors>
          <w:behavior w:val="content"/>
        </w:behaviors>
        <w:guid w:val="{71E63E4E-29AB-4EDE-B40A-3D9284E4EB0A}"/>
      </w:docPartPr>
      <w:docPartBody>
        <w:p w:rsidR="00045326" w:rsidRDefault="0059351F">
          <w:pPr>
            <w:pStyle w:val="A44AC44465234B81AEC266861E92E794"/>
          </w:pPr>
          <w:r w:rsidRPr="005A0A93">
            <w:rPr>
              <w:rStyle w:val="Platshllartext"/>
            </w:rPr>
            <w:t>Förslag till riksdagsbeslut</w:t>
          </w:r>
        </w:p>
      </w:docPartBody>
    </w:docPart>
    <w:docPart>
      <w:docPartPr>
        <w:name w:val="C94E0CAD28D94BD4BB855745318405B5"/>
        <w:category>
          <w:name w:val="Allmänt"/>
          <w:gallery w:val="placeholder"/>
        </w:category>
        <w:types>
          <w:type w:val="bbPlcHdr"/>
        </w:types>
        <w:behaviors>
          <w:behavior w:val="content"/>
        </w:behaviors>
        <w:guid w:val="{45220F5A-7DDB-432F-98D3-2AF5106F3CA3}"/>
      </w:docPartPr>
      <w:docPartBody>
        <w:p w:rsidR="00045326" w:rsidRDefault="0059351F">
          <w:pPr>
            <w:pStyle w:val="C94E0CAD28D94BD4BB855745318405B5"/>
          </w:pPr>
          <w:r w:rsidRPr="005A0A93">
            <w:rPr>
              <w:rStyle w:val="Platshllartext"/>
            </w:rPr>
            <w:t>Motivering</w:t>
          </w:r>
        </w:p>
      </w:docPartBody>
    </w:docPart>
    <w:docPart>
      <w:docPartPr>
        <w:name w:val="89280AEC8FB145C9AF29167D578FC2E1"/>
        <w:category>
          <w:name w:val="Allmänt"/>
          <w:gallery w:val="placeholder"/>
        </w:category>
        <w:types>
          <w:type w:val="bbPlcHdr"/>
        </w:types>
        <w:behaviors>
          <w:behavior w:val="content"/>
        </w:behaviors>
        <w:guid w:val="{FD27BEAE-AABD-45B7-B4E5-EBF967F22462}"/>
      </w:docPartPr>
      <w:docPartBody>
        <w:p w:rsidR="00045326" w:rsidRDefault="0059351F">
          <w:pPr>
            <w:pStyle w:val="89280AEC8FB145C9AF29167D578FC2E1"/>
          </w:pPr>
          <w:r>
            <w:rPr>
              <w:rStyle w:val="Platshllartext"/>
            </w:rPr>
            <w:t xml:space="preserve"> </w:t>
          </w:r>
        </w:p>
      </w:docPartBody>
    </w:docPart>
    <w:docPart>
      <w:docPartPr>
        <w:name w:val="4333F7C3B71040199EFA46FC1EC16C2B"/>
        <w:category>
          <w:name w:val="Allmänt"/>
          <w:gallery w:val="placeholder"/>
        </w:category>
        <w:types>
          <w:type w:val="bbPlcHdr"/>
        </w:types>
        <w:behaviors>
          <w:behavior w:val="content"/>
        </w:behaviors>
        <w:guid w:val="{E6E89151-17C4-4C9D-AB53-1415C9131CB0}"/>
      </w:docPartPr>
      <w:docPartBody>
        <w:p w:rsidR="00045326" w:rsidRDefault="0059351F">
          <w:pPr>
            <w:pStyle w:val="4333F7C3B71040199EFA46FC1EC16C2B"/>
          </w:pPr>
          <w:r>
            <w:t xml:space="preserve"> </w:t>
          </w:r>
        </w:p>
      </w:docPartBody>
    </w:docPart>
    <w:docPart>
      <w:docPartPr>
        <w:name w:val="C9654B003AD34E8E89C19085317F7ACF"/>
        <w:category>
          <w:name w:val="Allmänt"/>
          <w:gallery w:val="placeholder"/>
        </w:category>
        <w:types>
          <w:type w:val="bbPlcHdr"/>
        </w:types>
        <w:behaviors>
          <w:behavior w:val="content"/>
        </w:behaviors>
        <w:guid w:val="{13A0512A-0600-41CD-8508-2C9D941EDC30}"/>
      </w:docPartPr>
      <w:docPartBody>
        <w:p w:rsidR="007722D6" w:rsidRDefault="007722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51F"/>
    <w:rsid w:val="00045326"/>
    <w:rsid w:val="0059351F"/>
    <w:rsid w:val="007722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4AC44465234B81AEC266861E92E794">
    <w:name w:val="A44AC44465234B81AEC266861E92E794"/>
  </w:style>
  <w:style w:type="paragraph" w:customStyle="1" w:styleId="C94E0CAD28D94BD4BB855745318405B5">
    <w:name w:val="C94E0CAD28D94BD4BB855745318405B5"/>
  </w:style>
  <w:style w:type="paragraph" w:customStyle="1" w:styleId="89280AEC8FB145C9AF29167D578FC2E1">
    <w:name w:val="89280AEC8FB145C9AF29167D578FC2E1"/>
  </w:style>
  <w:style w:type="paragraph" w:customStyle="1" w:styleId="4333F7C3B71040199EFA46FC1EC16C2B">
    <w:name w:val="4333F7C3B71040199EFA46FC1EC16C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46739F-D67C-4BDF-8A92-2C18EB876C26}"/>
</file>

<file path=customXml/itemProps2.xml><?xml version="1.0" encoding="utf-8"?>
<ds:datastoreItem xmlns:ds="http://schemas.openxmlformats.org/officeDocument/2006/customXml" ds:itemID="{35A6560B-712B-4B7C-8D25-0CA58473CC07}"/>
</file>

<file path=customXml/itemProps3.xml><?xml version="1.0" encoding="utf-8"?>
<ds:datastoreItem xmlns:ds="http://schemas.openxmlformats.org/officeDocument/2006/customXml" ds:itemID="{36FD2EB0-2A8A-4437-87BB-AD4997DABBEC}"/>
</file>

<file path=docProps/app.xml><?xml version="1.0" encoding="utf-8"?>
<Properties xmlns="http://schemas.openxmlformats.org/officeDocument/2006/extended-properties" xmlns:vt="http://schemas.openxmlformats.org/officeDocument/2006/docPropsVTypes">
  <Template>Normal</Template>
  <TotalTime>6</TotalTime>
  <Pages>1</Pages>
  <Words>197</Words>
  <Characters>1087</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