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41F852C412E4FFB9E043FB3172F62D0"/>
        </w:placeholder>
        <w15:appearance w15:val="hidden"/>
        <w:text/>
      </w:sdtPr>
      <w:sdtEndPr/>
      <w:sdtContent>
        <w:p w:rsidRPr="009B062B" w:rsidR="00AF30DD" w:rsidP="009B062B" w:rsidRDefault="00AF30DD" w14:paraId="5873C1C6" w14:textId="77777777">
          <w:pPr>
            <w:pStyle w:val="RubrikFrslagTIllRiksdagsbeslut"/>
          </w:pPr>
          <w:r w:rsidRPr="009B062B">
            <w:t>Förslag till riksdagsbeslut</w:t>
          </w:r>
        </w:p>
      </w:sdtContent>
    </w:sdt>
    <w:sdt>
      <w:sdtPr>
        <w:alias w:val="Yrkande 1"/>
        <w:tag w:val="9b421ea5-c102-4ac4-a9b5-7424705d3794"/>
        <w:id w:val="1312982090"/>
        <w:lock w:val="sdtLocked"/>
      </w:sdtPr>
      <w:sdtEndPr/>
      <w:sdtContent>
        <w:p w:rsidR="00C529E0" w:rsidRDefault="009E41A7" w14:paraId="5873C1C7" w14:textId="1D914B58">
          <w:pPr>
            <w:pStyle w:val="Frslagstext"/>
            <w:numPr>
              <w:ilvl w:val="0"/>
              <w:numId w:val="0"/>
            </w:numPr>
          </w:pPr>
          <w:r>
            <w:t>Riksdagen ställer sig bakom det som anförs i motionen om att se över möjligheten att etablera en haverikommission för offentliga it-projekt och tillkännager detta för regeringen.</w:t>
          </w:r>
        </w:p>
      </w:sdtContent>
    </w:sdt>
    <w:p w:rsidRPr="009B062B" w:rsidR="00AF30DD" w:rsidP="009B062B" w:rsidRDefault="000156D9" w14:paraId="5873C1C8" w14:textId="77777777">
      <w:pPr>
        <w:pStyle w:val="Rubrik1"/>
      </w:pPr>
      <w:bookmarkStart w:name="MotionsStart" w:id="0"/>
      <w:bookmarkEnd w:id="0"/>
      <w:r w:rsidRPr="009B062B">
        <w:t>Motivering</w:t>
      </w:r>
    </w:p>
    <w:p w:rsidR="00A001BD" w:rsidP="00A001BD" w:rsidRDefault="00A001BD" w14:paraId="5873C1C9" w14:textId="7F649FEF">
      <w:pPr>
        <w:pStyle w:val="Normalutanindragellerluft"/>
      </w:pPr>
      <w:r>
        <w:t>Vårt samhälle blir allt mer digitalt</w:t>
      </w:r>
      <w:r w:rsidR="006C5883">
        <w:t>,</w:t>
      </w:r>
      <w:r>
        <w:t xml:space="preserve"> och det påverkar även alla delar av välfärden och den svenska beredskapen.</w:t>
      </w:r>
    </w:p>
    <w:p w:rsidRPr="006C5883" w:rsidR="00A001BD" w:rsidP="006C5883" w:rsidRDefault="00A001BD" w14:paraId="5873C1CB" w14:textId="523510AE">
      <w:r w:rsidRPr="006C5883">
        <w:t>Digitaliseringen av välfärden och den offentliga sektorn ligger efter övriga samhället och flera grannländer. Den offentliga digitaliseringen har dessutom kantats av en lån</w:t>
      </w:r>
      <w:r w:rsidR="006C5883">
        <w:t>g rad stora och prestigefulla it</w:t>
      </w:r>
      <w:r w:rsidRPr="006C5883">
        <w:t>-projekt som misslyckats.</w:t>
      </w:r>
    </w:p>
    <w:p w:rsidRPr="006C5883" w:rsidR="00A001BD" w:rsidP="006C5883" w:rsidRDefault="006C5883" w14:paraId="5873C1CD" w14:textId="74C19F9A">
      <w:r>
        <w:t>Stora it</w:t>
      </w:r>
      <w:r w:rsidRPr="006C5883" w:rsidR="00A001BD">
        <w:t xml:space="preserve">-projekt har kostat hundratals miljoner utan att leda till det efterfrågade resultatet. Vissa mångmiljonprojekt har till och med skrotats fullständigt. Vi har även </w:t>
      </w:r>
      <w:r>
        <w:t>de senare åren haft flertalet it</w:t>
      </w:r>
      <w:r w:rsidRPr="006C5883" w:rsidR="00A001BD">
        <w:t>-incidenter, inte minst inom vårdsektorn. Detta kommer</w:t>
      </w:r>
      <w:r w:rsidRPr="006C5883" w:rsidR="006873A9">
        <w:t xml:space="preserve"> </w:t>
      </w:r>
      <w:r>
        <w:t xml:space="preserve">att </w:t>
      </w:r>
      <w:r w:rsidRPr="006C5883" w:rsidR="00A001BD">
        <w:t xml:space="preserve">fortsätta och helt nya utmaningar kommer </w:t>
      </w:r>
      <w:r>
        <w:t xml:space="preserve">att </w:t>
      </w:r>
      <w:r w:rsidRPr="006C5883" w:rsidR="00A001BD">
        <w:t>dyka upp efterhand som den digitala utvecklingen inom den offentliga världen äntligen tar ordentlig fart. Ransomware och andra hot innebär att vi måste bygga robusta digitala system och infrastruktur</w:t>
      </w:r>
      <w:r>
        <w:t>er</w:t>
      </w:r>
      <w:r w:rsidRPr="006C5883" w:rsidR="00A001BD">
        <w:t>.</w:t>
      </w:r>
    </w:p>
    <w:p w:rsidRPr="006C5883" w:rsidR="00A001BD" w:rsidP="006C5883" w:rsidRDefault="006C5883" w14:paraId="5873C1CF" w14:textId="300D83D2">
      <w:r>
        <w:lastRenderedPageBreak/>
        <w:t>Inom it</w:t>
      </w:r>
      <w:r w:rsidRPr="006C5883" w:rsidR="00A001BD">
        <w:t xml:space="preserve"> finns det dock i motsats till många andra områden inget </w:t>
      </w:r>
      <w:r w:rsidRPr="006C5883" w:rsidR="00A2665A">
        <w:t>etablerat</w:t>
      </w:r>
      <w:r w:rsidRPr="006C5883" w:rsidR="00A001BD">
        <w:t xml:space="preserve"> system för att ta reda på vad som ledde till att system </w:t>
      </w:r>
      <w:r>
        <w:t>fallerade</w:t>
      </w:r>
      <w:r w:rsidRPr="006C5883" w:rsidR="00A001BD">
        <w:t xml:space="preserve"> eller varför incidenter inträffade. Som bäst kan en organisation sj</w:t>
      </w:r>
      <w:r>
        <w:t>älv undersöka vad som inträffat</w:t>
      </w:r>
      <w:r w:rsidRPr="006C5883" w:rsidR="00A001BD">
        <w:t xml:space="preserve"> eller en minimal mängd information ges till t</w:t>
      </w:r>
      <w:r>
        <w:t>illsynsmyndigheter under t.ex. den s</w:t>
      </w:r>
      <w:r w:rsidRPr="006C5883" w:rsidR="00A001BD">
        <w:t>venska implementationen av NIS-direktivet. Därmed kan det offentliga systemet inte på ett effektivt sätt ta lärdomar från de misslyckade projekten eller inträffade incidenterna för att undvika fel i framtiden.</w:t>
      </w:r>
    </w:p>
    <w:p w:rsidRPr="006C5883" w:rsidR="00A001BD" w:rsidP="006C5883" w:rsidRDefault="006C5883" w14:paraId="5873C1D1" w14:textId="0864FB8F">
      <w:r>
        <w:t>Med tanke på it</w:t>
      </w:r>
      <w:r w:rsidRPr="006C5883" w:rsidR="00A001BD">
        <w:t>-systemens kostnad och avgörande betydelse för välfärden och samhällets beredskap anser underteckn</w:t>
      </w:r>
      <w:r>
        <w:t>ad att det bör etableras en it</w:t>
      </w:r>
      <w:bookmarkStart w:name="_GoBack" w:id="1"/>
      <w:bookmarkEnd w:id="1"/>
      <w:r w:rsidRPr="006C5883" w:rsidR="00A001BD">
        <w:t>-haverikommission med syfte att klarlägga processer i samband med incidenter el</w:t>
      </w:r>
      <w:r>
        <w:t>ler på annat sätt misslyckade it</w:t>
      </w:r>
      <w:r w:rsidRPr="006C5883" w:rsidR="00A001BD">
        <w:t xml:space="preserve">-projekt av stor kostnad eller dignitet. </w:t>
      </w:r>
    </w:p>
    <w:p w:rsidRPr="006C5883" w:rsidR="00A001BD" w:rsidP="006C5883" w:rsidRDefault="006C5883" w14:paraId="5873C1D3" w14:textId="09A23E46">
      <w:r>
        <w:t>It</w:t>
      </w:r>
      <w:r w:rsidRPr="006C5883" w:rsidR="00A001BD">
        <w:t>-haverikommissionens unders</w:t>
      </w:r>
      <w:r>
        <w:t>ökningar, i likhet med Statens h</w:t>
      </w:r>
      <w:r w:rsidRPr="006C5883" w:rsidR="00A001BD">
        <w:t>averikommissions dito, ska däremot inte syfta till att förd</w:t>
      </w:r>
      <w:r>
        <w:t>ela skuld eller ansvar, varken</w:t>
      </w:r>
      <w:r w:rsidRPr="006C5883" w:rsidR="00A001BD">
        <w:t xml:space="preserve"> straffrättsligt, civilrättsligt eller förvaltningsrättsligt. Det handlar helt enkelt om att besvara tre, till synes enkla, frågor. Vad hände? Varför hände det? Hur undviker vi att det händer igen?</w:t>
      </w:r>
    </w:p>
    <w:p w:rsidRPr="006C5883" w:rsidR="00A001BD" w:rsidP="006C5883" w:rsidRDefault="00A001BD" w14:paraId="5873C1D5" w14:textId="7F0CC6A1">
      <w:r w:rsidRPr="006C5883">
        <w:t>I Holland har en sådan kommission etablerats och med framgå</w:t>
      </w:r>
      <w:r w:rsidR="006C5883">
        <w:t>ng genomlyst stora offentliga it</w:t>
      </w:r>
      <w:r w:rsidRPr="006C5883">
        <w:t>-projekt.</w:t>
      </w:r>
    </w:p>
    <w:p w:rsidRPr="006C5883" w:rsidR="00A001BD" w:rsidP="006C5883" w:rsidRDefault="006C5883" w14:paraId="5873C1D7" w14:textId="230395C8">
      <w:r>
        <w:t>It</w:t>
      </w:r>
      <w:r w:rsidRPr="006C5883" w:rsidR="00A001BD">
        <w:t>-haverikommissionen bör ha möjlighet att ta på sig att und</w:t>
      </w:r>
      <w:r>
        <w:t>ersöka regionala eller lokala it-investeringar. It</w:t>
      </w:r>
      <w:r w:rsidRPr="006C5883" w:rsidR="00A001BD">
        <w:t>-haverikommissionen bör vara fristående från</w:t>
      </w:r>
      <w:r>
        <w:t xml:space="preserve"> myndigheter med tillsynsansvar</w:t>
      </w:r>
      <w:r w:rsidRPr="006C5883" w:rsidR="00A001BD">
        <w:t xml:space="preserve"> men behöver in</w:t>
      </w:r>
      <w:r>
        <w:t>te vara en fristående myndighet</w:t>
      </w:r>
      <w:r w:rsidRPr="006C5883" w:rsidR="00A001BD">
        <w:t xml:space="preserve"> utan </w:t>
      </w:r>
      <w:r>
        <w:t xml:space="preserve">kan vara </w:t>
      </w:r>
      <w:r w:rsidRPr="006C5883" w:rsidR="00A001BD">
        <w:t>en fu</w:t>
      </w:r>
      <w:r>
        <w:t>nktion, exempelvis hos Statens h</w:t>
      </w:r>
      <w:r w:rsidRPr="006C5883" w:rsidR="00A001BD">
        <w:t>averikommission</w:t>
      </w:r>
      <w:r>
        <w:t>,</w:t>
      </w:r>
      <w:r w:rsidRPr="006C5883" w:rsidR="00A001BD">
        <w:t xml:space="preserve"> som kan ges ett utökat mandat.</w:t>
      </w:r>
    </w:p>
    <w:p w:rsidRPr="006C5883" w:rsidR="00A001BD" w:rsidP="006C5883" w:rsidRDefault="00A001BD" w14:paraId="5873C1D8" w14:textId="21B3EBEF">
      <w:r w:rsidRPr="006C5883">
        <w:t>I takt med digitaliseringen ökar också den digitala sårbarheten</w:t>
      </w:r>
      <w:r w:rsidR="006C5883">
        <w:t xml:space="preserve"> om ingenting aktivt görs. </w:t>
      </w:r>
      <w:r w:rsidRPr="006C5883">
        <w:t>Att via överbelastningsattacker, ren hackning eller annat komma över information eller blockera kommunikation lär vara återkommande skeenden framöver. Då är det än m</w:t>
      </w:r>
      <w:r w:rsidR="006C5883">
        <w:t>er viktigt att den offentliga it</w:t>
      </w:r>
      <w:r w:rsidRPr="006C5883">
        <w:t xml:space="preserve">-strukturen står pall och lär av de misstag som redan skett. </w:t>
      </w:r>
    </w:p>
    <w:p w:rsidRPr="006C5883" w:rsidR="00093F48" w:rsidP="006C5883" w:rsidRDefault="00A001BD" w14:paraId="5873C1DA" w14:textId="65BDDCAE">
      <w:r w:rsidRPr="006C5883">
        <w:t>Sverige måste få bättre ordning på de</w:t>
      </w:r>
      <w:r w:rsidR="006C5883">
        <w:t xml:space="preserve"> offentliga investeringarna i it,</w:t>
      </w:r>
      <w:r w:rsidRPr="006C5883">
        <w:t xml:space="preserve"> digitaliseringen av välfärden och beredskapen i Sverige om vi ska lyckas med att leverera moderna och effektiva tjänster på de mest grundläggande offentliga områden</w:t>
      </w:r>
      <w:r w:rsidR="006C5883">
        <w:t>a</w:t>
      </w:r>
      <w:r w:rsidRPr="006C5883">
        <w:t xml:space="preserve"> som vård, skola och beredskap. Digitaliseringen medför enorma möjligheter om den hanteras rätt. Det är därför dags att på ett systematiskt sätt utvärdera och följa upp så att processer hanteras klokt och med värnande om skattebetalarnas pengar. Därför är det också rimligt att inrätta en ha</w:t>
      </w:r>
      <w:r w:rsidR="006C5883">
        <w:t>verikommission för offentliga it</w:t>
      </w:r>
      <w:r w:rsidRPr="006C5883">
        <w:t>-projekt och andra projekt av stor betydelse för samhället.</w:t>
      </w:r>
    </w:p>
    <w:sdt>
      <w:sdtPr>
        <w:rPr>
          <w:i/>
          <w:noProof/>
        </w:rPr>
        <w:alias w:val="CC_Underskrifter"/>
        <w:tag w:val="CC_Underskrifter"/>
        <w:id w:val="583496634"/>
        <w:lock w:val="sdtContentLocked"/>
        <w:placeholder>
          <w:docPart w:val="524D665AF69C47F0A24B614C0BB8C36E"/>
        </w:placeholder>
        <w15:appearance w15:val="hidden"/>
      </w:sdtPr>
      <w:sdtEndPr>
        <w:rPr>
          <w:i w:val="0"/>
          <w:noProof w:val="0"/>
        </w:rPr>
      </w:sdtEndPr>
      <w:sdtContent>
        <w:p w:rsidR="004801AC" w:rsidP="00094474" w:rsidRDefault="006C5883" w14:paraId="5873C1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176073" w:rsidRDefault="00176073" w14:paraId="5873C1DF" w14:textId="77777777"/>
    <w:sectPr w:rsidR="001760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3C1E1" w14:textId="77777777" w:rsidR="006A3808" w:rsidRDefault="006A3808" w:rsidP="000C1CAD">
      <w:pPr>
        <w:spacing w:line="240" w:lineRule="auto"/>
      </w:pPr>
      <w:r>
        <w:separator/>
      </w:r>
    </w:p>
  </w:endnote>
  <w:endnote w:type="continuationSeparator" w:id="0">
    <w:p w14:paraId="5873C1E2" w14:textId="77777777" w:rsidR="006A3808" w:rsidRDefault="006A38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3C1E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3C1E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588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3C1DF" w14:textId="77777777" w:rsidR="006A3808" w:rsidRDefault="006A3808" w:rsidP="000C1CAD">
      <w:pPr>
        <w:spacing w:line="240" w:lineRule="auto"/>
      </w:pPr>
      <w:r>
        <w:separator/>
      </w:r>
    </w:p>
  </w:footnote>
  <w:footnote w:type="continuationSeparator" w:id="0">
    <w:p w14:paraId="5873C1E0" w14:textId="77777777" w:rsidR="006A3808" w:rsidRDefault="006A38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873C1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73C1F3" wp14:anchorId="5873C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5883" w14:paraId="5873C1F4" w14:textId="77777777">
                          <w:pPr>
                            <w:jc w:val="right"/>
                          </w:pPr>
                          <w:sdt>
                            <w:sdtPr>
                              <w:alias w:val="CC_Noformat_Partikod"/>
                              <w:tag w:val="CC_Noformat_Partikod"/>
                              <w:id w:val="-53464382"/>
                              <w:placeholder>
                                <w:docPart w:val="0FDEC783E9B04224BE8435427839CF68"/>
                              </w:placeholder>
                              <w:text/>
                            </w:sdtPr>
                            <w:sdtEndPr/>
                            <w:sdtContent>
                              <w:r w:rsidR="00A001BD">
                                <w:t>C</w:t>
                              </w:r>
                            </w:sdtContent>
                          </w:sdt>
                          <w:sdt>
                            <w:sdtPr>
                              <w:alias w:val="CC_Noformat_Partinummer"/>
                              <w:tag w:val="CC_Noformat_Partinummer"/>
                              <w:id w:val="-1709555926"/>
                              <w:placeholder>
                                <w:docPart w:val="2CBE54E9F0884DE6ADBC02C5F13A17B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73C1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5883" w14:paraId="5873C1F4" w14:textId="77777777">
                    <w:pPr>
                      <w:jc w:val="right"/>
                    </w:pPr>
                    <w:sdt>
                      <w:sdtPr>
                        <w:alias w:val="CC_Noformat_Partikod"/>
                        <w:tag w:val="CC_Noformat_Partikod"/>
                        <w:id w:val="-53464382"/>
                        <w:placeholder>
                          <w:docPart w:val="0FDEC783E9B04224BE8435427839CF68"/>
                        </w:placeholder>
                        <w:text/>
                      </w:sdtPr>
                      <w:sdtEndPr/>
                      <w:sdtContent>
                        <w:r w:rsidR="00A001BD">
                          <w:t>C</w:t>
                        </w:r>
                      </w:sdtContent>
                    </w:sdt>
                    <w:sdt>
                      <w:sdtPr>
                        <w:alias w:val="CC_Noformat_Partinummer"/>
                        <w:tag w:val="CC_Noformat_Partinummer"/>
                        <w:id w:val="-1709555926"/>
                        <w:placeholder>
                          <w:docPart w:val="2CBE54E9F0884DE6ADBC02C5F13A17B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873C1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5883" w14:paraId="5873C1E5" w14:textId="77777777">
    <w:pPr>
      <w:jc w:val="right"/>
    </w:pPr>
    <w:sdt>
      <w:sdtPr>
        <w:alias w:val="CC_Noformat_Partikod"/>
        <w:tag w:val="CC_Noformat_Partikod"/>
        <w:id w:val="559911109"/>
        <w:text/>
      </w:sdtPr>
      <w:sdtEndPr/>
      <w:sdtContent>
        <w:r w:rsidR="00A001BD">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873C1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5883" w14:paraId="5873C1E9" w14:textId="77777777">
    <w:pPr>
      <w:jc w:val="right"/>
    </w:pPr>
    <w:sdt>
      <w:sdtPr>
        <w:alias w:val="CC_Noformat_Partikod"/>
        <w:tag w:val="CC_Noformat_Partikod"/>
        <w:id w:val="1471015553"/>
        <w:text/>
      </w:sdtPr>
      <w:sdtEndPr/>
      <w:sdtContent>
        <w:r w:rsidR="00A001BD">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C5883" w14:paraId="6FAF21C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C5883" w14:paraId="5873C1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C5883" w14:paraId="5873C1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:3080</w:t>
        </w:r>
      </w:sdtContent>
    </w:sdt>
  </w:p>
  <w:p w:rsidR="007A5507" w:rsidP="00E03A3D" w:rsidRDefault="006C5883" w14:paraId="5873C1EE"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9E41A7" w14:paraId="5873C1EF" w14:textId="6CF8E8DA">
        <w:pPr>
          <w:pStyle w:val="FSHRub2"/>
        </w:pPr>
        <w:r>
          <w:t>Etablera en haverikommission för offentliga it-projekt</w:t>
        </w:r>
      </w:p>
    </w:sdtContent>
  </w:sdt>
  <w:sdt>
    <w:sdtPr>
      <w:alias w:val="CC_Boilerplate_3"/>
      <w:tag w:val="CC_Boilerplate_3"/>
      <w:id w:val="1606463544"/>
      <w:lock w:val="sdtContentLocked"/>
      <w15:appearance w15:val="hidden"/>
      <w:text w:multiLine="1"/>
    </w:sdtPr>
    <w:sdtEndPr/>
    <w:sdtContent>
      <w:p w:rsidR="007A5507" w:rsidP="00283E0F" w:rsidRDefault="007A5507" w14:paraId="5873C1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01B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474"/>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073"/>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C9A"/>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3A9"/>
    <w:rsid w:val="00690E0D"/>
    <w:rsid w:val="00692476"/>
    <w:rsid w:val="00692BFC"/>
    <w:rsid w:val="00692EC8"/>
    <w:rsid w:val="006934C8"/>
    <w:rsid w:val="00693B89"/>
    <w:rsid w:val="00693BBE"/>
    <w:rsid w:val="00694848"/>
    <w:rsid w:val="006963AF"/>
    <w:rsid w:val="00696B2A"/>
    <w:rsid w:val="00697CD5"/>
    <w:rsid w:val="006A1413"/>
    <w:rsid w:val="006A3808"/>
    <w:rsid w:val="006A46A8"/>
    <w:rsid w:val="006A5CAE"/>
    <w:rsid w:val="006A64C1"/>
    <w:rsid w:val="006B2851"/>
    <w:rsid w:val="006B2ADF"/>
    <w:rsid w:val="006B3D40"/>
    <w:rsid w:val="006B4E46"/>
    <w:rsid w:val="006C1088"/>
    <w:rsid w:val="006C2631"/>
    <w:rsid w:val="006C4B9F"/>
    <w:rsid w:val="006C5883"/>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1A7"/>
    <w:rsid w:val="009E5F5B"/>
    <w:rsid w:val="009E67EF"/>
    <w:rsid w:val="009F1108"/>
    <w:rsid w:val="009F2CDD"/>
    <w:rsid w:val="009F382A"/>
    <w:rsid w:val="009F673E"/>
    <w:rsid w:val="009F6B5E"/>
    <w:rsid w:val="009F72D5"/>
    <w:rsid w:val="009F753E"/>
    <w:rsid w:val="00A001BD"/>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65A"/>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393"/>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29E0"/>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73C1C5"/>
  <w15:chartTrackingRefBased/>
  <w15:docId w15:val="{73A65420-EA88-471B-879D-38795295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1F852C412E4FFB9E043FB3172F62D0"/>
        <w:category>
          <w:name w:val="Allmänt"/>
          <w:gallery w:val="placeholder"/>
        </w:category>
        <w:types>
          <w:type w:val="bbPlcHdr"/>
        </w:types>
        <w:behaviors>
          <w:behavior w:val="content"/>
        </w:behaviors>
        <w:guid w:val="{8B7989F1-3900-4F80-9287-C53ECE539E61}"/>
      </w:docPartPr>
      <w:docPartBody>
        <w:p w:rsidR="005A0980" w:rsidRDefault="00EE394E">
          <w:pPr>
            <w:pStyle w:val="941F852C412E4FFB9E043FB3172F62D0"/>
          </w:pPr>
          <w:r w:rsidRPr="009A726D">
            <w:rPr>
              <w:rStyle w:val="Platshllartext"/>
            </w:rPr>
            <w:t>Klicka här för att ange text.</w:t>
          </w:r>
        </w:p>
      </w:docPartBody>
    </w:docPart>
    <w:docPart>
      <w:docPartPr>
        <w:name w:val="524D665AF69C47F0A24B614C0BB8C36E"/>
        <w:category>
          <w:name w:val="Allmänt"/>
          <w:gallery w:val="placeholder"/>
        </w:category>
        <w:types>
          <w:type w:val="bbPlcHdr"/>
        </w:types>
        <w:behaviors>
          <w:behavior w:val="content"/>
        </w:behaviors>
        <w:guid w:val="{6D1BF792-3955-42FB-A374-5259A0045516}"/>
      </w:docPartPr>
      <w:docPartBody>
        <w:p w:rsidR="005A0980" w:rsidRDefault="00EE394E">
          <w:pPr>
            <w:pStyle w:val="524D665AF69C47F0A24B614C0BB8C36E"/>
          </w:pPr>
          <w:r w:rsidRPr="002551EA">
            <w:rPr>
              <w:rStyle w:val="Platshllartext"/>
              <w:color w:val="808080" w:themeColor="background1" w:themeShade="80"/>
            </w:rPr>
            <w:t>[Motionärernas namn]</w:t>
          </w:r>
        </w:p>
      </w:docPartBody>
    </w:docPart>
    <w:docPart>
      <w:docPartPr>
        <w:name w:val="0FDEC783E9B04224BE8435427839CF68"/>
        <w:category>
          <w:name w:val="Allmänt"/>
          <w:gallery w:val="placeholder"/>
        </w:category>
        <w:types>
          <w:type w:val="bbPlcHdr"/>
        </w:types>
        <w:behaviors>
          <w:behavior w:val="content"/>
        </w:behaviors>
        <w:guid w:val="{355BBA54-6367-4EDE-BFF5-3C229559A715}"/>
      </w:docPartPr>
      <w:docPartBody>
        <w:p w:rsidR="005A0980" w:rsidRDefault="00EE394E">
          <w:pPr>
            <w:pStyle w:val="0FDEC783E9B04224BE8435427839CF68"/>
          </w:pPr>
          <w:r>
            <w:rPr>
              <w:rStyle w:val="Platshllartext"/>
            </w:rPr>
            <w:t xml:space="preserve"> </w:t>
          </w:r>
        </w:p>
      </w:docPartBody>
    </w:docPart>
    <w:docPart>
      <w:docPartPr>
        <w:name w:val="2CBE54E9F0884DE6ADBC02C5F13A17B0"/>
        <w:category>
          <w:name w:val="Allmänt"/>
          <w:gallery w:val="placeholder"/>
        </w:category>
        <w:types>
          <w:type w:val="bbPlcHdr"/>
        </w:types>
        <w:behaviors>
          <w:behavior w:val="content"/>
        </w:behaviors>
        <w:guid w:val="{74C78388-5056-421B-ADAE-420A32CEA0B8}"/>
      </w:docPartPr>
      <w:docPartBody>
        <w:p w:rsidR="005A0980" w:rsidRDefault="00EE394E">
          <w:pPr>
            <w:pStyle w:val="2CBE54E9F0884DE6ADBC02C5F13A17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4E"/>
    <w:rsid w:val="005A0980"/>
    <w:rsid w:val="00EE39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1F852C412E4FFB9E043FB3172F62D0">
    <w:name w:val="941F852C412E4FFB9E043FB3172F62D0"/>
  </w:style>
  <w:style w:type="paragraph" w:customStyle="1" w:styleId="474AC96DC26B4A7AB80B078019FE73FC">
    <w:name w:val="474AC96DC26B4A7AB80B078019FE73FC"/>
  </w:style>
  <w:style w:type="paragraph" w:customStyle="1" w:styleId="7AAFCDB223364E4885E00D04976947AA">
    <w:name w:val="7AAFCDB223364E4885E00D04976947AA"/>
  </w:style>
  <w:style w:type="paragraph" w:customStyle="1" w:styleId="524D665AF69C47F0A24B614C0BB8C36E">
    <w:name w:val="524D665AF69C47F0A24B614C0BB8C36E"/>
  </w:style>
  <w:style w:type="paragraph" w:customStyle="1" w:styleId="0FDEC783E9B04224BE8435427839CF68">
    <w:name w:val="0FDEC783E9B04224BE8435427839CF68"/>
  </w:style>
  <w:style w:type="paragraph" w:customStyle="1" w:styleId="2CBE54E9F0884DE6ADBC02C5F13A17B0">
    <w:name w:val="2CBE54E9F0884DE6ADBC02C5F13A1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9668</RubrikLookup>
    <MotionGuid xmlns="00d11361-0b92-4bae-a181-288d6a55b763">902ae928-a180-442c-b6a6-014c75b22daa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36466-7D9A-4C82-865B-C090F9D21DE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D81DA16-7D57-403D-B330-3C79FE65A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F357B-A85C-476B-A844-3CF6F54B4736}">
  <ds:schemaRefs>
    <ds:schemaRef ds:uri="http://schemas.riksdagen.se/motion"/>
  </ds:schemaRefs>
</ds:datastoreItem>
</file>

<file path=customXml/itemProps5.xml><?xml version="1.0" encoding="utf-8"?>
<ds:datastoreItem xmlns:ds="http://schemas.openxmlformats.org/officeDocument/2006/customXml" ds:itemID="{8AA8DF8E-003B-431D-8DCA-38C7A86D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524</Words>
  <Characters>3151</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Etablera en haverikommission för offentliga IT projekt</vt:lpstr>
      <vt:lpstr/>
    </vt:vector>
  </TitlesOfParts>
  <Company>Sveriges riksdag</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Etablera en haverikommission för offentliga IT projekt</dc:title>
  <dc:subject/>
  <dc:creator>Riksdagsförvaltningen</dc:creator>
  <cp:keywords/>
  <dc:description/>
  <cp:lastModifiedBy>Kerstin Carlqvist</cp:lastModifiedBy>
  <cp:revision>6</cp:revision>
  <cp:lastPrinted>2016-06-13T12:10:00Z</cp:lastPrinted>
  <dcterms:created xsi:type="dcterms:W3CDTF">2016-09-30T11:53:00Z</dcterms:created>
  <dcterms:modified xsi:type="dcterms:W3CDTF">2017-05-23T14:02:00Z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*T1F1099FC7E7C*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https://filur.riksdagen.se/drop/DropOffLibrary/T1F1099FC7E7C.docx</vt:lpwstr>
  </property>
  <property fmtid="{D5CDD505-2E9C-101B-9397-08002B2CF9AE}" pid="13" name="RevisionsOn">
    <vt:lpwstr>1</vt:lpwstr>
  </property>
</Properties>
</file>