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4E56" w:rsidRDefault="00B06E82" w14:paraId="4B0B0B19" w14:textId="77777777">
      <w:pPr>
        <w:pStyle w:val="RubrikFrslagTIllRiksdagsbeslut"/>
      </w:pPr>
      <w:sdt>
        <w:sdtPr>
          <w:alias w:val="CC_Boilerplate_4"/>
          <w:tag w:val="CC_Boilerplate_4"/>
          <w:id w:val="-1644581176"/>
          <w:lock w:val="sdtContentLocked"/>
          <w:placeholder>
            <w:docPart w:val="3FC1776A67554CA38E4D982F58EEB736"/>
          </w:placeholder>
          <w:text/>
        </w:sdtPr>
        <w:sdtEndPr/>
        <w:sdtContent>
          <w:r w:rsidRPr="009B062B" w:rsidR="00AF30DD">
            <w:t>Förslag till riksdagsbeslut</w:t>
          </w:r>
        </w:sdtContent>
      </w:sdt>
      <w:bookmarkEnd w:id="0"/>
      <w:bookmarkEnd w:id="1"/>
    </w:p>
    <w:sdt>
      <w:sdtPr>
        <w:alias w:val="Yrkande 1"/>
        <w:tag w:val="16414abd-18f3-4976-8478-854c611927a9"/>
        <w:id w:val="-1059781348"/>
        <w:lock w:val="sdtLocked"/>
      </w:sdtPr>
      <w:sdtEndPr/>
      <w:sdtContent>
        <w:p w:rsidR="007833B0" w:rsidRDefault="00ED11CB" w14:paraId="1C57692F" w14:textId="77777777">
          <w:pPr>
            <w:pStyle w:val="Frslagstext"/>
            <w:numPr>
              <w:ilvl w:val="0"/>
              <w:numId w:val="0"/>
            </w:numPr>
          </w:pPr>
          <w:r>
            <w:t>Riksdagen ställer sig bakom det som anförs i motionen om att överväga att intensifiera arbetet med att minska skarvstammen genom fler och effektiva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E606EC167B4DEF831B83CFAA6DDE2E"/>
        </w:placeholder>
        <w:text/>
      </w:sdtPr>
      <w:sdtEndPr/>
      <w:sdtContent>
        <w:p w:rsidRPr="009B062B" w:rsidR="006D79C9" w:rsidP="00333E95" w:rsidRDefault="006D79C9" w14:paraId="2EFC659F" w14:textId="77777777">
          <w:pPr>
            <w:pStyle w:val="Rubrik1"/>
          </w:pPr>
          <w:r>
            <w:t>Motivering</w:t>
          </w:r>
        </w:p>
      </w:sdtContent>
    </w:sdt>
    <w:bookmarkEnd w:displacedByCustomXml="prev" w:id="3"/>
    <w:bookmarkEnd w:displacedByCustomXml="prev" w:id="4"/>
    <w:p w:rsidR="00935A77" w:rsidP="00935A77" w:rsidRDefault="00935A77" w14:paraId="01F7D234" w14:textId="4752CA03">
      <w:pPr>
        <w:pStyle w:val="Normalutanindragellerluft"/>
      </w:pPr>
      <w:r>
        <w:t xml:space="preserve">Östersjön är ett av våra mest känsliga havsområden. Under lång tid har hårt fisketryck, övergödning och klimatförändringar satt sina spår. Sill- och strömmingsbestånden har </w:t>
      </w:r>
      <w:r w:rsidRPr="00631F01">
        <w:rPr>
          <w:spacing w:val="-2"/>
        </w:rPr>
        <w:t xml:space="preserve">minskat kraftigt, vilket innebär att skarvens naturliga </w:t>
      </w:r>
      <w:proofErr w:type="spellStart"/>
      <w:r w:rsidRPr="00631F01">
        <w:rPr>
          <w:spacing w:val="-2"/>
        </w:rPr>
        <w:t>födobas</w:t>
      </w:r>
      <w:proofErr w:type="spellEnd"/>
      <w:r w:rsidRPr="00631F01">
        <w:rPr>
          <w:spacing w:val="-2"/>
        </w:rPr>
        <w:t xml:space="preserve"> i havet försvagas. När eko</w:t>
      </w:r>
      <w:r w:rsidRPr="00631F01" w:rsidR="00631F01">
        <w:rPr>
          <w:spacing w:val="-2"/>
        </w:rPr>
        <w:softHyphen/>
      </w:r>
      <w:r>
        <w:t>systemet rubbas tvingas skarven att söka sig längre in mot kusterna, upp i älvarna och även till insjöarna. Detta leder till ökade konflikter mellan skarven, det lokala fisket och det biologiska livet i sötvattensmiljöer.</w:t>
      </w:r>
    </w:p>
    <w:p w:rsidR="00935A77" w:rsidP="00935A77" w:rsidRDefault="00935A77" w14:paraId="145A5746" w14:textId="77777777">
      <w:r>
        <w:t xml:space="preserve">I Västernorrland är problemen tydliga. Sista tiden har vi sett hur skarven har brett ut </w:t>
      </w:r>
      <w:r w:rsidRPr="00631F01">
        <w:rPr>
          <w:spacing w:val="-2"/>
        </w:rPr>
        <w:t>sig i Sundsvallsområdet, särskilt kring Selångersfjärden, uppströms i älvarna och i sjöarna</w:t>
      </w:r>
      <w:r>
        <w:t xml:space="preserve"> i inlandet. Enligt fritidsfiskare har mängden skarv ökat markant under året. När fågeln söker sig inåt land riskerar lokala fiskbestånd att pressas ytterligare, vilket kan leda till en ond cirkel där redan utsatta bestånd försvagas än mer.</w:t>
      </w:r>
    </w:p>
    <w:p w:rsidR="00935A77" w:rsidP="00935A77" w:rsidRDefault="00935A77" w14:paraId="70900AB7" w14:textId="77777777">
      <w:r w:rsidRPr="00631F01">
        <w:rPr>
          <w:spacing w:val="-2"/>
        </w:rPr>
        <w:t>Skarven är en del av vår biologiska mångfald, men dess snabba tillväxt och förändrade</w:t>
      </w:r>
      <w:r>
        <w:t xml:space="preserve"> beteende skapar stora problem. För kustnära och inlandets fiskare, både yrkes- och fritidsfiskare, innebär det en allt svårare situation. Fisken riskerar att försvinna, vilket slår mot såväl ekosystem som lokala näringar.</w:t>
      </w:r>
    </w:p>
    <w:p w:rsidR="00935A77" w:rsidP="00935A77" w:rsidRDefault="00935A77" w14:paraId="443BA597" w14:textId="29C934C5">
      <w:r>
        <w:t xml:space="preserve">Det behövs därför fler och mer effektiva åtgärder för att begränsa skarvstammen. Förutom jakt och skyddsjakt är </w:t>
      </w:r>
      <w:proofErr w:type="spellStart"/>
      <w:r>
        <w:t>oljering</w:t>
      </w:r>
      <w:proofErr w:type="spellEnd"/>
      <w:r>
        <w:t xml:space="preserve"> av ägg en metod som på ett effektivt och skon</w:t>
      </w:r>
      <w:r w:rsidR="00631F01">
        <w:softHyphen/>
      </w:r>
      <w:r>
        <w:t xml:space="preserve">samt sätt kan bidra till att hålla nere tillväxten av populationen. </w:t>
      </w:r>
      <w:r w:rsidRPr="00631F01">
        <w:rPr>
          <w:spacing w:val="-4"/>
        </w:rPr>
        <w:t>Åtgärderna måste sam</w:t>
      </w:r>
      <w:r w:rsidRPr="00631F01" w:rsidR="00631F01">
        <w:rPr>
          <w:spacing w:val="-4"/>
        </w:rPr>
        <w:softHyphen/>
      </w:r>
      <w:r w:rsidRPr="00631F01">
        <w:rPr>
          <w:spacing w:val="-4"/>
        </w:rPr>
        <w:t>ordnas mellan myndigheter, kommuner och lokala aktörer för att bli långsiktigt verknings</w:t>
      </w:r>
      <w:r w:rsidRPr="00631F01" w:rsidR="00631F01">
        <w:rPr>
          <w:spacing w:val="-4"/>
        </w:rPr>
        <w:softHyphen/>
      </w:r>
      <w:r>
        <w:lastRenderedPageBreak/>
        <w:t>fulla. Samtidigt krävs parallella insatser för att återställa balansen i Östersjöns eko</w:t>
      </w:r>
      <w:r w:rsidR="00631F01">
        <w:softHyphen/>
      </w:r>
      <w:r>
        <w:t>system genom att minska överfisket och stärka fiskbestånden.</w:t>
      </w:r>
    </w:p>
    <w:p w:rsidR="00935A77" w:rsidP="00935A77" w:rsidRDefault="00935A77" w14:paraId="351AAFB2" w14:textId="26FA23CA">
      <w:r w:rsidRPr="00631F01">
        <w:rPr>
          <w:spacing w:val="-3"/>
        </w:rPr>
        <w:t xml:space="preserve">Ett livskraftigt kust- och insjöfiske är viktigt både för ekosystemet och för människors </w:t>
      </w:r>
      <w:r>
        <w:t>möjlighet att leva och verka i hela landet. För att åstadkomma det krävs en helhets</w:t>
      </w:r>
      <w:r w:rsidR="00631F01">
        <w:softHyphen/>
      </w:r>
      <w:r>
        <w:t>politik där både det industriella fisket i Östersjön och skarvproblematiken hanteras.</w:t>
      </w:r>
    </w:p>
    <w:sdt>
      <w:sdtPr>
        <w:rPr>
          <w:i/>
          <w:noProof/>
        </w:rPr>
        <w:alias w:val="CC_Underskrifter"/>
        <w:tag w:val="CC_Underskrifter"/>
        <w:id w:val="583496634"/>
        <w:lock w:val="sdtContentLocked"/>
        <w:placeholder>
          <w:docPart w:val="CA4AD0E2D2764B66BB14315DE56CB6B6"/>
        </w:placeholder>
      </w:sdtPr>
      <w:sdtEndPr/>
      <w:sdtContent>
        <w:p w:rsidR="00254E56" w:rsidP="00254E56" w:rsidRDefault="00254E56" w14:paraId="3E8EA8D7" w14:textId="77777777"/>
        <w:p w:rsidR="00254E56" w:rsidP="00254E56" w:rsidRDefault="00B06E82" w14:paraId="686FC6EC" w14:textId="72FA452D"/>
      </w:sdtContent>
    </w:sdt>
    <w:tbl>
      <w:tblPr>
        <w:tblW w:w="5000" w:type="pct"/>
        <w:tblLook w:val="04A0" w:firstRow="1" w:lastRow="0" w:firstColumn="1" w:lastColumn="0" w:noHBand="0" w:noVBand="1"/>
        <w:tblCaption w:val="underskrifter"/>
      </w:tblPr>
      <w:tblGrid>
        <w:gridCol w:w="4252"/>
        <w:gridCol w:w="4252"/>
      </w:tblGrid>
      <w:tr w:rsidR="007833B0" w14:paraId="775EF403" w14:textId="77777777">
        <w:trPr>
          <w:cantSplit/>
        </w:trPr>
        <w:tc>
          <w:tcPr>
            <w:tcW w:w="50" w:type="pct"/>
            <w:vAlign w:val="bottom"/>
          </w:tcPr>
          <w:p w:rsidR="007833B0" w:rsidRDefault="00ED11CB" w14:paraId="1DEA0760" w14:textId="77777777">
            <w:pPr>
              <w:pStyle w:val="Underskrifter"/>
              <w:spacing w:after="0"/>
            </w:pPr>
            <w:r>
              <w:t>Peter Hedberg (S)</w:t>
            </w:r>
          </w:p>
        </w:tc>
        <w:tc>
          <w:tcPr>
            <w:tcW w:w="50" w:type="pct"/>
            <w:vAlign w:val="bottom"/>
          </w:tcPr>
          <w:p w:rsidR="007833B0" w:rsidRDefault="007833B0" w14:paraId="3629A9AC" w14:textId="77777777">
            <w:pPr>
              <w:pStyle w:val="Underskrifter"/>
              <w:spacing w:after="0"/>
            </w:pPr>
          </w:p>
        </w:tc>
      </w:tr>
      <w:tr w:rsidR="007833B0" w14:paraId="34C0AF41" w14:textId="77777777">
        <w:trPr>
          <w:cantSplit/>
        </w:trPr>
        <w:tc>
          <w:tcPr>
            <w:tcW w:w="50" w:type="pct"/>
            <w:vAlign w:val="bottom"/>
          </w:tcPr>
          <w:p w:rsidR="007833B0" w:rsidRDefault="00ED11CB" w14:paraId="10C410B4" w14:textId="77777777">
            <w:pPr>
              <w:pStyle w:val="Underskrifter"/>
              <w:spacing w:after="0"/>
            </w:pPr>
            <w:r>
              <w:t>Anna-Belle Strömberg (S)</w:t>
            </w:r>
          </w:p>
        </w:tc>
        <w:tc>
          <w:tcPr>
            <w:tcW w:w="50" w:type="pct"/>
            <w:vAlign w:val="bottom"/>
          </w:tcPr>
          <w:p w:rsidR="007833B0" w:rsidRDefault="00ED11CB" w14:paraId="4CC17560" w14:textId="77777777">
            <w:pPr>
              <w:pStyle w:val="Underskrifter"/>
              <w:spacing w:after="0"/>
            </w:pPr>
            <w:r>
              <w:t>Peder Björk (S)</w:t>
            </w:r>
          </w:p>
        </w:tc>
      </w:tr>
    </w:tbl>
    <w:p w:rsidRPr="008E0FE2" w:rsidR="004801AC" w:rsidP="00DF3554" w:rsidRDefault="004801AC" w14:paraId="31AB9289" w14:textId="232F3B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C129" w14:textId="77777777" w:rsidR="00935A77" w:rsidRDefault="00935A77" w:rsidP="000C1CAD">
      <w:pPr>
        <w:spacing w:line="240" w:lineRule="auto"/>
      </w:pPr>
      <w:r>
        <w:separator/>
      </w:r>
    </w:p>
  </w:endnote>
  <w:endnote w:type="continuationSeparator" w:id="0">
    <w:p w14:paraId="728339B6" w14:textId="77777777" w:rsidR="00935A77" w:rsidRDefault="00935A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5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B5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D6F8" w14:textId="581AC3A9" w:rsidR="00262EA3" w:rsidRPr="00254E56" w:rsidRDefault="00262EA3" w:rsidP="00254E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2619" w14:textId="77777777" w:rsidR="00935A77" w:rsidRDefault="00935A77" w:rsidP="000C1CAD">
      <w:pPr>
        <w:spacing w:line="240" w:lineRule="auto"/>
      </w:pPr>
      <w:r>
        <w:separator/>
      </w:r>
    </w:p>
  </w:footnote>
  <w:footnote w:type="continuationSeparator" w:id="0">
    <w:p w14:paraId="2969774A" w14:textId="77777777" w:rsidR="00935A77" w:rsidRDefault="00935A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40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7F811" wp14:editId="6BA4A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BD7985" w14:textId="0C0815FD" w:rsidR="00262EA3" w:rsidRDefault="00B06E82" w:rsidP="008103B5">
                          <w:pPr>
                            <w:jc w:val="right"/>
                          </w:pPr>
                          <w:sdt>
                            <w:sdtPr>
                              <w:alias w:val="CC_Noformat_Partikod"/>
                              <w:tag w:val="CC_Noformat_Partikod"/>
                              <w:id w:val="-53464382"/>
                              <w:placeholder>
                                <w:docPart w:val="E9E7BA3DCA244CBF92E71D566E207E4B"/>
                              </w:placeholder>
                              <w:text/>
                            </w:sdtPr>
                            <w:sdtEndPr/>
                            <w:sdtContent>
                              <w:r w:rsidR="00935A77">
                                <w:t>S</w:t>
                              </w:r>
                            </w:sdtContent>
                          </w:sdt>
                          <w:sdt>
                            <w:sdtPr>
                              <w:alias w:val="CC_Noformat_Partinummer"/>
                              <w:tag w:val="CC_Noformat_Partinummer"/>
                              <w:id w:val="-1709555926"/>
                              <w:placeholder>
                                <w:docPart w:val="2C3DFE30635E4B37BAE04C7228DF650D"/>
                              </w:placeholder>
                              <w:text/>
                            </w:sdtPr>
                            <w:sdtEndPr/>
                            <w:sdtContent>
                              <w:r w:rsidR="00935A77">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7F8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BD7985" w14:textId="0C0815FD" w:rsidR="00262EA3" w:rsidRDefault="00631F01" w:rsidP="008103B5">
                    <w:pPr>
                      <w:jc w:val="right"/>
                    </w:pPr>
                    <w:sdt>
                      <w:sdtPr>
                        <w:alias w:val="CC_Noformat_Partikod"/>
                        <w:tag w:val="CC_Noformat_Partikod"/>
                        <w:id w:val="-53464382"/>
                        <w:placeholder>
                          <w:docPart w:val="E9E7BA3DCA244CBF92E71D566E207E4B"/>
                        </w:placeholder>
                        <w:text/>
                      </w:sdtPr>
                      <w:sdtEndPr/>
                      <w:sdtContent>
                        <w:r w:rsidR="00935A77">
                          <w:t>S</w:t>
                        </w:r>
                      </w:sdtContent>
                    </w:sdt>
                    <w:sdt>
                      <w:sdtPr>
                        <w:alias w:val="CC_Noformat_Partinummer"/>
                        <w:tag w:val="CC_Noformat_Partinummer"/>
                        <w:id w:val="-1709555926"/>
                        <w:placeholder>
                          <w:docPart w:val="2C3DFE30635E4B37BAE04C7228DF650D"/>
                        </w:placeholder>
                        <w:text/>
                      </w:sdtPr>
                      <w:sdtEndPr/>
                      <w:sdtContent>
                        <w:r w:rsidR="00935A77">
                          <w:t>581</w:t>
                        </w:r>
                      </w:sdtContent>
                    </w:sdt>
                  </w:p>
                </w:txbxContent>
              </v:textbox>
              <w10:wrap anchorx="page"/>
            </v:shape>
          </w:pict>
        </mc:Fallback>
      </mc:AlternateContent>
    </w:r>
  </w:p>
  <w:p w14:paraId="27A861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185D" w14:textId="77777777" w:rsidR="00262EA3" w:rsidRDefault="00262EA3" w:rsidP="008563AC">
    <w:pPr>
      <w:jc w:val="right"/>
    </w:pPr>
  </w:p>
  <w:p w14:paraId="43BB97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1ADF" w14:textId="77777777" w:rsidR="00262EA3" w:rsidRDefault="00B06E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B8F532" wp14:editId="43A33F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549DD4" w14:textId="460BA8AD" w:rsidR="00262EA3" w:rsidRDefault="00B06E82" w:rsidP="00A314CF">
    <w:pPr>
      <w:pStyle w:val="FSHNormal"/>
      <w:spacing w:before="40"/>
    </w:pPr>
    <w:sdt>
      <w:sdtPr>
        <w:alias w:val="CC_Noformat_Motionstyp"/>
        <w:tag w:val="CC_Noformat_Motionstyp"/>
        <w:id w:val="1162973129"/>
        <w:lock w:val="sdtContentLocked"/>
        <w15:appearance w15:val="hidden"/>
        <w:text/>
      </w:sdtPr>
      <w:sdtEndPr/>
      <w:sdtContent>
        <w:r w:rsidR="00254E56">
          <w:t>Enskild motion</w:t>
        </w:r>
      </w:sdtContent>
    </w:sdt>
    <w:r w:rsidR="00821B36">
      <w:t xml:space="preserve"> </w:t>
    </w:r>
    <w:sdt>
      <w:sdtPr>
        <w:alias w:val="CC_Noformat_Partikod"/>
        <w:tag w:val="CC_Noformat_Partikod"/>
        <w:id w:val="1471015553"/>
        <w:text/>
      </w:sdtPr>
      <w:sdtEndPr/>
      <w:sdtContent>
        <w:r w:rsidR="00935A77">
          <w:t>S</w:t>
        </w:r>
      </w:sdtContent>
    </w:sdt>
    <w:sdt>
      <w:sdtPr>
        <w:alias w:val="CC_Noformat_Partinummer"/>
        <w:tag w:val="CC_Noformat_Partinummer"/>
        <w:id w:val="-2014525982"/>
        <w:text/>
      </w:sdtPr>
      <w:sdtEndPr/>
      <w:sdtContent>
        <w:r w:rsidR="00935A77">
          <w:t>581</w:t>
        </w:r>
      </w:sdtContent>
    </w:sdt>
  </w:p>
  <w:p w14:paraId="5E37860F" w14:textId="77777777" w:rsidR="00262EA3" w:rsidRPr="008227B3" w:rsidRDefault="00B06E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1EE88F" w14:textId="070B70E6" w:rsidR="00262EA3" w:rsidRPr="008227B3" w:rsidRDefault="00B06E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E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4E56">
          <w:t>:2296</w:t>
        </w:r>
      </w:sdtContent>
    </w:sdt>
  </w:p>
  <w:p w14:paraId="23CC7A23" w14:textId="302CCDDD" w:rsidR="00262EA3" w:rsidRDefault="00B06E82" w:rsidP="00E03A3D">
    <w:pPr>
      <w:pStyle w:val="Motionr"/>
    </w:pPr>
    <w:sdt>
      <w:sdtPr>
        <w:alias w:val="CC_Noformat_Avtext"/>
        <w:tag w:val="CC_Noformat_Avtext"/>
        <w:id w:val="-2020768203"/>
        <w:lock w:val="sdtContentLocked"/>
        <w:placeholder>
          <w:docPart w:val="E9E7BA3DCA244CBF92E71D566E207E4B"/>
        </w:placeholder>
        <w15:appearance w15:val="hidden"/>
        <w:text/>
      </w:sdtPr>
      <w:sdtEndPr/>
      <w:sdtContent>
        <w:r w:rsidR="00254E56">
          <w:t>av Peter Hedberg m.fl. (S)</w:t>
        </w:r>
      </w:sdtContent>
    </w:sdt>
  </w:p>
  <w:sdt>
    <w:sdtPr>
      <w:alias w:val="CC_Noformat_Rubtext"/>
      <w:tag w:val="CC_Noformat_Rubtext"/>
      <w:id w:val="-218060500"/>
      <w:lock w:val="sdtLocked"/>
      <w:placeholder>
        <w:docPart w:val="2C3DFE30635E4B37BAE04C7228DF650D"/>
      </w:placeholder>
      <w:text/>
    </w:sdtPr>
    <w:sdtEndPr/>
    <w:sdtContent>
      <w:p w14:paraId="76764F6D" w14:textId="3EEC9DC9" w:rsidR="00262EA3" w:rsidRDefault="00935A77" w:rsidP="00283E0F">
        <w:pPr>
          <w:pStyle w:val="FSHRub2"/>
        </w:pPr>
        <w:r>
          <w:t>Skarven och behovet av åtgärder för ett hållbart fiske</w:t>
        </w:r>
      </w:p>
    </w:sdtContent>
  </w:sdt>
  <w:sdt>
    <w:sdtPr>
      <w:alias w:val="CC_Boilerplate_3"/>
      <w:tag w:val="CC_Boilerplate_3"/>
      <w:id w:val="1606463544"/>
      <w:lock w:val="sdtContentLocked"/>
      <w15:appearance w15:val="hidden"/>
      <w:text w:multiLine="1"/>
    </w:sdtPr>
    <w:sdtEndPr/>
    <w:sdtContent>
      <w:p w14:paraId="33D20A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5861262">
    <w:abstractNumId w:val="9"/>
  </w:num>
  <w:num w:numId="2" w16cid:durableId="936061324">
    <w:abstractNumId w:val="8"/>
  </w:num>
  <w:num w:numId="3" w16cid:durableId="115830455">
    <w:abstractNumId w:val="16"/>
  </w:num>
  <w:num w:numId="4" w16cid:durableId="2032297466">
    <w:abstractNumId w:val="14"/>
  </w:num>
  <w:num w:numId="5" w16cid:durableId="902641001">
    <w:abstractNumId w:val="17"/>
  </w:num>
  <w:num w:numId="6" w16cid:durableId="678582708">
    <w:abstractNumId w:val="18"/>
  </w:num>
  <w:num w:numId="7" w16cid:durableId="1212765326">
    <w:abstractNumId w:val="11"/>
  </w:num>
  <w:num w:numId="8" w16cid:durableId="1275097783">
    <w:abstractNumId w:val="12"/>
  </w:num>
  <w:num w:numId="9" w16cid:durableId="1920091771">
    <w:abstractNumId w:val="15"/>
  </w:num>
  <w:num w:numId="10" w16cid:durableId="477113092">
    <w:abstractNumId w:val="22"/>
  </w:num>
  <w:num w:numId="11" w16cid:durableId="1865244705">
    <w:abstractNumId w:val="21"/>
  </w:num>
  <w:num w:numId="12" w16cid:durableId="1851140298">
    <w:abstractNumId w:val="21"/>
  </w:num>
  <w:num w:numId="13" w16cid:durableId="1311397831">
    <w:abstractNumId w:val="3"/>
  </w:num>
  <w:num w:numId="14" w16cid:durableId="27531730">
    <w:abstractNumId w:val="2"/>
  </w:num>
  <w:num w:numId="15" w16cid:durableId="1909607893">
    <w:abstractNumId w:val="1"/>
  </w:num>
  <w:num w:numId="16" w16cid:durableId="1614630014">
    <w:abstractNumId w:val="0"/>
  </w:num>
  <w:num w:numId="17" w16cid:durableId="2046909890">
    <w:abstractNumId w:val="7"/>
  </w:num>
  <w:num w:numId="18" w16cid:durableId="1775437810">
    <w:abstractNumId w:val="6"/>
  </w:num>
  <w:num w:numId="19" w16cid:durableId="700208948">
    <w:abstractNumId w:val="5"/>
  </w:num>
  <w:num w:numId="20" w16cid:durableId="431124320">
    <w:abstractNumId w:val="4"/>
  </w:num>
  <w:num w:numId="21" w16cid:durableId="160701844">
    <w:abstractNumId w:val="21"/>
  </w:num>
  <w:num w:numId="22" w16cid:durableId="2316810">
    <w:abstractNumId w:val="21"/>
  </w:num>
  <w:num w:numId="23" w16cid:durableId="843327835">
    <w:abstractNumId w:val="21"/>
  </w:num>
  <w:num w:numId="24" w16cid:durableId="72050971">
    <w:abstractNumId w:val="21"/>
  </w:num>
  <w:num w:numId="25" w16cid:durableId="33969047">
    <w:abstractNumId w:val="21"/>
  </w:num>
  <w:num w:numId="26" w16cid:durableId="1740404473">
    <w:abstractNumId w:val="22"/>
  </w:num>
  <w:num w:numId="27" w16cid:durableId="709649890">
    <w:abstractNumId w:val="22"/>
  </w:num>
  <w:num w:numId="28" w16cid:durableId="357002677">
    <w:abstractNumId w:val="22"/>
  </w:num>
  <w:num w:numId="29" w16cid:durableId="17241665">
    <w:abstractNumId w:val="22"/>
  </w:num>
  <w:num w:numId="30" w16cid:durableId="1538616453">
    <w:abstractNumId w:val="21"/>
  </w:num>
  <w:num w:numId="31" w16cid:durableId="1114518910">
    <w:abstractNumId w:val="21"/>
  </w:num>
  <w:num w:numId="32" w16cid:durableId="1142504066">
    <w:abstractNumId w:val="22"/>
  </w:num>
  <w:num w:numId="33" w16cid:durableId="1514496052">
    <w:abstractNumId w:val="21"/>
  </w:num>
  <w:num w:numId="34" w16cid:durableId="575555601">
    <w:abstractNumId w:val="18"/>
  </w:num>
  <w:num w:numId="35" w16cid:durableId="666593844">
    <w:abstractNumId w:val="18"/>
    <w:lvlOverride w:ilvl="0">
      <w:startOverride w:val="1"/>
    </w:lvlOverride>
  </w:num>
  <w:num w:numId="36" w16cid:durableId="976494910">
    <w:abstractNumId w:val="19"/>
  </w:num>
  <w:num w:numId="37" w16cid:durableId="2139563374">
    <w:abstractNumId w:val="18"/>
    <w:lvlOverride w:ilvl="0">
      <w:startOverride w:val="1"/>
    </w:lvlOverride>
  </w:num>
  <w:num w:numId="38" w16cid:durableId="299578877">
    <w:abstractNumId w:val="13"/>
  </w:num>
  <w:num w:numId="39" w16cid:durableId="1693073382">
    <w:abstractNumId w:val="10"/>
  </w:num>
  <w:num w:numId="40" w16cid:durableId="20329548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5A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3DB"/>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6"/>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59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0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B0"/>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7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82"/>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3A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CB"/>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62F1D"/>
  <w15:chartTrackingRefBased/>
  <w15:docId w15:val="{DA391A1D-7B0D-48DC-A0B8-9FE786FE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C1776A67554CA38E4D982F58EEB736"/>
        <w:category>
          <w:name w:val="Allmänt"/>
          <w:gallery w:val="placeholder"/>
        </w:category>
        <w:types>
          <w:type w:val="bbPlcHdr"/>
        </w:types>
        <w:behaviors>
          <w:behavior w:val="content"/>
        </w:behaviors>
        <w:guid w:val="{3650A0F5-31AB-4D84-9FB1-1487AF0E1E4E}"/>
      </w:docPartPr>
      <w:docPartBody>
        <w:p w:rsidR="007F7820" w:rsidRDefault="007F7820">
          <w:pPr>
            <w:pStyle w:val="3FC1776A67554CA38E4D982F58EEB736"/>
          </w:pPr>
          <w:r w:rsidRPr="005A0A93">
            <w:rPr>
              <w:rStyle w:val="Platshllartext"/>
            </w:rPr>
            <w:t>Förslag till riksdagsbeslut</w:t>
          </w:r>
        </w:p>
      </w:docPartBody>
    </w:docPart>
    <w:docPart>
      <w:docPartPr>
        <w:name w:val="F0E606EC167B4DEF831B83CFAA6DDE2E"/>
        <w:category>
          <w:name w:val="Allmänt"/>
          <w:gallery w:val="placeholder"/>
        </w:category>
        <w:types>
          <w:type w:val="bbPlcHdr"/>
        </w:types>
        <w:behaviors>
          <w:behavior w:val="content"/>
        </w:behaviors>
        <w:guid w:val="{483DA4DD-4841-453E-BCC6-30289E7DA743}"/>
      </w:docPartPr>
      <w:docPartBody>
        <w:p w:rsidR="007F7820" w:rsidRDefault="007F7820">
          <w:pPr>
            <w:pStyle w:val="F0E606EC167B4DEF831B83CFAA6DDE2E"/>
          </w:pPr>
          <w:r w:rsidRPr="005A0A93">
            <w:rPr>
              <w:rStyle w:val="Platshllartext"/>
            </w:rPr>
            <w:t>Motivering</w:t>
          </w:r>
        </w:p>
      </w:docPartBody>
    </w:docPart>
    <w:docPart>
      <w:docPartPr>
        <w:name w:val="E9E7BA3DCA244CBF92E71D566E207E4B"/>
        <w:category>
          <w:name w:val="Allmänt"/>
          <w:gallery w:val="placeholder"/>
        </w:category>
        <w:types>
          <w:type w:val="bbPlcHdr"/>
        </w:types>
        <w:behaviors>
          <w:behavior w:val="content"/>
        </w:behaviors>
        <w:guid w:val="{9993C92D-D734-40DB-837F-CF7AD0C72BE7}"/>
      </w:docPartPr>
      <w:docPartBody>
        <w:p w:rsidR="007F7820" w:rsidRDefault="007F7820">
          <w:pPr>
            <w:pStyle w:val="E9E7BA3DCA244CBF92E71D566E207E4B"/>
          </w:pPr>
          <w:r>
            <w:rPr>
              <w:rStyle w:val="Platshllartext"/>
            </w:rPr>
            <w:t xml:space="preserve"> </w:t>
          </w:r>
        </w:p>
      </w:docPartBody>
    </w:docPart>
    <w:docPart>
      <w:docPartPr>
        <w:name w:val="2C3DFE30635E4B37BAE04C7228DF650D"/>
        <w:category>
          <w:name w:val="Allmänt"/>
          <w:gallery w:val="placeholder"/>
        </w:category>
        <w:types>
          <w:type w:val="bbPlcHdr"/>
        </w:types>
        <w:behaviors>
          <w:behavior w:val="content"/>
        </w:behaviors>
        <w:guid w:val="{5A565DC2-CDB4-4763-92B4-E61F1BA162B1}"/>
      </w:docPartPr>
      <w:docPartBody>
        <w:p w:rsidR="007F7820" w:rsidRDefault="007F7820">
          <w:pPr>
            <w:pStyle w:val="2C3DFE30635E4B37BAE04C7228DF650D"/>
          </w:pPr>
          <w:r>
            <w:t xml:space="preserve"> </w:t>
          </w:r>
        </w:p>
      </w:docPartBody>
    </w:docPart>
    <w:docPart>
      <w:docPartPr>
        <w:name w:val="CA4AD0E2D2764B66BB14315DE56CB6B6"/>
        <w:category>
          <w:name w:val="Allmänt"/>
          <w:gallery w:val="placeholder"/>
        </w:category>
        <w:types>
          <w:type w:val="bbPlcHdr"/>
        </w:types>
        <w:behaviors>
          <w:behavior w:val="content"/>
        </w:behaviors>
        <w:guid w:val="{A48C1863-0AC9-45AB-AF63-3D309D1BC09C}"/>
      </w:docPartPr>
      <w:docPartBody>
        <w:p w:rsidR="0047657E" w:rsidRDefault="004765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20"/>
    <w:rsid w:val="000603DB"/>
    <w:rsid w:val="007F7820"/>
    <w:rsid w:val="00A76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FC1776A67554CA38E4D982F58EEB736">
    <w:name w:val="3FC1776A67554CA38E4D982F58EEB736"/>
  </w:style>
  <w:style w:type="paragraph" w:customStyle="1" w:styleId="F0E606EC167B4DEF831B83CFAA6DDE2E">
    <w:name w:val="F0E606EC167B4DEF831B83CFAA6DDE2E"/>
  </w:style>
  <w:style w:type="paragraph" w:customStyle="1" w:styleId="E9E7BA3DCA244CBF92E71D566E207E4B">
    <w:name w:val="E9E7BA3DCA244CBF92E71D566E207E4B"/>
  </w:style>
  <w:style w:type="paragraph" w:customStyle="1" w:styleId="2C3DFE30635E4B37BAE04C7228DF650D">
    <w:name w:val="2C3DFE30635E4B37BAE04C7228DF6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D72BD-2299-4B5A-9E69-442B5CF50583}"/>
</file>

<file path=customXml/itemProps2.xml><?xml version="1.0" encoding="utf-8"?>
<ds:datastoreItem xmlns:ds="http://schemas.openxmlformats.org/officeDocument/2006/customXml" ds:itemID="{B5161C73-F2B8-493E-975B-B36628B96ED5}"/>
</file>

<file path=customXml/itemProps3.xml><?xml version="1.0" encoding="utf-8"?>
<ds:datastoreItem xmlns:ds="http://schemas.openxmlformats.org/officeDocument/2006/customXml" ds:itemID="{5F4626A6-FE45-49D2-A553-B6492962958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331</Words>
  <Characters>1944</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S581 Skarven och behovet av åtgärder för ett hållbart fiske</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