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738E9" w:rsidRDefault="006E04A4">
      <w:pPr>
        <w:pStyle w:val="Dokumentbeteckning"/>
      </w:pPr>
      <w:r w:rsidRPr="005738E9">
        <w:fldChar w:fldCharType="begin" w:fldLock="1"/>
      </w:r>
      <w:r w:rsidRPr="005738E9">
        <w:instrText xml:space="preserve"> DOCPROPERTY "DocumentYear" </w:instrText>
      </w:r>
      <w:r w:rsidRPr="005738E9">
        <w:fldChar w:fldCharType="separate"/>
      </w:r>
      <w:r w:rsidR="00726093" w:rsidRPr="005738E9">
        <w:t>2007/08</w:t>
      </w:r>
      <w:r w:rsidRPr="005738E9">
        <w:fldChar w:fldCharType="end"/>
      </w:r>
      <w:r w:rsidRPr="005738E9">
        <w:t>:</w:t>
      </w:r>
      <w:r w:rsidRPr="005738E9">
        <w:fldChar w:fldCharType="begin" w:fldLock="1"/>
      </w:r>
      <w:r w:rsidRPr="005738E9">
        <w:instrText xml:space="preserve"> DOCPROPERTY "DocumentNumber" </w:instrText>
      </w:r>
      <w:r w:rsidRPr="005738E9">
        <w:fldChar w:fldCharType="separate"/>
      </w:r>
      <w:r w:rsidR="00726093" w:rsidRPr="005738E9">
        <w:t>114</w:t>
      </w:r>
      <w:r w:rsidRPr="005738E9">
        <w:fldChar w:fldCharType="end"/>
      </w:r>
    </w:p>
    <w:p w:rsidR="006E04A4" w:rsidRPr="005738E9" w:rsidRDefault="006E04A4">
      <w:pPr>
        <w:pStyle w:val="Datum"/>
        <w:outlineLvl w:val="0"/>
      </w:pPr>
      <w:r w:rsidRPr="005738E9">
        <w:fldChar w:fldCharType="begin" w:fldLock="1"/>
      </w:r>
      <w:r w:rsidRPr="005738E9">
        <w:instrText xml:space="preserve"> DOCPROPERTY "DocumentDate" </w:instrText>
      </w:r>
      <w:r w:rsidRPr="005738E9">
        <w:fldChar w:fldCharType="separate"/>
      </w:r>
      <w:r w:rsidR="00726093" w:rsidRPr="005738E9">
        <w:t>Måndagen den 19 maj 2008</w:t>
      </w:r>
      <w:r w:rsidRPr="005738E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73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738E9" w:rsidRDefault="005719B2">
            <w:pPr>
              <w:pStyle w:val="Plenum"/>
              <w:tabs>
                <w:tab w:val="clear" w:pos="1418"/>
              </w:tabs>
            </w:pPr>
            <w:r w:rsidRPr="005738E9">
              <w:t>Kl.</w:t>
            </w:r>
          </w:p>
        </w:tc>
        <w:tc>
          <w:tcPr>
            <w:tcW w:w="851" w:type="dxa"/>
          </w:tcPr>
          <w:p w:rsidR="006E04A4" w:rsidRPr="005738E9" w:rsidRDefault="005719B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38E9">
              <w:t>10.00</w:t>
            </w:r>
          </w:p>
        </w:tc>
        <w:tc>
          <w:tcPr>
            <w:tcW w:w="397" w:type="dxa"/>
          </w:tcPr>
          <w:p w:rsidR="006E04A4" w:rsidRPr="005738E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738E9" w:rsidRDefault="005719B2">
            <w:pPr>
              <w:pStyle w:val="Plenum"/>
              <w:tabs>
                <w:tab w:val="clear" w:pos="1418"/>
              </w:tabs>
              <w:ind w:right="1"/>
            </w:pPr>
            <w:r w:rsidRPr="005738E9">
              <w:t>Interpellationssvar</w:t>
            </w:r>
          </w:p>
        </w:tc>
      </w:tr>
      <w:tr w:rsidR="005719B2" w:rsidRPr="00573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19B2" w:rsidRPr="005738E9" w:rsidRDefault="005719B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19B2" w:rsidRPr="005738E9" w:rsidRDefault="005719B2">
            <w:pPr>
              <w:pStyle w:val="Plenum"/>
              <w:tabs>
                <w:tab w:val="clear" w:pos="1418"/>
              </w:tabs>
              <w:jc w:val="right"/>
            </w:pPr>
            <w:r w:rsidRPr="005738E9">
              <w:t>15.00</w:t>
            </w:r>
          </w:p>
        </w:tc>
        <w:tc>
          <w:tcPr>
            <w:tcW w:w="397" w:type="dxa"/>
          </w:tcPr>
          <w:p w:rsidR="005719B2" w:rsidRPr="005738E9" w:rsidRDefault="005719B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719B2" w:rsidRPr="005738E9" w:rsidRDefault="005719B2">
            <w:pPr>
              <w:pStyle w:val="Plenum"/>
              <w:tabs>
                <w:tab w:val="clear" w:pos="1418"/>
              </w:tabs>
              <w:ind w:right="1"/>
            </w:pPr>
            <w:r w:rsidRPr="005738E9">
              <w:t>Arbetsplenum</w:t>
            </w:r>
            <w:r w:rsidR="0009163C" w:rsidRPr="005738E9">
              <w:t xml:space="preserve"> (ingen votering)</w:t>
            </w:r>
          </w:p>
        </w:tc>
      </w:tr>
    </w:tbl>
    <w:p w:rsidR="006E04A4" w:rsidRPr="005738E9" w:rsidRDefault="006E04A4">
      <w:pPr>
        <w:pStyle w:val="StreckLngt"/>
      </w:pPr>
      <w:r w:rsidRPr="005738E9">
        <w:tab/>
      </w:r>
    </w:p>
    <w:p w:rsidR="00D45AE3" w:rsidRPr="005738E9" w:rsidRDefault="00D45AE3" w:rsidP="00D45AE3">
      <w:pPr>
        <w:pStyle w:val="Blankrad"/>
      </w:pPr>
      <w:r w:rsidRPr="005738E9">
        <w:t>     </w:t>
      </w:r>
    </w:p>
    <w:p w:rsidR="00A055FF" w:rsidRPr="005738E9" w:rsidRDefault="00A055FF" w:rsidP="00CF242C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HuvudrubrikEnsam"/>
            </w:pPr>
            <w:r w:rsidRPr="005738E9">
              <w:t>Justering av protokoll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5F6F71" w:rsidP="00A5510A">
            <w:r w:rsidRPr="005738E9">
              <w:t>Protokollen från sammanträdena måndagen den 12 och tisdagen den 13 maj</w:t>
            </w:r>
            <w:r w:rsidR="00A055FF" w:rsidRPr="005738E9">
              <w:t xml:space="preserve"> 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</w:tbl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 w:rsidP="00A055FF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HuvudrubrikEnsam"/>
            </w:pPr>
            <w:bookmarkStart w:id="1" w:name="TypRubrik"/>
            <w:bookmarkEnd w:id="1"/>
            <w:r w:rsidRPr="005738E9">
              <w:t>Meddelande om frågestund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Under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Underrubrik"/>
            </w:pPr>
            <w:bookmarkStart w:id="2" w:name="TypUnderrubrik"/>
            <w:bookmarkEnd w:id="2"/>
            <w:r w:rsidRPr="005738E9">
              <w:t>Torsdagen den 22 maj kl. 14.00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Underrubrik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Frågor besvaras av</w:t>
            </w:r>
          </w:p>
          <w:p w:rsidR="00A055FF" w:rsidRPr="005738E9" w:rsidRDefault="00A055FF" w:rsidP="00A5510A">
            <w:r w:rsidRPr="005738E9">
              <w:t>Socialminister Göran Hägglund (kd)</w:t>
            </w:r>
          </w:p>
          <w:p w:rsidR="00A055FF" w:rsidRPr="005738E9" w:rsidRDefault="00A055FF" w:rsidP="00A5510A">
            <w:r w:rsidRPr="005738E9">
              <w:t>Utrikesminister Carl Bildt (m)</w:t>
            </w:r>
          </w:p>
          <w:p w:rsidR="00A055FF" w:rsidRPr="005738E9" w:rsidRDefault="00A055FF" w:rsidP="00A5510A">
            <w:r w:rsidRPr="005738E9">
              <w:t>Statsrådet Maria Larsson (kd)</w:t>
            </w:r>
          </w:p>
          <w:p w:rsidR="00A055FF" w:rsidRPr="005738E9" w:rsidRDefault="00A055FF" w:rsidP="00A5510A">
            <w:r w:rsidRPr="005738E9">
              <w:t>Jordbruksminister Eskil Erlandsson (c)</w:t>
            </w:r>
          </w:p>
          <w:p w:rsidR="00A055FF" w:rsidRPr="005738E9" w:rsidRDefault="00A055FF" w:rsidP="00A5510A">
            <w:r w:rsidRPr="005738E9">
              <w:t>Försvarsminister Sten Tolgfors (m)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</w:tbl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 w:rsidP="00A055FF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A055FF" w:rsidRPr="005738E9" w:rsidRDefault="005F6F71" w:rsidP="00A5510A">
            <w:pPr>
              <w:pStyle w:val="HuvudrubrikEnsam"/>
            </w:pPr>
            <w:bookmarkStart w:id="4" w:name="Start_FördröjdaInterpellationer"/>
            <w:bookmarkEnd w:id="4"/>
            <w:r w:rsidRPr="005738E9">
              <w:t>Anmälan om fördröjda svar på interpellationer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</w:p>
        </w:tc>
      </w:tr>
      <w:tr w:rsidR="009635F6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5F6" w:rsidRPr="005738E9" w:rsidRDefault="009635F6" w:rsidP="005F6F71">
            <w:pPr>
              <w:pStyle w:val="FlistaNrText"/>
            </w:pPr>
          </w:p>
        </w:tc>
        <w:tc>
          <w:tcPr>
            <w:tcW w:w="6237" w:type="dxa"/>
          </w:tcPr>
          <w:p w:rsidR="009635F6" w:rsidRPr="005738E9" w:rsidRDefault="009635F6" w:rsidP="00A5510A">
            <w:r w:rsidRPr="005738E9">
              <w:t xml:space="preserve">2007/08:642 av Raimo Pärssinen (s) </w:t>
            </w:r>
          </w:p>
          <w:p w:rsidR="009635F6" w:rsidRPr="005738E9" w:rsidRDefault="009635F6" w:rsidP="00A5510A">
            <w:r w:rsidRPr="005738E9">
              <w:t>Stigande fastighetsskatt</w:t>
            </w:r>
          </w:p>
        </w:tc>
        <w:tc>
          <w:tcPr>
            <w:tcW w:w="2481" w:type="dxa"/>
          </w:tcPr>
          <w:p w:rsidR="009635F6" w:rsidRPr="005738E9" w:rsidRDefault="009635F6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A5510A">
            <w:r w:rsidRPr="005738E9">
              <w:t>2007/08:647 av Ulla Andersson (v)</w:t>
            </w:r>
          </w:p>
          <w:p w:rsidR="00A055FF" w:rsidRPr="005738E9" w:rsidRDefault="005F6F71" w:rsidP="00A5510A">
            <w:r w:rsidRPr="005738E9">
              <w:t>Biodiesel utan palmolja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5F6F71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F71" w:rsidRPr="005738E9" w:rsidRDefault="005F6F71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A5510A">
            <w:r w:rsidRPr="005738E9">
              <w:t>2007/08:648 av Eva Selin Lindgren (c)</w:t>
            </w:r>
          </w:p>
          <w:p w:rsidR="005F6F71" w:rsidRPr="005738E9" w:rsidRDefault="005F6F71" w:rsidP="00A5510A">
            <w:r w:rsidRPr="005738E9">
              <w:t>Musselodling som en viktig del av vattenbruket i Västsverige</w:t>
            </w:r>
          </w:p>
        </w:tc>
        <w:tc>
          <w:tcPr>
            <w:tcW w:w="2481" w:type="dxa"/>
          </w:tcPr>
          <w:p w:rsidR="005F6F71" w:rsidRPr="005738E9" w:rsidRDefault="005F6F71" w:rsidP="00A5510A">
            <w:pPr>
              <w:rPr>
                <w:spacing w:val="-4"/>
              </w:rPr>
            </w:pPr>
          </w:p>
        </w:tc>
      </w:tr>
      <w:tr w:rsidR="005F6F71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F71" w:rsidRPr="005738E9" w:rsidRDefault="005F6F71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A5510A">
            <w:r w:rsidRPr="005738E9">
              <w:t>2007/08:657 av Lars Gustafsson (kd)</w:t>
            </w:r>
          </w:p>
          <w:p w:rsidR="005F6F71" w:rsidRPr="005738E9" w:rsidRDefault="005F6F71" w:rsidP="00A5510A">
            <w:r w:rsidRPr="005738E9">
              <w:t>Bensinstationer på landsbygden</w:t>
            </w:r>
          </w:p>
        </w:tc>
        <w:tc>
          <w:tcPr>
            <w:tcW w:w="2481" w:type="dxa"/>
          </w:tcPr>
          <w:p w:rsidR="005F6F71" w:rsidRPr="005738E9" w:rsidRDefault="005F6F71" w:rsidP="00A5510A">
            <w:pPr>
              <w:rPr>
                <w:spacing w:val="-4"/>
              </w:rPr>
            </w:pPr>
          </w:p>
        </w:tc>
      </w:tr>
      <w:tr w:rsidR="005F6F71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F71" w:rsidRPr="005738E9" w:rsidRDefault="005F6F71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A5510A">
            <w:r w:rsidRPr="005738E9">
              <w:t>2007/08:659 av Anne-Marie Pålsson (m)</w:t>
            </w:r>
          </w:p>
          <w:p w:rsidR="005F6F71" w:rsidRPr="005738E9" w:rsidRDefault="005F6F71" w:rsidP="00A5510A">
            <w:r w:rsidRPr="005738E9">
              <w:t>EU:s energipolitik</w:t>
            </w:r>
          </w:p>
        </w:tc>
        <w:tc>
          <w:tcPr>
            <w:tcW w:w="2481" w:type="dxa"/>
          </w:tcPr>
          <w:p w:rsidR="005F6F71" w:rsidRPr="005738E9" w:rsidRDefault="005F6F71" w:rsidP="00A5510A">
            <w:pPr>
              <w:rPr>
                <w:spacing w:val="-4"/>
              </w:rPr>
            </w:pPr>
          </w:p>
        </w:tc>
      </w:tr>
      <w:tr w:rsidR="005F6F71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F71" w:rsidRPr="005738E9" w:rsidRDefault="005F6F71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A5510A">
            <w:r w:rsidRPr="005738E9">
              <w:t>2007/08:666 av Lena Olsson (v)</w:t>
            </w:r>
          </w:p>
          <w:p w:rsidR="005F6F71" w:rsidRPr="005738E9" w:rsidRDefault="005F6F71" w:rsidP="00A5510A">
            <w:r w:rsidRPr="005738E9">
              <w:t>Drivmedelsfrågan på landsbygden</w:t>
            </w:r>
          </w:p>
        </w:tc>
        <w:tc>
          <w:tcPr>
            <w:tcW w:w="2481" w:type="dxa"/>
          </w:tcPr>
          <w:p w:rsidR="005F6F71" w:rsidRPr="005738E9" w:rsidRDefault="005F6F71" w:rsidP="00A5510A">
            <w:pPr>
              <w:rPr>
                <w:spacing w:val="-4"/>
              </w:rPr>
            </w:pPr>
          </w:p>
        </w:tc>
      </w:tr>
      <w:tr w:rsidR="005F6F71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F71" w:rsidRPr="005738E9" w:rsidRDefault="005F6F71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A5510A">
            <w:r w:rsidRPr="005738E9">
              <w:t>2007/08:694 av Ann-Kristine Johansson (s)</w:t>
            </w:r>
          </w:p>
          <w:p w:rsidR="005F6F71" w:rsidRPr="005738E9" w:rsidRDefault="005F6F71" w:rsidP="00A5510A">
            <w:r w:rsidRPr="005738E9">
              <w:t>Tillgången på drivmedelsstationer på landsbygden</w:t>
            </w:r>
          </w:p>
        </w:tc>
        <w:tc>
          <w:tcPr>
            <w:tcW w:w="2481" w:type="dxa"/>
          </w:tcPr>
          <w:p w:rsidR="005F6F71" w:rsidRPr="005738E9" w:rsidRDefault="005F6F71" w:rsidP="00A5510A">
            <w:pPr>
              <w:rPr>
                <w:spacing w:val="-4"/>
              </w:rPr>
            </w:pPr>
          </w:p>
        </w:tc>
      </w:tr>
    </w:tbl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 w:rsidP="00A055FF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Huvudrubrik"/>
            </w:pPr>
            <w:bookmarkStart w:id="5" w:name="Start_Interpellationer"/>
            <w:bookmarkEnd w:id="5"/>
            <w:r w:rsidRPr="005738E9">
              <w:t>Svar på interpellationer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Besvaradav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Besvaradav"/>
            </w:pPr>
            <w:r w:rsidRPr="005738E9">
              <w:t>Utrikesminister Carl Bildt (m)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Besvaradav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2007/08:636 av Luciano Astudillo (s)</w:t>
            </w:r>
          </w:p>
          <w:p w:rsidR="00A055FF" w:rsidRPr="005738E9" w:rsidRDefault="00A055FF" w:rsidP="00A5510A">
            <w:r w:rsidRPr="005738E9">
              <w:t>Etik i näringspolitiken och handeln med Colombia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Besvaradav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Besvaradav"/>
            </w:pPr>
            <w:r w:rsidRPr="005738E9">
              <w:t>Utbildningsminister Jan Björklund (fp)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Besvaradav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2007/08:567 av Börje Vestlund (s)</w:t>
            </w:r>
          </w:p>
          <w:p w:rsidR="00A055FF" w:rsidRPr="005738E9" w:rsidRDefault="00A055FF" w:rsidP="00A5510A">
            <w:r w:rsidRPr="005738E9">
              <w:t>Epilepsi och inlärning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2007/08:572 av Mats Pertoft (mp)</w:t>
            </w:r>
          </w:p>
          <w:p w:rsidR="00A055FF" w:rsidRPr="005738E9" w:rsidRDefault="00A055FF" w:rsidP="00A5510A">
            <w:r w:rsidRPr="005738E9">
              <w:t>Omfördelning av medel från gymnasiet till grundskolans tidigare årskurser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2007/08:573 av Mats Pertoft (mp)</w:t>
            </w:r>
          </w:p>
          <w:p w:rsidR="00A055FF" w:rsidRPr="005738E9" w:rsidRDefault="00A055FF" w:rsidP="00A5510A">
            <w:r w:rsidRPr="005738E9">
              <w:t>Barnombudsmannens årliga rapport och förekomst av kollektiv bestraffning i svensk skola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2007/08:640 av Yvonne Andersson (kd)</w:t>
            </w:r>
          </w:p>
          <w:p w:rsidR="00A055FF" w:rsidRPr="005738E9" w:rsidRDefault="00A055FF" w:rsidP="00A5510A">
            <w:r w:rsidRPr="005738E9">
              <w:t>Skolskjutsar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Besvaradav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Besvaradav"/>
            </w:pPr>
            <w:r w:rsidRPr="005738E9">
              <w:t>Statsrådet Gunilla Carlsson (m)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Besvaradav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2007/08:641 av Yvonne Andersson (kd)</w:t>
            </w:r>
          </w:p>
          <w:p w:rsidR="00A055FF" w:rsidRPr="005738E9" w:rsidRDefault="00A055FF" w:rsidP="00A5510A">
            <w:r w:rsidRPr="005738E9">
              <w:t>Svenskt stöd till UWC-skola i Norge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2007/08:645 av Anne-Marie Pålsson (m)</w:t>
            </w:r>
          </w:p>
          <w:p w:rsidR="00A055FF" w:rsidRPr="005738E9" w:rsidRDefault="00A055FF" w:rsidP="00A5510A">
            <w:r w:rsidRPr="005738E9">
              <w:t>Budgetstöd inom biståndet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Besvaradav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Besvaradav"/>
            </w:pPr>
            <w:r w:rsidRPr="005738E9">
              <w:t>Finansminister Anders Borg (m)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Besvaradav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2007/08:621 av Fredrik Olovsson (s)</w:t>
            </w:r>
          </w:p>
          <w:p w:rsidR="00A055FF" w:rsidRPr="005738E9" w:rsidRDefault="00A055FF" w:rsidP="00A5510A">
            <w:r w:rsidRPr="005738E9">
              <w:t>Tonnageskatt för sjöfarten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2007/08:634 av Luciano Astudillo (s)</w:t>
            </w:r>
          </w:p>
          <w:p w:rsidR="00A055FF" w:rsidRPr="005738E9" w:rsidRDefault="00A055FF" w:rsidP="00A5510A">
            <w:r w:rsidRPr="005738E9">
              <w:t>Höjda arbetsgivaravgifter för småföretag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</w:tbl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 w:rsidP="00A055FF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Huvudrubrik"/>
            </w:pPr>
            <w:bookmarkStart w:id="6" w:name="Start_ÄrendenFörBordläggning"/>
            <w:bookmarkEnd w:id="6"/>
            <w:r w:rsidRPr="005738E9">
              <w:t>Ärenden för bordläggning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  <w:r w:rsidRPr="005738E9">
              <w:t>Reservationer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rende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renderubrik"/>
            </w:pPr>
            <w:r w:rsidRPr="005738E9">
              <w:t>Finansutskottets betänkande</w:t>
            </w:r>
            <w:r w:rsidR="005F6F71" w:rsidRPr="005738E9">
              <w:t xml:space="preserve"> och utlåtande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renderubrik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2007/08:FiU27 Vitbok om hypotekslån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2007/08:FiU28 Riksrevisionens årsredovisning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rende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renderubrik"/>
            </w:pPr>
            <w:r w:rsidRPr="005738E9">
              <w:t>Socialförsäkringsutskottets betänkanden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renderubrik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2007/08:SfU8 Lag om hälso- och sjukvård åt asylsökande m.fl.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4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2007/08:SfU9 Vårdnadsbidrag – familjepolitisk reform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2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2007/08:SfU10 Jämställdhetsbonus – familjepolitisk reform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3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2007/08:SfU11 Åtgärder mot missbruk av tillfällig föräldrapenning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2 res. (s,v,mp)</w:t>
            </w:r>
          </w:p>
        </w:tc>
      </w:tr>
    </w:tbl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 w:rsidP="00A055FF">
      <w:pPr>
        <w:pStyle w:val="Blankrad"/>
      </w:pPr>
      <w:r w:rsidRPr="005738E9">
        <w:t>     </w:t>
      </w:r>
    </w:p>
    <w:p w:rsidR="005719B2" w:rsidRPr="005738E9" w:rsidRDefault="005719B2">
      <w:pPr>
        <w:pStyle w:val="Blankrad"/>
      </w:pPr>
      <w:bookmarkStart w:id="7" w:name="Start"/>
      <w:bookmarkEnd w:id="7"/>
      <w:r w:rsidRPr="005738E9">
        <w:t>    </w:t>
      </w:r>
    </w:p>
    <w:p w:rsidR="005719B2" w:rsidRPr="005738E9" w:rsidRDefault="005719B2">
      <w:pPr>
        <w:pStyle w:val="Blankrad"/>
      </w:pPr>
      <w:r w:rsidRPr="005738E9">
        <w:t>    </w:t>
      </w:r>
    </w:p>
    <w:p w:rsidR="00A055FF" w:rsidRPr="005738E9" w:rsidRDefault="00A055FF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09163C" w:rsidRPr="005738E9" w:rsidRDefault="005F6F71" w:rsidP="00A5510A">
            <w:pPr>
              <w:pStyle w:val="Huvudrubrik"/>
            </w:pPr>
            <w:bookmarkStart w:id="8" w:name="Start_Ärendenfördebattochavgörande"/>
            <w:bookmarkEnd w:id="8"/>
            <w:r w:rsidRPr="005738E9">
              <w:t xml:space="preserve">Ärende för debatt </w:t>
            </w:r>
            <w:r w:rsidR="0009163C" w:rsidRPr="005738E9">
              <w:t>avgörs tisdagen den 20 maj kl. 15.30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5F6F71">
            <w:pPr>
              <w:pStyle w:val="renderubrik"/>
            </w:pPr>
          </w:p>
        </w:tc>
        <w:tc>
          <w:tcPr>
            <w:tcW w:w="6237" w:type="dxa"/>
          </w:tcPr>
          <w:p w:rsidR="00A055FF" w:rsidRPr="005738E9" w:rsidRDefault="005F6F71" w:rsidP="005F6F71">
            <w:pPr>
              <w:pStyle w:val="renderubrik"/>
            </w:pPr>
            <w:r w:rsidRPr="005738E9">
              <w:t>Justitieutskottets betänkande</w:t>
            </w:r>
          </w:p>
        </w:tc>
        <w:tc>
          <w:tcPr>
            <w:tcW w:w="2481" w:type="dxa"/>
          </w:tcPr>
          <w:p w:rsidR="00A055FF" w:rsidRPr="005738E9" w:rsidRDefault="00A055FF" w:rsidP="005F6F71">
            <w:pPr>
              <w:pStyle w:val="renderubrik"/>
              <w:rPr>
                <w:spacing w:val="-4"/>
              </w:rPr>
            </w:pPr>
          </w:p>
        </w:tc>
      </w:tr>
      <w:tr w:rsidR="005F6F71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F71" w:rsidRPr="005738E9" w:rsidRDefault="005F6F71" w:rsidP="005F6F71">
            <w:pPr>
              <w:pStyle w:val="FlistaNrText"/>
            </w:pPr>
          </w:p>
        </w:tc>
        <w:tc>
          <w:tcPr>
            <w:tcW w:w="6237" w:type="dxa"/>
          </w:tcPr>
          <w:p w:rsidR="005F6F71" w:rsidRPr="005738E9" w:rsidRDefault="005F6F71" w:rsidP="005F6F71">
            <w:r w:rsidRPr="005738E9">
              <w:t>2007/08:JuU20 Godkännande av Prümrådsbeslutet</w:t>
            </w:r>
          </w:p>
        </w:tc>
        <w:tc>
          <w:tcPr>
            <w:tcW w:w="2481" w:type="dxa"/>
          </w:tcPr>
          <w:p w:rsidR="005F6F71" w:rsidRPr="005738E9" w:rsidRDefault="005F6F71" w:rsidP="005F6F71">
            <w:pPr>
              <w:rPr>
                <w:spacing w:val="-4"/>
              </w:rPr>
            </w:pPr>
            <w:r w:rsidRPr="005738E9">
              <w:rPr>
                <w:spacing w:val="-4"/>
              </w:rPr>
              <w:t>2 res. (s,v,mp)</w:t>
            </w:r>
          </w:p>
        </w:tc>
      </w:tr>
    </w:tbl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 w:rsidP="00A055FF">
      <w:pPr>
        <w:pStyle w:val="Blankrad"/>
      </w:pPr>
      <w:r w:rsidRPr="005738E9">
        <w:t>     </w:t>
      </w:r>
    </w:p>
    <w:p w:rsidR="00A055FF" w:rsidRPr="005738E9" w:rsidRDefault="00A055FF">
      <w:pPr>
        <w:pStyle w:val="Blankrad"/>
      </w:pPr>
      <w:r w:rsidRPr="00573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5FF" w:rsidRPr="005738E9" w:rsidTr="00A551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5FF" w:rsidRPr="005738E9" w:rsidRDefault="00A055FF" w:rsidP="00A5510A">
            <w:pPr>
              <w:pStyle w:val="HuvudrubrikFlisteNr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HuvudrubrikEnsam"/>
            </w:pPr>
            <w:r w:rsidRPr="005738E9">
              <w:t xml:space="preserve">Ärenden för avgörande </w:t>
            </w:r>
            <w:r w:rsidRPr="005738E9">
              <w:br/>
              <w:t>tisdagen den 20 maj kl. 15.30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HuvudrubrikKolumn3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Under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Underrubrik"/>
            </w:pPr>
            <w:r w:rsidRPr="005738E9">
              <w:t>Tidigare slutdebatterade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Underrubrik"/>
              <w:rPr>
                <w:spacing w:val="-4"/>
              </w:rPr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rende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renderubrik"/>
            </w:pPr>
            <w:r w:rsidRPr="005738E9">
              <w:t>Försvarsutskottets betänkanden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renderubrik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2007/08:FöU12 Stärkt krisberedskap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9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2007/08:FöU13 Vissa frågor rörande Försvarsmaktens organisation m.m.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3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rende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renderubrik"/>
            </w:pPr>
            <w:r w:rsidRPr="005738E9">
              <w:t>Miljö- och jordbruksutskottets betänkande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renderubrik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2007/08:MJU15 Vatten- och luftvård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17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renderubrik"/>
            </w:pPr>
          </w:p>
        </w:tc>
        <w:tc>
          <w:tcPr>
            <w:tcW w:w="6237" w:type="dxa"/>
          </w:tcPr>
          <w:p w:rsidR="00A055FF" w:rsidRPr="005738E9" w:rsidRDefault="00A055FF" w:rsidP="00A5510A">
            <w:pPr>
              <w:pStyle w:val="renderubrik"/>
            </w:pPr>
            <w:r w:rsidRPr="005738E9">
              <w:t>Arbetsmarknadsutskottets betänkanden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pStyle w:val="renderubrik"/>
            </w:pP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2007/08:AU8 Ny instansordning för arbetsmiljöärenden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1 res. (s,v,mp)</w:t>
            </w:r>
          </w:p>
        </w:tc>
      </w:tr>
      <w:tr w:rsidR="00A055FF" w:rsidRPr="005738E9" w:rsidTr="00A55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5FF" w:rsidRPr="005738E9" w:rsidRDefault="00A055FF" w:rsidP="00A551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55FF" w:rsidRPr="005738E9" w:rsidRDefault="00A055FF" w:rsidP="00A5510A">
            <w:r w:rsidRPr="005738E9">
              <w:t>2007/08:AU9 Prövningstillstånd i Arbetsdomstolen m.m.</w:t>
            </w:r>
          </w:p>
        </w:tc>
        <w:tc>
          <w:tcPr>
            <w:tcW w:w="2481" w:type="dxa"/>
          </w:tcPr>
          <w:p w:rsidR="00A055FF" w:rsidRPr="005738E9" w:rsidRDefault="00A055FF" w:rsidP="00A5510A">
            <w:pPr>
              <w:rPr>
                <w:spacing w:val="-4"/>
              </w:rPr>
            </w:pPr>
            <w:r w:rsidRPr="005738E9">
              <w:rPr>
                <w:spacing w:val="-4"/>
              </w:rPr>
              <w:t>2 res. (s,v)</w:t>
            </w:r>
          </w:p>
        </w:tc>
      </w:tr>
    </w:tbl>
    <w:p w:rsidR="00A055FF" w:rsidRPr="005738E9" w:rsidRDefault="00A055FF" w:rsidP="00A055FF">
      <w:pPr>
        <w:pStyle w:val="Blankrad"/>
      </w:pPr>
    </w:p>
    <w:p w:rsidR="00A055FF" w:rsidRPr="005738E9" w:rsidRDefault="00A055FF" w:rsidP="00A055FF">
      <w:pPr>
        <w:pStyle w:val="Blankrad"/>
      </w:pPr>
      <w:r w:rsidRPr="005738E9">
        <w:t>    </w:t>
      </w:r>
    </w:p>
    <w:p w:rsidR="00E10F6D" w:rsidRPr="005738E9" w:rsidRDefault="005719B2">
      <w:pPr>
        <w:pStyle w:val="Blankrad"/>
      </w:pPr>
      <w:r w:rsidRPr="005738E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738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738E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738E9" w:rsidRDefault="006E04A4">
            <w:pPr>
              <w:pStyle w:val="StreckMitten"/>
            </w:pPr>
            <w:r w:rsidRPr="005738E9">
              <w:tab/>
            </w:r>
            <w:r w:rsidRPr="005738E9">
              <w:tab/>
            </w:r>
          </w:p>
        </w:tc>
      </w:tr>
    </w:tbl>
    <w:p w:rsidR="006E04A4" w:rsidRPr="005738E9" w:rsidRDefault="006E04A4" w:rsidP="00CE4300">
      <w:pPr>
        <w:pStyle w:val="Blankrad"/>
      </w:pPr>
    </w:p>
    <w:sectPr w:rsidR="006E04A4" w:rsidRPr="005738E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82D" w:rsidRPr="005738E9" w:rsidRDefault="0047282D">
      <w:r w:rsidRPr="005738E9">
        <w:separator/>
      </w:r>
    </w:p>
  </w:endnote>
  <w:endnote w:type="continuationSeparator" w:id="0">
    <w:p w:rsidR="0047282D" w:rsidRPr="005738E9" w:rsidRDefault="0047282D">
      <w:r w:rsidRPr="005738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B2" w:rsidRPr="005738E9" w:rsidRDefault="005719B2">
    <w:pPr>
      <w:pStyle w:val="Sidhuvud"/>
      <w:jc w:val="center"/>
    </w:pPr>
    <w:r w:rsidRPr="005738E9">
      <w:fldChar w:fldCharType="begin" w:fldLock="1"/>
    </w:r>
    <w:r w:rsidRPr="005738E9">
      <w:instrText xml:space="preserve"> PAGE </w:instrText>
    </w:r>
    <w:r w:rsidRPr="005738E9">
      <w:fldChar w:fldCharType="separate"/>
    </w:r>
    <w:r w:rsidR="00891B64" w:rsidRPr="005738E9">
      <w:t>2</w:t>
    </w:r>
    <w:r w:rsidRPr="005738E9">
      <w:fldChar w:fldCharType="end"/>
    </w:r>
    <w:r w:rsidRPr="005738E9">
      <w:t xml:space="preserve"> (</w:t>
    </w:r>
    <w:r w:rsidRPr="005738E9">
      <w:fldChar w:fldCharType="begin" w:fldLock="1"/>
    </w:r>
    <w:r w:rsidRPr="005738E9">
      <w:instrText xml:space="preserve"> NUMPAGES </w:instrText>
    </w:r>
    <w:r w:rsidRPr="005738E9">
      <w:fldChar w:fldCharType="separate"/>
    </w:r>
    <w:r w:rsidR="00891B64" w:rsidRPr="005738E9">
      <w:t>3</w:t>
    </w:r>
    <w:r w:rsidRPr="005738E9">
      <w:fldChar w:fldCharType="end"/>
    </w:r>
    <w:r w:rsidRPr="005738E9">
      <w:t>)</w:t>
    </w:r>
  </w:p>
  <w:p w:rsidR="005719B2" w:rsidRPr="005738E9" w:rsidRDefault="005719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B2" w:rsidRPr="005738E9" w:rsidRDefault="005719B2">
    <w:pPr>
      <w:pStyle w:val="Sidhuvud"/>
      <w:jc w:val="center"/>
    </w:pPr>
    <w:r w:rsidRPr="005738E9">
      <w:fldChar w:fldCharType="begin" w:fldLock="1"/>
    </w:r>
    <w:r w:rsidRPr="005738E9">
      <w:instrText xml:space="preserve"> PAGE </w:instrText>
    </w:r>
    <w:r w:rsidRPr="005738E9">
      <w:fldChar w:fldCharType="separate"/>
    </w:r>
    <w:r w:rsidR="00891B64" w:rsidRPr="005738E9">
      <w:t>1</w:t>
    </w:r>
    <w:r w:rsidRPr="005738E9">
      <w:fldChar w:fldCharType="end"/>
    </w:r>
    <w:r w:rsidRPr="005738E9">
      <w:t xml:space="preserve"> (</w:t>
    </w:r>
    <w:r w:rsidRPr="005738E9">
      <w:fldChar w:fldCharType="begin" w:fldLock="1"/>
    </w:r>
    <w:r w:rsidRPr="005738E9">
      <w:instrText xml:space="preserve"> NUMPAGES </w:instrText>
    </w:r>
    <w:r w:rsidRPr="005738E9">
      <w:fldChar w:fldCharType="separate"/>
    </w:r>
    <w:r w:rsidR="00726093" w:rsidRPr="005738E9">
      <w:t>3</w:t>
    </w:r>
    <w:r w:rsidRPr="005738E9">
      <w:fldChar w:fldCharType="end"/>
    </w:r>
    <w:r w:rsidRPr="005738E9">
      <w:t>)</w:t>
    </w:r>
  </w:p>
  <w:p w:rsidR="005719B2" w:rsidRPr="005738E9" w:rsidRDefault="005719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82D" w:rsidRPr="005738E9" w:rsidRDefault="0047282D">
      <w:r w:rsidRPr="005738E9">
        <w:separator/>
      </w:r>
    </w:p>
  </w:footnote>
  <w:footnote w:type="continuationSeparator" w:id="0">
    <w:p w:rsidR="0047282D" w:rsidRPr="005738E9" w:rsidRDefault="0047282D">
      <w:r w:rsidRPr="005738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B2" w:rsidRPr="005738E9" w:rsidRDefault="005719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B2" w:rsidRPr="005738E9" w:rsidRDefault="005719B2">
    <w:pPr>
      <w:pStyle w:val="Sidhuvud"/>
      <w:tabs>
        <w:tab w:val="clear" w:pos="4536"/>
      </w:tabs>
    </w:pPr>
    <w:r w:rsidRPr="005738E9">
      <w:fldChar w:fldCharType="begin" w:fldLock="1"/>
    </w:r>
    <w:r w:rsidRPr="005738E9">
      <w:instrText xml:space="preserve"> DOCPROPERTY "DocumentDate" </w:instrText>
    </w:r>
    <w:r w:rsidRPr="005738E9">
      <w:fldChar w:fldCharType="separate"/>
    </w:r>
    <w:r w:rsidR="00726093" w:rsidRPr="005738E9">
      <w:t>Måndagen den 19 maj 2008</w:t>
    </w:r>
    <w:r w:rsidRPr="005738E9">
      <w:fldChar w:fldCharType="end"/>
    </w:r>
    <w:r w:rsidRPr="005738E9">
      <w:tab/>
    </w:r>
  </w:p>
  <w:p w:rsidR="005719B2" w:rsidRPr="005738E9" w:rsidRDefault="005719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38E9">
      <w:rPr>
        <w:sz w:val="12"/>
      </w:rPr>
      <w:tab/>
    </w:r>
  </w:p>
  <w:p w:rsidR="005719B2" w:rsidRPr="005738E9" w:rsidRDefault="005719B2"/>
  <w:p w:rsidR="005719B2" w:rsidRPr="005738E9" w:rsidRDefault="005719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B2" w:rsidRPr="005738E9" w:rsidRDefault="005738E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738E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9B2" w:rsidRPr="005738E9" w:rsidRDefault="005719B2">
    <w:pPr>
      <w:pStyle w:val="Dokumentrubrik"/>
      <w:spacing w:after="360"/>
    </w:pPr>
    <w:r w:rsidRPr="005738E9">
      <w:t>Föredragningslista</w:t>
    </w:r>
  </w:p>
  <w:p w:rsidR="005719B2" w:rsidRPr="005738E9" w:rsidRDefault="005719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63939281">
    <w:abstractNumId w:val="5"/>
  </w:num>
  <w:num w:numId="2" w16cid:durableId="1731807565">
    <w:abstractNumId w:val="2"/>
  </w:num>
  <w:num w:numId="3" w16cid:durableId="1330906925">
    <w:abstractNumId w:val="4"/>
  </w:num>
  <w:num w:numId="4" w16cid:durableId="1797291748">
    <w:abstractNumId w:val="1"/>
  </w:num>
  <w:num w:numId="5" w16cid:durableId="842664116">
    <w:abstractNumId w:val="0"/>
  </w:num>
  <w:num w:numId="6" w16cid:durableId="217711442">
    <w:abstractNumId w:val="3"/>
  </w:num>
  <w:num w:numId="7" w16cid:durableId="177739721">
    <w:abstractNumId w:val="3"/>
  </w:num>
  <w:num w:numId="8" w16cid:durableId="530804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2C1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163C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3C6E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7282D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19B2"/>
    <w:rsid w:val="005738E9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5F6F71"/>
    <w:rsid w:val="006001AA"/>
    <w:rsid w:val="0060198F"/>
    <w:rsid w:val="00602C19"/>
    <w:rsid w:val="00607D38"/>
    <w:rsid w:val="00611096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C16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093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91B64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35F6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055FF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510A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7154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0F6D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970F0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C3AEB-BD36-4F77-BBB0-1A9B3119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63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436</Words>
  <Characters>2930</Characters>
  <Application>Microsoft Office Word</Application>
  <DocSecurity>4</DocSecurity>
  <Lines>244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2007/08:114</vt:lpstr>
      <vt:lpstr>Måndagen den 19 maj 2008</vt:lpstr>
    </vt:vector>
  </TitlesOfParts>
  <Company>Riksdagen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2008-05-16T13:00:00Z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maj 2008</vt:lpwstr>
  </property>
  <property fmtid="{D5CDD505-2E9C-101B-9397-08002B2CF9AE}" pid="3" name="DocumentNumber">
    <vt:lpwstr>114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2008-05-19</vt:lpwstr>
  </property>
</Properties>
</file>