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904989AB84D54BD0BC273E405D603078"/>
        </w:placeholder>
        <w15:appearance w15:val="hidden"/>
        <w:text/>
      </w:sdtPr>
      <w:sdtEndPr/>
      <w:sdtContent>
        <w:p w:rsidRPr="009B062B" w:rsidR="00AF30DD" w:rsidP="00BD1056" w:rsidRDefault="00AF30DD" w14:paraId="34C1B47C" w14:textId="77777777">
          <w:pPr>
            <w:pStyle w:val="RubrikFrslagTIllRiksdagsbeslut"/>
            <w:spacing w:before="600"/>
          </w:pPr>
          <w:r w:rsidRPr="009B062B">
            <w:t>Förslag till riksdagsbeslut</w:t>
          </w:r>
        </w:p>
      </w:sdtContent>
    </w:sdt>
    <w:sdt>
      <w:sdtPr>
        <w:alias w:val="Yrkande 1"/>
        <w:tag w:val="eae1e13c-6411-47a5-9200-595d5b39f2ee"/>
        <w:id w:val="-1594318729"/>
        <w:lock w:val="sdtLocked"/>
      </w:sdtPr>
      <w:sdtEndPr/>
      <w:sdtContent>
        <w:p w:rsidR="002F0B39" w:rsidRDefault="006F1618" w14:paraId="0635C5ED" w14:textId="2393986A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integrering av markanvändning, förändrad markanvändning och skogsbruk (land-use, land-use change and forestry, LULUCF) i Sveriges EU-interna åtaganden, i linje med ingångna avtal i och med Kyotoprotokollets andra åtagandeperiod,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FFB364C662ED4F91810D214B854AF5E1"/>
        </w:placeholder>
        <w15:appearance w15:val="hidden"/>
        <w:text/>
      </w:sdtPr>
      <w:sdtEndPr/>
      <w:sdtContent>
        <w:p w:rsidRPr="009B062B" w:rsidR="006D79C9" w:rsidP="00BD1056" w:rsidRDefault="006D79C9" w14:paraId="57F6D682" w14:textId="7D9B7E79">
          <w:pPr>
            <w:pStyle w:val="Rubrik1"/>
            <w:spacing w:before="600"/>
          </w:pPr>
          <w:r>
            <w:t>Motivering</w:t>
          </w:r>
        </w:p>
      </w:sdtContent>
    </w:sdt>
    <w:p w:rsidRPr="00BD1056" w:rsidR="00180F25" w:rsidP="00BD1056" w:rsidRDefault="00180F25" w14:paraId="053E0C0E" w14:textId="14EFADED">
      <w:pPr>
        <w:pStyle w:val="Normalutanindragellerluft"/>
      </w:pPr>
      <w:r w:rsidRPr="00BD1056">
        <w:t>Vid klimatmötet i Durban, 2011, enades man om ett paketbeslut för en andra</w:t>
      </w:r>
      <w:r w:rsidRPr="00BD1056" w:rsidR="00835DB5">
        <w:t xml:space="preserve"> </w:t>
      </w:r>
      <w:r w:rsidRPr="00BD1056">
        <w:t>åtagandeperiod under Kyotoprotokollet där en del av beslutet avsåg de internationella</w:t>
      </w:r>
      <w:r w:rsidRPr="00BD1056" w:rsidR="00835DB5">
        <w:t xml:space="preserve"> </w:t>
      </w:r>
      <w:r w:rsidR="00BD1056">
        <w:t>bokföringsregler för LULUCF (land-use, land-</w:t>
      </w:r>
      <w:r w:rsidRPr="00BD1056">
        <w:t>use change and forestry). Inom denna</w:t>
      </w:r>
      <w:r w:rsidRPr="00BD1056" w:rsidR="00835DB5">
        <w:t xml:space="preserve"> </w:t>
      </w:r>
      <w:r w:rsidRPr="00BD1056">
        <w:t>sektor gjorde man det obligatoriskt att upprätta ett bokföringssystem för redovisning av</w:t>
      </w:r>
      <w:r w:rsidRPr="00BD1056" w:rsidR="00835DB5">
        <w:t xml:space="preserve"> </w:t>
      </w:r>
      <w:r w:rsidRPr="00BD1056">
        <w:t>nybeskogning, återbeskogning, avskogning och skogsförvaltning. Enligt beslutet i</w:t>
      </w:r>
      <w:r w:rsidRPr="00BD1056" w:rsidR="00835DB5">
        <w:t xml:space="preserve"> </w:t>
      </w:r>
      <w:r w:rsidRPr="00BD1056">
        <w:t>Durban ska LULUCF också inkluderas i länders utsläppsåtagande som en integrerad</w:t>
      </w:r>
      <w:r w:rsidRPr="00BD1056" w:rsidR="00835DB5">
        <w:t xml:space="preserve"> </w:t>
      </w:r>
      <w:r w:rsidRPr="00BD1056">
        <w:t>del.</w:t>
      </w:r>
    </w:p>
    <w:p w:rsidRPr="00BD1056" w:rsidR="00180F25" w:rsidP="00BD1056" w:rsidRDefault="00180F25" w14:paraId="1E365D0C" w14:textId="49F01CDD">
      <w:r w:rsidRPr="00BD1056">
        <w:t>Som med så mycket annat lägger sig EU i implementeringen av de åtaganden vi gjort</w:t>
      </w:r>
      <w:r w:rsidRPr="00BD1056" w:rsidR="00835DB5">
        <w:t xml:space="preserve"> </w:t>
      </w:r>
      <w:r w:rsidRPr="00BD1056">
        <w:t>enligt detta internationella avtal</w:t>
      </w:r>
      <w:r w:rsidRPr="00BD1056" w:rsidR="00BD1056">
        <w:t>,</w:t>
      </w:r>
      <w:r w:rsidRPr="00BD1056">
        <w:t xml:space="preserve"> och på vägen hinner man förvränga intentionerna med</w:t>
      </w:r>
      <w:r w:rsidRPr="00BD1056" w:rsidR="00835DB5">
        <w:t xml:space="preserve"> </w:t>
      </w:r>
      <w:r w:rsidRPr="00BD1056">
        <w:t>avtalet som för länderna innebär starka incitament för att hantera skogen på ett hållbart</w:t>
      </w:r>
      <w:r w:rsidRPr="00BD1056" w:rsidR="00835DB5">
        <w:t xml:space="preserve"> </w:t>
      </w:r>
      <w:r w:rsidRPr="00BD1056">
        <w:t>sätt. EU-kommissionen har istället beslutat att LULUCF-sektorn inte ska inkluderas i</w:t>
      </w:r>
      <w:r w:rsidRPr="00BD1056" w:rsidR="00835DB5">
        <w:t xml:space="preserve"> </w:t>
      </w:r>
      <w:r w:rsidRPr="00BD1056">
        <w:t>EU-ländernas EU-interna utsläppsåtagande och på så sätt får vi det sämsta av två</w:t>
      </w:r>
      <w:r w:rsidRPr="00BD1056" w:rsidR="00835DB5">
        <w:t xml:space="preserve"> </w:t>
      </w:r>
      <w:r w:rsidRPr="00BD1056">
        <w:t>världar, nämligen ett kostsamt och resurskrävande bokföringssystem utan att det skapas</w:t>
      </w:r>
      <w:r w:rsidRPr="00BD1056" w:rsidR="00835DB5">
        <w:t xml:space="preserve"> </w:t>
      </w:r>
      <w:r w:rsidRPr="00BD1056">
        <w:t>några som helst incitament till ett bättre skogsbruk.</w:t>
      </w:r>
    </w:p>
    <w:p w:rsidRPr="00BD1056" w:rsidR="00652B73" w:rsidP="00BD1056" w:rsidRDefault="00180F25" w14:paraId="3467CE1F" w14:textId="3F53934E">
      <w:r w:rsidRPr="00BD1056">
        <w:t>Sverigedemokraternas uppfattning är att LULUCF snarast möjligt skall</w:t>
      </w:r>
      <w:r w:rsidRPr="00BD1056" w:rsidR="00835DB5">
        <w:t xml:space="preserve"> </w:t>
      </w:r>
      <w:r w:rsidRPr="00BD1056">
        <w:t>implementeras som en integrerad del i Sveriges EU-interna åtaganden, i linje med</w:t>
      </w:r>
      <w:r w:rsidRPr="00BD1056" w:rsidR="00835DB5">
        <w:t xml:space="preserve"> </w:t>
      </w:r>
      <w:r w:rsidRPr="00BD1056">
        <w:t>ingångna avtal i och med Kyotoprotokollets andra åtagandeperiod. Detta skapar starka incitament att, för ändamålet, fortsätta förbättra det svenska skogsbruket, samtidigt som det värnar svenska jobb och konkurrenskraft.</w:t>
      </w:r>
    </w:p>
    <w:sdt>
      <w:sdtPr>
        <w:alias w:val="CC_Underskrifter"/>
        <w:tag w:val="CC_Underskrifter"/>
        <w:id w:val="583496634"/>
        <w:lock w:val="sdtContentLocked"/>
        <w:placeholder>
          <w:docPart w:val="6485C47FD15F4AB28757630852E72F07"/>
        </w:placeholder>
        <w15:appearance w15:val="hidden"/>
      </w:sdtPr>
      <w:sdtEndPr>
        <w:rPr>
          <w:i/>
          <w:noProof/>
        </w:rPr>
      </w:sdtEndPr>
      <w:sdtContent>
        <w:p w:rsidR="00CC11BF" w:rsidP="007430BE" w:rsidRDefault="00BD1056" w14:paraId="0D5B564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Johnny Skalin (SD)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4801AC" w:rsidP="00BD1056" w:rsidRDefault="004801AC" w14:paraId="516FB4D4" w14:textId="77777777">
      <w:pPr>
        <w:spacing w:line="80" w:lineRule="exact"/>
      </w:pPr>
      <w:bookmarkStart w:name="_GoBack" w:id="1"/>
      <w:bookmarkEnd w:id="1"/>
    </w:p>
    <w:sectPr w:rsidR="004801A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A197DF" w14:textId="77777777" w:rsidR="00180F25" w:rsidRDefault="00180F25" w:rsidP="000C1CAD">
      <w:pPr>
        <w:spacing w:line="240" w:lineRule="auto"/>
      </w:pPr>
      <w:r>
        <w:separator/>
      </w:r>
    </w:p>
  </w:endnote>
  <w:endnote w:type="continuationSeparator" w:id="0">
    <w:p w14:paraId="2E354275" w14:textId="77777777" w:rsidR="00180F25" w:rsidRDefault="00180F25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D97E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6D53F3" w14:textId="3AFCF8A1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BD1056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497F16" w14:textId="77777777" w:rsidR="00180F25" w:rsidRDefault="00180F25" w:rsidP="000C1CAD">
      <w:pPr>
        <w:spacing w:line="240" w:lineRule="auto"/>
      </w:pPr>
      <w:r>
        <w:separator/>
      </w:r>
    </w:p>
  </w:footnote>
  <w:footnote w:type="continuationSeparator" w:id="0">
    <w:p w14:paraId="0572DFE2" w14:textId="77777777" w:rsidR="00180F25" w:rsidRDefault="00180F25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A43E6CD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20AE0A13" wp14:anchorId="57CAF88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BD1056" w14:paraId="4FC52E01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4020A4FD0CD24DC39655EA87E08365AB"/>
                              </w:placeholder>
                              <w:text/>
                            </w:sdtPr>
                            <w:sdtEndPr/>
                            <w:sdtContent>
                              <w:r w:rsidR="00180F25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4743256671F346B8A8D2295BFF8981CB"/>
                              </w:placeholder>
                              <w:showingPlcHdr/>
                              <w:text/>
                            </w:sdtPr>
                            <w:sdtEndPr/>
                            <w:sdtContent>
                              <w:r w:rsidR="004F35FE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57CAF88C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BD1056" w14:paraId="4FC52E01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4020A4FD0CD24DC39655EA87E08365AB"/>
                        </w:placeholder>
                        <w:text/>
                      </w:sdtPr>
                      <w:sdtEndPr/>
                      <w:sdtContent>
                        <w:r w:rsidR="00180F25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4743256671F346B8A8D2295BFF8981CB"/>
                        </w:placeholder>
                        <w:showingPlcHdr/>
                        <w:text/>
                      </w:sdtPr>
                      <w:sdtEndPr/>
                      <w:sdtContent>
                        <w:r w:rsidR="004F35FE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29FA324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D1056" w14:paraId="02C64173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4743256671F346B8A8D2295BFF8981CB"/>
        </w:placeholder>
        <w:text/>
      </w:sdtPr>
      <w:sdtEndPr/>
      <w:sdtContent>
        <w:r w:rsidR="00180F25">
          <w:t>SD</w:t>
        </w:r>
      </w:sdtContent>
    </w:sdt>
    <w:sdt>
      <w:sdtPr>
        <w:alias w:val="CC_Noformat_Partinummer"/>
        <w:tag w:val="CC_Noformat_Partinummer"/>
        <w:id w:val="1197820850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776B74" w:rsidRDefault="004F35FE" w14:paraId="0AC98DE8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BD1056" w14:paraId="4EB78571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180F25">
          <w:t>SD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4F35FE">
          <w:t xml:space="preserve"> </w:t>
        </w:r>
      </w:sdtContent>
    </w:sdt>
  </w:p>
  <w:p w:rsidR="004F35FE" w:rsidP="00A314CF" w:rsidRDefault="00BD1056" w14:paraId="71872607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BD1056" w14:paraId="68CABC8C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BD1056" w14:paraId="44B0372D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:331</w:t>
        </w:r>
      </w:sdtContent>
    </w:sdt>
  </w:p>
  <w:p w:rsidR="004F35FE" w:rsidP="00E03A3D" w:rsidRDefault="00BD1056" w14:paraId="37419DE7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Johnny Skalin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853D6F" w14:paraId="6B53779D" w14:textId="0A0ADC1C">
        <w:pPr>
          <w:pStyle w:val="FSHRub2"/>
        </w:pPr>
        <w:r>
          <w:t xml:space="preserve">Markanvändning, förändrad markanvändning och skogsbruk 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7C20B3EC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25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1BB0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5F8A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0F25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0B39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3D9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1618"/>
    <w:rsid w:val="006F2B39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0BE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5DB5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3D6F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4D1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0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973FE0C"/>
  <w15:chartTrackingRefBased/>
  <w15:docId w15:val="{C0E1D934-FBE4-4322-9156-4697BB868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04989AB84D54BD0BC273E405D60307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D5A1B1-57A7-4308-B2AE-4B4F4348B52C}"/>
      </w:docPartPr>
      <w:docPartBody>
        <w:p w:rsidR="00A66481" w:rsidRDefault="00A66481">
          <w:pPr>
            <w:pStyle w:val="904989AB84D54BD0BC273E405D603078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FFB364C662ED4F91810D214B854AF5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888FC1-A891-4580-99EB-030FEFE9AD64}"/>
      </w:docPartPr>
      <w:docPartBody>
        <w:p w:rsidR="00A66481" w:rsidRDefault="00A66481">
          <w:pPr>
            <w:pStyle w:val="FFB364C662ED4F91810D214B854AF5E1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6485C47FD15F4AB28757630852E72F0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B93ABA-5263-4E6A-96CB-4817C179A0B7}"/>
      </w:docPartPr>
      <w:docPartBody>
        <w:p w:rsidR="00A66481" w:rsidRDefault="00A66481">
          <w:pPr>
            <w:pStyle w:val="6485C47FD15F4AB28757630852E72F07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4020A4FD0CD24DC39655EA87E08365A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6216434-21D8-4249-8346-18532D4B496D}"/>
      </w:docPartPr>
      <w:docPartBody>
        <w:p w:rsidR="00A66481" w:rsidRDefault="00A66481">
          <w:pPr>
            <w:pStyle w:val="4020A4FD0CD24DC39655EA87E08365AB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4743256671F346B8A8D2295BFF8981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EA1C5DB-F502-43E2-B277-91A92E64167B}"/>
      </w:docPartPr>
      <w:docPartBody>
        <w:p w:rsidR="00A66481" w:rsidRDefault="00A66481">
          <w:pPr>
            <w:pStyle w:val="4743256671F346B8A8D2295BFF8981CB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481"/>
    <w:rsid w:val="00A66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904989AB84D54BD0BC273E405D603078">
    <w:name w:val="904989AB84D54BD0BC273E405D603078"/>
  </w:style>
  <w:style w:type="paragraph" w:customStyle="1" w:styleId="70CE9EF500FF4C2F9628AFB617AC5C69">
    <w:name w:val="70CE9EF500FF4C2F9628AFB617AC5C69"/>
  </w:style>
  <w:style w:type="paragraph" w:customStyle="1" w:styleId="3060DCA31F9849ED926766AFCF12A459">
    <w:name w:val="3060DCA31F9849ED926766AFCF12A459"/>
  </w:style>
  <w:style w:type="paragraph" w:customStyle="1" w:styleId="FFB364C662ED4F91810D214B854AF5E1">
    <w:name w:val="FFB364C662ED4F91810D214B854AF5E1"/>
  </w:style>
  <w:style w:type="paragraph" w:customStyle="1" w:styleId="6485C47FD15F4AB28757630852E72F07">
    <w:name w:val="6485C47FD15F4AB28757630852E72F07"/>
  </w:style>
  <w:style w:type="paragraph" w:customStyle="1" w:styleId="4020A4FD0CD24DC39655EA87E08365AB">
    <w:name w:val="4020A4FD0CD24DC39655EA87E08365AB"/>
  </w:style>
  <w:style w:type="paragraph" w:customStyle="1" w:styleId="4743256671F346B8A8D2295BFF8981CB">
    <w:name w:val="4743256671F346B8A8D2295BFF8981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7400E67-A497-4FAB-8A7C-61E3D4E6D131}"/>
</file>

<file path=customXml/itemProps2.xml><?xml version="1.0" encoding="utf-8"?>
<ds:datastoreItem xmlns:ds="http://schemas.openxmlformats.org/officeDocument/2006/customXml" ds:itemID="{3E090A5A-193F-4656-B13C-61B73AF126DF}"/>
</file>

<file path=customXml/itemProps3.xml><?xml version="1.0" encoding="utf-8"?>
<ds:datastoreItem xmlns:ds="http://schemas.openxmlformats.org/officeDocument/2006/customXml" ds:itemID="{ADB91D9B-C629-414D-875B-566FA5ACAAC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</Words>
  <Characters>1581</Characters>
  <Application>Microsoft Office Word</Application>
  <DocSecurity>0</DocSecurity>
  <Lines>30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 Markanvändning  förändrad markanvändning och skogsbruk  Land use  land use change and forestry  LULUCF</vt:lpstr>
      <vt:lpstr>
      </vt:lpstr>
    </vt:vector>
  </TitlesOfParts>
  <Company>Sveriges riksdag</Company>
  <LinksUpToDate>false</LinksUpToDate>
  <CharactersWithSpaces>1825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