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697FD9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92600B">
              <w:rPr>
                <w:b/>
                <w:lang w:eastAsia="en-US"/>
              </w:rPr>
              <w:t>10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7F79F7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147B6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677AC9">
              <w:rPr>
                <w:lang w:eastAsia="en-US"/>
              </w:rPr>
              <w:t>10</w:t>
            </w:r>
            <w:r w:rsidR="00437EDA">
              <w:rPr>
                <w:lang w:eastAsia="en-US"/>
              </w:rPr>
              <w:t>-</w:t>
            </w:r>
            <w:r w:rsidR="0092600B">
              <w:rPr>
                <w:lang w:eastAsia="en-US"/>
              </w:rPr>
              <w:t>25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30B4887" w:rsidR="00626DFC" w:rsidRPr="005F6757" w:rsidRDefault="0092600B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677AC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594635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0</w:t>
            </w:r>
            <w:r w:rsidR="00594635">
              <w:rPr>
                <w:color w:val="000000" w:themeColor="text1"/>
                <w:lang w:eastAsia="en-US"/>
              </w:rPr>
              <w:t>.</w:t>
            </w:r>
            <w:r w:rsidR="005573F4">
              <w:rPr>
                <w:color w:val="000000" w:themeColor="text1"/>
                <w:lang w:eastAsia="en-US"/>
              </w:rPr>
              <w:t>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1AB33442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</w:t>
            </w:r>
            <w:r w:rsidR="00CE66BF">
              <w:rPr>
                <w:lang w:eastAsia="en-US"/>
              </w:rPr>
              <w:t xml:space="preserve">av </w:t>
            </w:r>
            <w:r w:rsidRPr="00392DEF">
              <w:rPr>
                <w:lang w:eastAsia="en-US"/>
              </w:rPr>
              <w:t>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71C81145" w14:textId="4867CFDE" w:rsidR="0092600B" w:rsidRDefault="0092600B" w:rsidP="0092600B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Ulf Kristersson m.fl. från Statsrådsberedningen </w:t>
            </w:r>
            <w:r w:rsidRPr="005573F4">
              <w:rPr>
                <w:rFonts w:eastAsiaTheme="minorHAnsi"/>
                <w:lang w:eastAsia="en-US"/>
              </w:rPr>
              <w:t xml:space="preserve">och Utrikesdepartementet,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inför möte i Europeiska rådet den 26–27 oktober 2023.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</w:rPr>
              <w:t>Information och samråd inför möte i Europeiska rådet den 26–27 oktober 2023</w:t>
            </w:r>
          </w:p>
          <w:p w14:paraId="234B69D2" w14:textId="77777777" w:rsidR="0092600B" w:rsidRDefault="0092600B" w:rsidP="0092600B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ståndpunkter.</w:t>
            </w:r>
          </w:p>
          <w:p w14:paraId="20C3B814" w14:textId="23F2AA2B" w:rsidR="00677D71" w:rsidRPr="0092600B" w:rsidRDefault="00677D71" w:rsidP="00677AC9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3D49DE74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F71D802" w14:textId="0AFA3EDA" w:rsidR="00DB6AD8" w:rsidRPr="007C338D" w:rsidRDefault="00DB6AD8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4A035F7E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734700" w14:textId="77777777" w:rsidR="00677AC9" w:rsidRPr="00FB792F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2BBEFF" w14:textId="09CF762A" w:rsidR="00677AC9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677AC9">
        <w:rPr>
          <w:b/>
          <w:snapToGrid w:val="0"/>
          <w:lang w:eastAsia="en-US"/>
        </w:rPr>
        <w:t>Tina Hökebro Bergh</w:t>
      </w:r>
    </w:p>
    <w:p w14:paraId="76F4CEA5" w14:textId="77777777" w:rsidR="00677AC9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25C7459A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77AC9">
        <w:rPr>
          <w:b/>
          <w:snapToGrid w:val="0"/>
          <w:lang w:eastAsia="en-US"/>
        </w:rPr>
        <w:t xml:space="preserve"> </w:t>
      </w:r>
      <w:r w:rsidR="0092600B">
        <w:rPr>
          <w:b/>
          <w:snapToGrid w:val="0"/>
          <w:lang w:eastAsia="en-US"/>
        </w:rPr>
        <w:t>3</w:t>
      </w:r>
      <w:r w:rsidR="00677AC9">
        <w:rPr>
          <w:b/>
          <w:snapToGrid w:val="0"/>
          <w:lang w:eastAsia="en-US"/>
        </w:rPr>
        <w:t xml:space="preserve"> </w:t>
      </w:r>
      <w:r w:rsidR="0092600B">
        <w:rPr>
          <w:b/>
          <w:snapToGrid w:val="0"/>
          <w:lang w:eastAsia="en-US"/>
        </w:rPr>
        <w:t>novem</w:t>
      </w:r>
      <w:r w:rsidR="00677AC9">
        <w:rPr>
          <w:b/>
          <w:snapToGrid w:val="0"/>
          <w:lang w:eastAsia="en-US"/>
        </w:rPr>
        <w:t>ber 2023</w:t>
      </w:r>
      <w:r w:rsidR="00752DF2">
        <w:rPr>
          <w:b/>
          <w:snapToGrid w:val="0"/>
          <w:lang w:eastAsia="en-US"/>
        </w:rPr>
        <w:br/>
      </w:r>
    </w:p>
    <w:p w14:paraId="541BDF41" w14:textId="5B62A58B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75BC41" w14:textId="77777777" w:rsidR="00677AC9" w:rsidRDefault="00677AC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583D1AED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92600B">
        <w:rPr>
          <w:b/>
          <w:snapToGrid w:val="0"/>
          <w:lang w:eastAsia="en-US"/>
        </w:rPr>
        <w:t>Hans Wallmark</w:t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5573F4" w:rsidRPr="00DE5153" w14:paraId="66CEB1AE" w14:textId="77777777" w:rsidTr="00360E7E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3062E7" w14:textId="77777777" w:rsidR="005573F4" w:rsidRPr="00DE5153" w:rsidRDefault="005573F4" w:rsidP="00360E7E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84EEC5E" w14:textId="6C2FEC8C" w:rsidR="005573F4" w:rsidRPr="00DE5153" w:rsidRDefault="005573F4" w:rsidP="00360E7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>10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5573F4" w:rsidRPr="00DE5153" w14:paraId="614CA53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28350C1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2BDCF36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C30EF3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21734A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50D71D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596FB2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1EB264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AE7F0C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264766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46BB946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3AFA166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FA045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444538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9203A21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462D415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6F3081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AA4768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980FA2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1E56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5088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43DB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165B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6C53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986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392F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A33C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4D2ECA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0AD35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986A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02975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35787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1B0C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7C13A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C7603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7FD72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7CBE88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CCEFB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56320" w14:textId="682C967E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8911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668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61ED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AA3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0CC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679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A1AC18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A4CF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CF5C8" w14:textId="0592B4BE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9A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D427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B2A2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C845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EC3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F4B5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3838BA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7ECE8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5E843" w14:textId="119645D4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C164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582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26AE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C8D4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3A8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252E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E4BE46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90C1A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1406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FFC5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F8DE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3FF6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B0C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5E0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E345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F33E95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85E64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F5D9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5A3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F690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E3EBD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9C4C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F0A9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720D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5BF41F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8AA3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C9B28" w14:textId="4D0198A0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92B0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12D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0DE1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5926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DE5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DA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F0876C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5322A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482A2" w14:textId="51491E52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45C4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4674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A1E8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2DD5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13A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F63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21A532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C16C5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4FF7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A7B16" w14:textId="77777777" w:rsidR="005573F4" w:rsidRPr="00070C4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CDA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DCD7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0339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8B84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300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AC3659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F5D23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E8542" w14:textId="7D1D14B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B29C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F0B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A447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200B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B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3E9F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401ECE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C7EC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7C7D1" w14:textId="5FB0A405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999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12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6C94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356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ED85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85D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C21E67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E9A17F" w14:textId="77777777" w:rsidR="005573F4" w:rsidRPr="00E71875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71875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56797" w14:textId="77777777" w:rsidR="005573F4" w:rsidRPr="00E71875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E71875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3FF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242A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44DB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777F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342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5E7F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BB9CFE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946D4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1202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B261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1742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3068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DCE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4121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731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24A1FD8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AB0A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70228" w14:textId="16913141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A811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6160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90FB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F09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7B1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EDB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204C8B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B476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49EE0" w14:textId="5B1B517E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3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C30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8F7C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6F8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ABA0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E7E6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B7FB7E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C9488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9480115" w14:textId="42124888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A5E7D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60A7F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DA466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CC4E0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D9AC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B965B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464574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DC003E0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A6156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A14A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077C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63F091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4BCC9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5F4504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B7F5F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6FE740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7528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A75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55B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5115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74473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D5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5B08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10A8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EE0D0F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5075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802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F1D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F28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E41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20A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CD5D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5224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9FBB87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BD5F0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3A4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61FB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A8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D4B4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EE95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9BD8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92D4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75DFBF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E090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D5E8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03F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059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58F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DEF9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DB8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7BF2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812E1C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96F0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158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C5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71A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5D8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7117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659A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A177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81C1D7D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6BABD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D15B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65A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4791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5BB5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213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EE66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A07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4D9A13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A441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D724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58B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2C1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75115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E694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6ED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085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8115D9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0AF7C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14EA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385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1C2B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7E1C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EC1A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FC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A17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5325CB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400C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CF54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B32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727B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AD51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DD64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161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81F3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49E551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1AD8B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93D0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6E6C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FA5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4CA15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4A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051B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B83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3CF6C5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339DA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2D6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9C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FB5C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CE0A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2D58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C5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9813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A84695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7BBFB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58F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9C7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885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DAF3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6C7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174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1AC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CCDD7D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CB01A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B60F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318B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8783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92F0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EC1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FD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6B30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D328D0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DE794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02D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FF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A6AF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5A34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59AD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2A9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AAF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8397B5D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588E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D3F2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D16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59F2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743D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2F45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36D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DD9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03F991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3E74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3CA6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84A13" w14:textId="77777777" w:rsidR="005573F4" w:rsidRPr="002C630D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E9C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2418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CCE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C87F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9FF9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BDBE32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E1527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6494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6B1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0642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F4C7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452E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6F8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CD24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B1280A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540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6B3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8C2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2823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A429D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A483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11E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0C64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C10174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DE8D1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77F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469E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16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9F77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7268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F1A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16F8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28AB44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59260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3C4D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322B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8235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1B94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D6A0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95F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E98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809595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331E6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20CA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BC4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A483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0FA3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BC5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56E5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67E5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901CC7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B5765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9944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9B2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12D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7086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B394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23A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9A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03BFBD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0CC3E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514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FD4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9091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FA0A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3484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9110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E303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097EE8D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9C68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28F0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4B7F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129D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FB53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6CB6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13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764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4BFEEF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A78D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213D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0A95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CBD2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15F8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9A5A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44CE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5E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276FDD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3F98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612E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F712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47A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5D73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E2D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31E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563E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6E577B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6232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EC85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958A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BA3D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A25E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D203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94C7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6B54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03925E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2EFBF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584C2" w14:textId="5275699D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2BF4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0AE2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50FB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7BBC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B062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8BA2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4F8631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71002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029E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3F98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7B6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EF3F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1CE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C3A8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E5B7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ED3A25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FD2D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4E64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1E0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C3B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3A3A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A0C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FBB8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1C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2C721B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06ED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B76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0DC7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68C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2CBE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596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D5C1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2E0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992057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6646D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9B27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0DE8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2E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9755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7E1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4027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F6B3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ED645A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E854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B6ED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7BA1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B06F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6AF8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9D08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17AC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FCC8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EA6E8F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3A5BF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65C0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5882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62E6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FAA5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5D16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F061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06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66071E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45688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73651" w14:textId="7D618E90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B9B4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0516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EA945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063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66D3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8A2F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EF643B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FDE5F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CCA3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584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A65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87A3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595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C3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77A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BCFE28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9106B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C8E8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3986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B2B7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06CD3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B8B4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B1E9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0C9F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3A47BC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32A6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ED7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F33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B5A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CC2C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A427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56D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C56A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C35EB6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2CCB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3109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FAB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2132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5A2F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023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32C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E739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0FB396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4D66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26DF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22F5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F11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A75E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9307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575D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6717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B98DC5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D5B1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11F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9965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8E3D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A7CD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3F8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61EF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FBC5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39112D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4A298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73EA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AC7F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5EC8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0C27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09ED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9F7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4ED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001F33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8CE8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4004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BCE0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BD6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9FC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F697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E80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97E5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32E664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BF2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32A4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9471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86B9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512F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738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A4F3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ED1A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1FA461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16DE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D08C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570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65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B435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2BA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0F59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A5A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5EC5B2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607F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D2D0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6960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674D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E38D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6B7C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4AE2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5E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3549A6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7197F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F025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9C5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04B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9F95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EBA8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56FB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36D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74287A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B3FF6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ADB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383F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BC9F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07967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E286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E16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760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6244FA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5C08D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BBF6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8FB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629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052C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3507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3A2D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5E1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70BD15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0F6F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00C2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944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A26B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B9DD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3CB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316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460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43D507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6AA9B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D5A1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646A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138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C086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B36A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C795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7BBD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A04E45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5A62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3D8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362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82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9CA7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93BB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447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C99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B79ACF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82D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0B0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D6AE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A7B2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273C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0B4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69F9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5CE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77AAAB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ED33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F08A2" w14:textId="22A7250C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B056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AC5A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DD9A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E62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099F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F7C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B90F25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F4CA4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214A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E862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E92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A2DF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85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FC82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DFC3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D1693E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ACD356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44FD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82E3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1F3E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6014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B513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777B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349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2181B4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48883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5FF0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495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96BE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C514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6257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E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19B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219CD1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DB9F21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48623" w14:textId="01450538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ABBB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F3A0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14E4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57ED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F80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79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D9FD31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DD9A1D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E0B3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0740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F00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5AD5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7F51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2515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661B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C68A9E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7308BC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2B7D0" w14:textId="4FE5F03D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2842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47A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1174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6DF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2A4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389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7D4E78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ABA5E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C6B82" w14:textId="433E2529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53F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D4E7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8307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7C15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06C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1E5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B473F0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C2088C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E9D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3E6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49DA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20F2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C17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E77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25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52EC52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48B891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D7D2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F8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808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1073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DC66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060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0836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00ED23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4EAA8F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202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0283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37C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5C97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F7D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ECB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D8E7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4B712F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A2FB79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60EA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BD6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D3C2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9A55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9008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51F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79B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0289D6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E9AF1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ADEE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605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EB7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A0E2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E4D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6DF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FFD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A00E948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2A409F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DD7F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43F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742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AA50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9293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048D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6B8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C0C277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026E2A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8F03D" w14:textId="42246266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529B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EAF0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E171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946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0E8B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D853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A3FB4A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5382BC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B33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426E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4C6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B510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F5E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88FA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D20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976D1F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0271C3" w14:textId="77777777" w:rsidR="005573F4" w:rsidRPr="00A51300" w:rsidRDefault="005573F4" w:rsidP="00360E7E">
            <w:pPr>
              <w:widowControl/>
              <w:spacing w:line="256" w:lineRule="auto"/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332D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06D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A67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7A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A464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20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EA1E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E20DF9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10A74" w14:textId="77777777" w:rsidR="005573F4" w:rsidRPr="003F3CC1" w:rsidRDefault="005573F4" w:rsidP="00360E7E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AE06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EB3B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1627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AAFFD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E716D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2277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08A9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51E8AB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DF0C0" w14:textId="77777777" w:rsidR="005573F4" w:rsidRPr="00277956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9FA9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F9B5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8529F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65FB3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29E0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D33A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3F0E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30AE16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C676C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86516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AE87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3FCA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0AF6A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67569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3196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18F15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B01882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554C1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13606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249B6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2BA8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AF781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5F29F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980D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FE7E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003931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203B5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51D09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7936C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F761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1503B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FAA0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B543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9C0B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5F53C38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F7675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045D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1834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43BF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E1C1F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9A88D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41A8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A060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CDDA37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3DA61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D9142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A588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34527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0CACC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0E7F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F283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6EF7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B82494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5C488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1723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89063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7F41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CE7AF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0F4AD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74AF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4CA5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69B2319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4B45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B5B4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A6C84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1F21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1835E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9A8A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70F8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B0B6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2EDF34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50B00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3F217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B3632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AEDD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30421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25A9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9AB8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5D94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E56590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ACD41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0DDA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41B7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FAA1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CC465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7053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02DD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AFAD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A5569D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36273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4B31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64C1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31CE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88303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6F3A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E97F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915C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160F83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9D17D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6A2B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C4AE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32BC7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36EA5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8ABB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0B4B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2C37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331C76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FC72C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8D7BA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8AE0C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9D40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8104B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601D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13A7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DE61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40C5CA4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C2864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659F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6878B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A8A2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1FB63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5F847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2AA8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5359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EAF6B4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EF41D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7FE50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40D9E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B35F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2678C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B5ABF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5390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909F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6C55F2D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4090B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BBAF2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FA87C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F7D5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7E904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30EB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7D77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20CE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1998E7F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2757B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B2E5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8D26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CCA1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23E0F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38D8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96A35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C37E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11E94CF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8BDAA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0D3A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5D1D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0FDB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1A3E1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8BF2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977B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32ED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36465B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99B0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D67C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44B3E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7313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8AEFA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D810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C3CC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406C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1084F42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E24F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E217B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73329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2B709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4B9F2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E657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8277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E6C1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321ABF" w14:paraId="54B6F378" w14:textId="77777777" w:rsidTr="00360E7E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5796B762" w14:textId="77777777" w:rsidR="005573F4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bookmarkStart w:id="1" w:name="_Hlk117074601"/>
            <w:r>
              <w:rPr>
                <w:sz w:val="20"/>
                <w:lang w:eastAsia="en-US"/>
              </w:rPr>
              <w:t>N = Närvarande</w:t>
            </w:r>
          </w:p>
          <w:p w14:paraId="4C060E2E" w14:textId="77777777" w:rsidR="005573F4" w:rsidRPr="00C80B21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1F5AE3EA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7CE63C61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27A7542B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5954C412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3F2C733" w14:textId="77777777" w:rsidR="005573F4" w:rsidRPr="00E47E4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33D0AF24" w14:textId="46C86FEE" w:rsidR="005573F4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t xml:space="preserve"> 09.18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>
              <w:rPr>
                <w:color w:val="000000" w:themeColor="text1"/>
                <w:sz w:val="20"/>
                <w:lang w:eastAsia="en-US"/>
              </w:rPr>
              <w:t xml:space="preserve"> 09.18</w:t>
            </w:r>
          </w:p>
          <w:p w14:paraId="67DBDA15" w14:textId="77777777" w:rsidR="005573F4" w:rsidRPr="00E47E4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84A47F1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09A71372" w14:textId="77777777" w:rsidR="005573F4" w:rsidRDefault="005573F4" w:rsidP="005573F4">
      <w:pPr>
        <w:widowControl/>
        <w:spacing w:after="160" w:line="259" w:lineRule="auto"/>
        <w:rPr>
          <w:sz w:val="22"/>
          <w:szCs w:val="22"/>
        </w:rPr>
      </w:pPr>
    </w:p>
    <w:bookmarkEnd w:id="1"/>
    <w:p w14:paraId="69A1AF83" w14:textId="77777777" w:rsidR="005573F4" w:rsidRDefault="005573F4" w:rsidP="005573F4">
      <w:pPr>
        <w:rPr>
          <w:sz w:val="22"/>
          <w:szCs w:val="22"/>
        </w:rPr>
      </w:pPr>
    </w:p>
    <w:p w14:paraId="1C49F5C2" w14:textId="77777777" w:rsidR="00F51D9D" w:rsidRDefault="00F51D9D" w:rsidP="00F51D9D"/>
    <w:p w14:paraId="7AF8930E" w14:textId="77777777" w:rsidR="00717981" w:rsidRDefault="00717981" w:rsidP="00717981">
      <w:pPr>
        <w:rPr>
          <w:b/>
        </w:rPr>
      </w:pP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3F4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635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0B41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64C7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AC9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053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4494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00B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20D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6BF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37C6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1D9D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</TotalTime>
  <Pages>5</Pages>
  <Words>682</Words>
  <Characters>3672</Characters>
  <Application>Microsoft Office Word</Application>
  <DocSecurity>0</DocSecurity>
  <Lines>1836</Lines>
  <Paragraphs>229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4</cp:revision>
  <cp:lastPrinted>2022-09-29T11:37:00Z</cp:lastPrinted>
  <dcterms:created xsi:type="dcterms:W3CDTF">2023-10-24T12:23:00Z</dcterms:created>
  <dcterms:modified xsi:type="dcterms:W3CDTF">2023-10-25T09:40:00Z</dcterms:modified>
</cp:coreProperties>
</file>