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ED031D" w14:textId="77777777">
      <w:pPr>
        <w:pStyle w:val="Normalutanindragellerluft"/>
      </w:pPr>
      <w:bookmarkStart w:name="_Toc106800475" w:id="0"/>
      <w:bookmarkStart w:name="_Toc106801300" w:id="1"/>
    </w:p>
    <w:p xmlns:w14="http://schemas.microsoft.com/office/word/2010/wordml" w:rsidRPr="009B062B" w:rsidR="00AF30DD" w:rsidP="00A32455" w:rsidRDefault="00A32455" w14:paraId="019D4E2C" w14:textId="77777777">
      <w:pPr>
        <w:pStyle w:val="RubrikFrslagTIllRiksdagsbeslut"/>
      </w:pPr>
      <w:sdt>
        <w:sdtPr>
          <w:alias w:val="CC_Boilerplate_4"/>
          <w:tag w:val="CC_Boilerplate_4"/>
          <w:id w:val="-1644581176"/>
          <w:lock w:val="sdtContentLocked"/>
          <w:placeholder>
            <w:docPart w:val="DE7541419E9D400798723E7CBBFF8FEA"/>
          </w:placeholder>
          <w:text/>
        </w:sdtPr>
        <w:sdtEndPr/>
        <w:sdtContent>
          <w:r w:rsidRPr="009B062B" w:rsidR="00AF30DD">
            <w:t>Förslag till riksdagsbeslut</w:t>
          </w:r>
        </w:sdtContent>
      </w:sdt>
      <w:bookmarkEnd w:id="0"/>
      <w:bookmarkEnd w:id="1"/>
    </w:p>
    <w:sdt>
      <w:sdtPr>
        <w:tag w:val="7ad616da-4604-45e7-a2fe-aa4a025f51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göra det enklare att utföra vanliga och vardagliga sysslor för de som lever med någon form av skyddade personuppgifter,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DA7F9F1323424C807AD033DB5C5FF0"/>
        </w:placeholder>
        <w:text/>
      </w:sdtPr>
      <w:sdtEndPr/>
      <w:sdtContent>
        <w:p xmlns:w14="http://schemas.microsoft.com/office/word/2010/wordml" w:rsidRPr="009B062B" w:rsidR="006D79C9" w:rsidP="00333E95" w:rsidRDefault="006D79C9" w14:paraId="69B98240" w14:textId="77777777">
          <w:pPr>
            <w:pStyle w:val="Rubrik1"/>
          </w:pPr>
          <w:r>
            <w:t>Motivering</w:t>
          </w:r>
        </w:p>
      </w:sdtContent>
    </w:sdt>
    <w:bookmarkEnd w:displacedByCustomXml="prev" w:id="3"/>
    <w:bookmarkEnd w:displacedByCustomXml="prev" w:id="4"/>
    <w:p xmlns:w14="http://schemas.microsoft.com/office/word/2010/wordml" w:rsidR="00024BD1" w:rsidP="00024BD1" w:rsidRDefault="00024BD1" w14:paraId="0D020053" w14:textId="78BE53E9">
      <w:pPr>
        <w:pStyle w:val="Normalutanindragellerluft"/>
      </w:pPr>
      <w:r>
        <w:t xml:space="preserve">Många är vi som kan relatera till att livet och vardagen som småbarnsförälder generellt inte är alldeles enkel. Addera där till att du är ensamstående och dessutom inte kan dela med dig av dina personuppgifter så blir situationen än med komplicerad. För när du lever med skyddade personuppgifter och inte kan berätta ditt riktiga namn eller var du bor blir många vanliga saker väldigt omständliga och svåra. Det blir svårare att handla saker på internet, att söka jobb och att hyra bil och teckna medlemskap i olika föreningar. Utöver att det också blir svårare socialt med att behöva flytta, ta hjälp av sin omgivning och släppa in människor när det är mycket information om sig själv som det finns en säkerhetsrisk med att berätta om. </w:t>
      </w:r>
    </w:p>
    <w:p xmlns:w14="http://schemas.microsoft.com/office/word/2010/wordml" w:rsidR="00024BD1" w:rsidP="00E75640" w:rsidRDefault="00342756" w14:paraId="20D32341" w14:textId="08D1778A">
      <w:r>
        <w:t>N</w:t>
      </w:r>
      <w:r w:rsidR="00024BD1">
        <w:t>ästa</w:t>
      </w:r>
      <w:r>
        <w:t>n</w:t>
      </w:r>
      <w:r w:rsidR="00024BD1">
        <w:t xml:space="preserve"> alla vardagliga handlingar kräver särskild hantering</w:t>
      </w:r>
      <w:r w:rsidR="00C01E2E">
        <w:t>.</w:t>
      </w:r>
      <w:r w:rsidR="00024BD1">
        <w:t xml:space="preserve"> Det kanske kan låta trivialt, men när många, var för sig, små saker blir omständligt så blir vardagen och livet i sin helhet väldigt mycket svårare. Personen måste också vara försiktig med att vara </w:t>
      </w:r>
      <w:r w:rsidR="00024BD1">
        <w:lastRenderedPageBreak/>
        <w:t>med på bilder och att berätta för mycket för andra om sig själv. Många barn och ungdomar med skyddade personuppgifter känner sig ensamma. Det kan kännas som att ljuga eller luras när det inte går att berätta saker eller sitt riktiga namn för kompisarna. När en person inte kan vara ärlig om sig själv, kan det också vara svårt att känna sig nära kompisar eller någon som personen är tillsammans med.</w:t>
      </w:r>
    </w:p>
    <w:p xmlns:w14="http://schemas.microsoft.com/office/word/2010/wordml" w:rsidR="00A32455" w:rsidP="00E75640" w:rsidRDefault="00024BD1" w14:paraId="4D688019" w14:textId="247B2067">
      <w:r>
        <w:t xml:space="preserve">Det finns tre typer av skyddade personuppgifter som man kan ansöka om: sekretessmarkering, skyddad folkbokföring och fingerade personuppgifter. De senaste tio åren har antalet personer som lever med någon form av skyddade personuppgifter ökat kraftigt. Regeringen och </w:t>
      </w:r>
      <w:r w:rsidR="00342756">
        <w:t>S</w:t>
      </w:r>
      <w:r>
        <w:t>veriges myndig</w:t>
      </w:r>
      <w:r w:rsidR="00342756">
        <w:t>h</w:t>
      </w:r>
      <w:r>
        <w:t xml:space="preserve">eter bedriver också ett arbete med att minska riskerna att personuppgifter för dessa personer röjs. Samtidigt behöver mer göras och framförallt behöver det bli lättare för personer med skyddade personuppgifter att leva normala liv och utan allt för stor </w:t>
      </w:r>
      <w:r w:rsidR="009F5C9B">
        <w:t>ansträngning</w:t>
      </w:r>
      <w:r>
        <w:t xml:space="preserve"> göra helt vardagliga saker så som att skaffa sig ett bibliotekskort eller handla kläder online. </w:t>
      </w:r>
    </w:p>
    <w:sdt>
      <w:sdtPr>
        <w:rPr>
          <w:i/>
          <w:noProof/>
        </w:rPr>
        <w:alias w:val="CC_Underskrifter"/>
        <w:tag w:val="CC_Underskrifter"/>
        <w:id w:val="583496634"/>
        <w:lock w:val="sdtContentLocked"/>
        <w:placeholder>
          <w:docPart w:val="E87879510A5E4C618649B293D191B5E3"/>
        </w:placeholder>
      </w:sdtPr>
      <w:sdtEndPr>
        <w:rPr>
          <w:i w:val="0"/>
          <w:noProof w:val="0"/>
        </w:rPr>
      </w:sdtEndPr>
      <w:sdtContent>
        <w:p xmlns:w14="http://schemas.microsoft.com/office/word/2010/wordml" w:rsidR="00A32455" w:rsidP="00A32455" w:rsidRDefault="00A32455" w14:paraId="3D9A182C" w14:textId="77777777">
          <w:pPr/>
          <w:r/>
        </w:p>
        <w:p xmlns:w14="http://schemas.microsoft.com/office/word/2010/wordml" w:rsidRPr="008E0FE2" w:rsidR="004801AC" w:rsidP="00A32455" w:rsidRDefault="00A32455" w14:paraId="06FC1EB0" w14:textId="3844F8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57DC" w14:textId="77777777" w:rsidR="0004790A" w:rsidRDefault="0004790A" w:rsidP="000C1CAD">
      <w:pPr>
        <w:spacing w:line="240" w:lineRule="auto"/>
      </w:pPr>
      <w:r>
        <w:separator/>
      </w:r>
    </w:p>
  </w:endnote>
  <w:endnote w:type="continuationSeparator" w:id="0">
    <w:p w14:paraId="2D46A0D3" w14:textId="77777777" w:rsidR="0004790A" w:rsidRDefault="00047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7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711" w14:textId="3AD3F60A" w:rsidR="00262EA3" w:rsidRPr="00A32455" w:rsidRDefault="00262EA3" w:rsidP="00A32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50FD" w14:textId="77777777" w:rsidR="0004790A" w:rsidRDefault="0004790A" w:rsidP="000C1CAD">
      <w:pPr>
        <w:spacing w:line="240" w:lineRule="auto"/>
      </w:pPr>
      <w:r>
        <w:separator/>
      </w:r>
    </w:p>
  </w:footnote>
  <w:footnote w:type="continuationSeparator" w:id="0">
    <w:p w14:paraId="58FA428F" w14:textId="77777777" w:rsidR="0004790A" w:rsidRDefault="000479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A83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30936" wp14:anchorId="2F2D19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2455" w14:paraId="5A28F453" w14:textId="6A08E23C">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D19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790A" w14:paraId="5A28F453" w14:textId="6A08E23C">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v:textbox>
              <w10:wrap anchorx="page"/>
            </v:shape>
          </w:pict>
        </mc:Fallback>
      </mc:AlternateContent>
    </w:r>
  </w:p>
  <w:p w:rsidRPr="00293C4F" w:rsidR="00262EA3" w:rsidP="00776B74" w:rsidRDefault="00262EA3" w14:paraId="5A3C25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3BD281" w14:textId="77777777">
    <w:pPr>
      <w:jc w:val="right"/>
    </w:pPr>
  </w:p>
  <w:p w:rsidR="00262EA3" w:rsidP="00776B74" w:rsidRDefault="00262EA3" w14:paraId="58079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2455" w14:paraId="44E01A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C3563" wp14:anchorId="56C54A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2455" w14:paraId="645D2235" w14:textId="1FA376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4BD1">
          <w:t>M</w:t>
        </w:r>
      </w:sdtContent>
    </w:sdt>
    <w:sdt>
      <w:sdtPr>
        <w:alias w:val="CC_Noformat_Partinummer"/>
        <w:tag w:val="CC_Noformat_Partinummer"/>
        <w:id w:val="-2014525982"/>
        <w:lock w:val="contentLocked"/>
        <w:text/>
      </w:sdtPr>
      <w:sdtEndPr/>
      <w:sdtContent>
        <w:r w:rsidR="00E75640">
          <w:t>1614</w:t>
        </w:r>
      </w:sdtContent>
    </w:sdt>
  </w:p>
  <w:p w:rsidRPr="008227B3" w:rsidR="00262EA3" w:rsidP="008227B3" w:rsidRDefault="00A32455" w14:paraId="63F63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2455" w14:paraId="773E8144" w14:textId="368196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262EA3" w:rsidP="00E03A3D" w:rsidRDefault="00A32455" w14:paraId="33F1F2A2" w14:textId="795C3CDF">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ContentLocked"/>
      <w:text/>
    </w:sdtPr>
    <w:sdtEndPr/>
    <w:sdtContent>
      <w:p w:rsidR="00262EA3" w:rsidP="00283E0F" w:rsidRDefault="00024BD1" w14:paraId="63F5FE1A" w14:textId="6BE1E4A0">
        <w:pPr>
          <w:pStyle w:val="FSHRub2"/>
        </w:pPr>
        <w:r>
          <w:t>Enklare att leva säkert med skyddade personuppgifter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220F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4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D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0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5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9B"/>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5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2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1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4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B5339"/>
  <w15:chartTrackingRefBased/>
  <w15:docId w15:val="{AC575469-3F42-4122-8E9B-6785484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541419E9D400798723E7CBBFF8FEA"/>
        <w:category>
          <w:name w:val="Allmänt"/>
          <w:gallery w:val="placeholder"/>
        </w:category>
        <w:types>
          <w:type w:val="bbPlcHdr"/>
        </w:types>
        <w:behaviors>
          <w:behavior w:val="content"/>
        </w:behaviors>
        <w:guid w:val="{EA95B99C-E813-424A-9CF1-8B0CC0718C53}"/>
      </w:docPartPr>
      <w:docPartBody>
        <w:p w:rsidR="00C67663" w:rsidRDefault="00884DC1">
          <w:pPr>
            <w:pStyle w:val="DE7541419E9D400798723E7CBBFF8FEA"/>
          </w:pPr>
          <w:r w:rsidRPr="005A0A93">
            <w:rPr>
              <w:rStyle w:val="Platshllartext"/>
            </w:rPr>
            <w:t>Förslag till riksdagsbeslut</w:t>
          </w:r>
        </w:p>
      </w:docPartBody>
    </w:docPart>
    <w:docPart>
      <w:docPartPr>
        <w:name w:val="9F50A6D12959420C87DF2E1E1DC5C267"/>
        <w:category>
          <w:name w:val="Allmänt"/>
          <w:gallery w:val="placeholder"/>
        </w:category>
        <w:types>
          <w:type w:val="bbPlcHdr"/>
        </w:types>
        <w:behaviors>
          <w:behavior w:val="content"/>
        </w:behaviors>
        <w:guid w:val="{23870179-5EAD-4A68-B8A8-6D231EC86415}"/>
      </w:docPartPr>
      <w:docPartBody>
        <w:p w:rsidR="00C67663" w:rsidRDefault="00884DC1">
          <w:pPr>
            <w:pStyle w:val="9F50A6D12959420C87DF2E1E1DC5C2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DA7F9F1323424C807AD033DB5C5FF0"/>
        <w:category>
          <w:name w:val="Allmänt"/>
          <w:gallery w:val="placeholder"/>
        </w:category>
        <w:types>
          <w:type w:val="bbPlcHdr"/>
        </w:types>
        <w:behaviors>
          <w:behavior w:val="content"/>
        </w:behaviors>
        <w:guid w:val="{A020EFC5-578C-4C88-8996-FCDFD41626F7}"/>
      </w:docPartPr>
      <w:docPartBody>
        <w:p w:rsidR="00C67663" w:rsidRDefault="00884DC1">
          <w:pPr>
            <w:pStyle w:val="47DA7F9F1323424C807AD033DB5C5FF0"/>
          </w:pPr>
          <w:r w:rsidRPr="005A0A93">
            <w:rPr>
              <w:rStyle w:val="Platshllartext"/>
            </w:rPr>
            <w:t>Motivering</w:t>
          </w:r>
        </w:p>
      </w:docPartBody>
    </w:docPart>
    <w:docPart>
      <w:docPartPr>
        <w:name w:val="E87879510A5E4C618649B293D191B5E3"/>
        <w:category>
          <w:name w:val="Allmänt"/>
          <w:gallery w:val="placeholder"/>
        </w:category>
        <w:types>
          <w:type w:val="bbPlcHdr"/>
        </w:types>
        <w:behaviors>
          <w:behavior w:val="content"/>
        </w:behaviors>
        <w:guid w:val="{1F56667D-83F0-41D2-8DAC-5D3292BA1174}"/>
      </w:docPartPr>
      <w:docPartBody>
        <w:p w:rsidR="00C67663" w:rsidRDefault="00884DC1">
          <w:pPr>
            <w:pStyle w:val="E87879510A5E4C618649B293D191B5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63"/>
    <w:rsid w:val="00884DC1"/>
    <w:rsid w:val="00C67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541419E9D400798723E7CBBFF8FEA">
    <w:name w:val="DE7541419E9D400798723E7CBBFF8FEA"/>
  </w:style>
  <w:style w:type="paragraph" w:customStyle="1" w:styleId="9F50A6D12959420C87DF2E1E1DC5C267">
    <w:name w:val="9F50A6D12959420C87DF2E1E1DC5C267"/>
  </w:style>
  <w:style w:type="paragraph" w:customStyle="1" w:styleId="47DA7F9F1323424C807AD033DB5C5FF0">
    <w:name w:val="47DA7F9F1323424C807AD033DB5C5FF0"/>
  </w:style>
  <w:style w:type="paragraph" w:customStyle="1" w:styleId="E87879510A5E4C618649B293D191B5E3">
    <w:name w:val="E87879510A5E4C618649B293D191B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2C239-C223-473E-9445-9F6CE89C280A}"/>
</file>

<file path=customXml/itemProps2.xml><?xml version="1.0" encoding="utf-8"?>
<ds:datastoreItem xmlns:ds="http://schemas.openxmlformats.org/officeDocument/2006/customXml" ds:itemID="{EFD27F72-002B-4C53-9012-45A8CF1F388A}"/>
</file>

<file path=customXml/itemProps3.xml><?xml version="1.0" encoding="utf-8"?>
<ds:datastoreItem xmlns:ds="http://schemas.openxmlformats.org/officeDocument/2006/customXml" ds:itemID="{680EA81C-F3FB-4EE1-8696-D255EC02844A}"/>
</file>

<file path=customXml/itemProps4.xml><?xml version="1.0" encoding="utf-8"?>
<ds:datastoreItem xmlns:ds="http://schemas.openxmlformats.org/officeDocument/2006/customXml" ds:itemID="{A0A3A256-9F4E-4757-98EB-4C30B243BD48}"/>
</file>

<file path=docProps/app.xml><?xml version="1.0" encoding="utf-8"?>
<Properties xmlns="http://schemas.openxmlformats.org/officeDocument/2006/extended-properties" xmlns:vt="http://schemas.openxmlformats.org/officeDocument/2006/docPropsVTypes">
  <Template>Normal</Template>
  <TotalTime>34</TotalTime>
  <Pages>2</Pages>
  <Words>375</Words>
  <Characters>1957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Enklare att leva säkert med skyddade personuppgifter</vt:lpstr>
      <vt:lpstr>
      </vt:lpstr>
    </vt:vector>
  </TitlesOfParts>
  <Company>Sveriges riksdag</Company>
  <LinksUpToDate>false</LinksUpToDate>
  <CharactersWithSpaces>2326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