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C7EC00F355A4E06A345A14499EE926A"/>
        </w:placeholder>
        <w:text/>
      </w:sdtPr>
      <w:sdtEndPr/>
      <w:sdtContent>
        <w:p w:rsidRPr="009B062B" w:rsidR="00AF30DD" w:rsidP="003E3EB9" w:rsidRDefault="00AF30DD" w14:paraId="122185E8" w14:textId="77777777">
          <w:pPr>
            <w:pStyle w:val="Rubrik1"/>
            <w:spacing w:after="300"/>
          </w:pPr>
          <w:r w:rsidRPr="009B062B">
            <w:t>Förslag till riksdagsbeslut</w:t>
          </w:r>
        </w:p>
      </w:sdtContent>
    </w:sdt>
    <w:sdt>
      <w:sdtPr>
        <w:alias w:val="Yrkande 1"/>
        <w:tag w:val="99be40ce-a21e-4b52-9de2-0cb79f12c542"/>
        <w:id w:val="1096208006"/>
        <w:lock w:val="sdtLocked"/>
      </w:sdtPr>
      <w:sdtEndPr/>
      <w:sdtContent>
        <w:p w:rsidR="002F407C" w:rsidRDefault="006416D7" w14:paraId="122185E9" w14:textId="77777777">
          <w:pPr>
            <w:pStyle w:val="Frslagstext"/>
            <w:numPr>
              <w:ilvl w:val="0"/>
              <w:numId w:val="0"/>
            </w:numPr>
          </w:pPr>
          <w:r>
            <w:t>Riksdagen ställer sig bakom det som anförs i motionen om att se över vilka organisatoriska och arbetsmetodiska förbättringar som kan genomföras inom Polismyndigheten för att stävja olaglig yrkestrafik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FF54499DE8B42AD8E2136220C1B4F4F"/>
        </w:placeholder>
        <w:text/>
      </w:sdtPr>
      <w:sdtEndPr/>
      <w:sdtContent>
        <w:p w:rsidRPr="009B062B" w:rsidR="006D79C9" w:rsidP="00333E95" w:rsidRDefault="006D79C9" w14:paraId="122185EA" w14:textId="77777777">
          <w:pPr>
            <w:pStyle w:val="Rubrik1"/>
          </w:pPr>
          <w:r>
            <w:t>Motivering</w:t>
          </w:r>
        </w:p>
      </w:sdtContent>
    </w:sdt>
    <w:p w:rsidR="00BB6339" w:rsidP="008E0FE2" w:rsidRDefault="00BB2B9F" w14:paraId="122185EB" w14:textId="77777777">
      <w:pPr>
        <w:pStyle w:val="Normalutanindragellerluft"/>
      </w:pPr>
      <w:r w:rsidRPr="00BB2B9F">
        <w:t>Konkurrens utvecklar branscher, men konkurrensen måste ske på lika villkor. Idag vittnar den svenska åkerinäringen om att den olagliga yrkestrafiken är utbredd. Reglerna kring cabotage samt kör- och vilotider efterlevs inte av alla. I Tyskland har polisen inrättat en särskild myndighet, kallad BAG, i syfte att stävja den olagliga yrkestrafiken. Ska Sverige lyckas lika bra som Tyskland med detta arbete kan den svenska polisen behöva bättre styrning. Sverige bör även kunna lära av den tyska polisens arbete gentemot den olagliga yrkestrafiken genom att se över trafikpolisens arbetsmetoder och organisation.</w:t>
      </w:r>
    </w:p>
    <w:sdt>
      <w:sdtPr>
        <w:rPr>
          <w:i/>
          <w:noProof/>
        </w:rPr>
        <w:alias w:val="CC_Underskrifter"/>
        <w:tag w:val="CC_Underskrifter"/>
        <w:id w:val="583496634"/>
        <w:lock w:val="sdtContentLocked"/>
        <w:placeholder>
          <w:docPart w:val="08F9C110B4C84CB29403C45B4D14BE62"/>
        </w:placeholder>
      </w:sdtPr>
      <w:sdtEndPr>
        <w:rPr>
          <w:i w:val="0"/>
          <w:noProof w:val="0"/>
        </w:rPr>
      </w:sdtEndPr>
      <w:sdtContent>
        <w:p w:rsidR="003E3EB9" w:rsidP="003E3EB9" w:rsidRDefault="003E3EB9" w14:paraId="122185EC" w14:textId="77777777"/>
        <w:p w:rsidRPr="008E0FE2" w:rsidR="004801AC" w:rsidP="003E3EB9" w:rsidRDefault="003B2D7B" w14:paraId="122185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D329A" w:rsidRDefault="003D329A" w14:paraId="122185F1" w14:textId="77777777"/>
    <w:sectPr w:rsidR="003D32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185F3" w14:textId="77777777" w:rsidR="00936BEF" w:rsidRDefault="00936BEF" w:rsidP="000C1CAD">
      <w:pPr>
        <w:spacing w:line="240" w:lineRule="auto"/>
      </w:pPr>
      <w:r>
        <w:separator/>
      </w:r>
    </w:p>
  </w:endnote>
  <w:endnote w:type="continuationSeparator" w:id="0">
    <w:p w14:paraId="122185F4" w14:textId="77777777" w:rsidR="00936BEF" w:rsidRDefault="00936B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18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185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18602" w14:textId="77777777" w:rsidR="00262EA3" w:rsidRPr="003E3EB9" w:rsidRDefault="00262EA3" w:rsidP="003E3E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185F1" w14:textId="77777777" w:rsidR="00936BEF" w:rsidRDefault="00936BEF" w:rsidP="000C1CAD">
      <w:pPr>
        <w:spacing w:line="240" w:lineRule="auto"/>
      </w:pPr>
      <w:r>
        <w:separator/>
      </w:r>
    </w:p>
  </w:footnote>
  <w:footnote w:type="continuationSeparator" w:id="0">
    <w:p w14:paraId="122185F2" w14:textId="77777777" w:rsidR="00936BEF" w:rsidRDefault="00936B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2185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218604" wp14:anchorId="122186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2D7B" w14:paraId="12218607" w14:textId="77777777">
                          <w:pPr>
                            <w:jc w:val="right"/>
                          </w:pPr>
                          <w:sdt>
                            <w:sdtPr>
                              <w:alias w:val="CC_Noformat_Partikod"/>
                              <w:tag w:val="CC_Noformat_Partikod"/>
                              <w:id w:val="-53464382"/>
                              <w:placeholder>
                                <w:docPart w:val="3CEE26A7B0FE47CF9A4BDC1AC54C7071"/>
                              </w:placeholder>
                              <w:text/>
                            </w:sdtPr>
                            <w:sdtEndPr/>
                            <w:sdtContent>
                              <w:r w:rsidR="00BB2B9F">
                                <w:t>M</w:t>
                              </w:r>
                            </w:sdtContent>
                          </w:sdt>
                          <w:sdt>
                            <w:sdtPr>
                              <w:alias w:val="CC_Noformat_Partinummer"/>
                              <w:tag w:val="CC_Noformat_Partinummer"/>
                              <w:id w:val="-1709555926"/>
                              <w:placeholder>
                                <w:docPart w:val="17AF8969D4C74E8EAFCA488C0D8753D4"/>
                              </w:placeholder>
                              <w:text/>
                            </w:sdtPr>
                            <w:sdtEndPr/>
                            <w:sdtContent>
                              <w:r w:rsidR="00BB2B9F">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2186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2D7B" w14:paraId="12218607" w14:textId="77777777">
                    <w:pPr>
                      <w:jc w:val="right"/>
                    </w:pPr>
                    <w:sdt>
                      <w:sdtPr>
                        <w:alias w:val="CC_Noformat_Partikod"/>
                        <w:tag w:val="CC_Noformat_Partikod"/>
                        <w:id w:val="-53464382"/>
                        <w:placeholder>
                          <w:docPart w:val="3CEE26A7B0FE47CF9A4BDC1AC54C7071"/>
                        </w:placeholder>
                        <w:text/>
                      </w:sdtPr>
                      <w:sdtEndPr/>
                      <w:sdtContent>
                        <w:r w:rsidR="00BB2B9F">
                          <w:t>M</w:t>
                        </w:r>
                      </w:sdtContent>
                    </w:sdt>
                    <w:sdt>
                      <w:sdtPr>
                        <w:alias w:val="CC_Noformat_Partinummer"/>
                        <w:tag w:val="CC_Noformat_Partinummer"/>
                        <w:id w:val="-1709555926"/>
                        <w:placeholder>
                          <w:docPart w:val="17AF8969D4C74E8EAFCA488C0D8753D4"/>
                        </w:placeholder>
                        <w:text/>
                      </w:sdtPr>
                      <w:sdtEndPr/>
                      <w:sdtContent>
                        <w:r w:rsidR="00BB2B9F">
                          <w:t>1215</w:t>
                        </w:r>
                      </w:sdtContent>
                    </w:sdt>
                  </w:p>
                </w:txbxContent>
              </v:textbox>
              <w10:wrap anchorx="page"/>
            </v:shape>
          </w:pict>
        </mc:Fallback>
      </mc:AlternateContent>
    </w:r>
  </w:p>
  <w:p w:rsidRPr="00293C4F" w:rsidR="00262EA3" w:rsidP="00776B74" w:rsidRDefault="00262EA3" w14:paraId="122185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2185F7" w14:textId="77777777">
    <w:pPr>
      <w:jc w:val="right"/>
    </w:pPr>
  </w:p>
  <w:p w:rsidR="00262EA3" w:rsidP="00776B74" w:rsidRDefault="00262EA3" w14:paraId="122185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2D7B" w14:paraId="122185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218606" wp14:anchorId="122186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2D7B" w14:paraId="122185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2B9F">
          <w:t>M</w:t>
        </w:r>
      </w:sdtContent>
    </w:sdt>
    <w:sdt>
      <w:sdtPr>
        <w:alias w:val="CC_Noformat_Partinummer"/>
        <w:tag w:val="CC_Noformat_Partinummer"/>
        <w:id w:val="-2014525982"/>
        <w:text/>
      </w:sdtPr>
      <w:sdtEndPr/>
      <w:sdtContent>
        <w:r w:rsidR="00BB2B9F">
          <w:t>1215</w:t>
        </w:r>
      </w:sdtContent>
    </w:sdt>
  </w:p>
  <w:p w:rsidRPr="008227B3" w:rsidR="00262EA3" w:rsidP="008227B3" w:rsidRDefault="003B2D7B" w14:paraId="122185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2D7B" w14:paraId="122185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w:t>
        </w:r>
      </w:sdtContent>
    </w:sdt>
  </w:p>
  <w:p w:rsidR="00262EA3" w:rsidP="00E03A3D" w:rsidRDefault="003B2D7B" w14:paraId="122185FF"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BB2B9F" w14:paraId="12218600" w14:textId="77777777">
        <w:pPr>
          <w:pStyle w:val="FSHRub2"/>
        </w:pPr>
        <w:r>
          <w:t>Olaglig yrkestrafik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122186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B2B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30E"/>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178"/>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07C"/>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2D7B"/>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29A"/>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EB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4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6D7"/>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BEF"/>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9F"/>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C3"/>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2185E7"/>
  <w15:chartTrackingRefBased/>
  <w15:docId w15:val="{03C77C1C-F26A-4DBB-9CAF-80E6A017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7EC00F355A4E06A345A14499EE926A"/>
        <w:category>
          <w:name w:val="Allmänt"/>
          <w:gallery w:val="placeholder"/>
        </w:category>
        <w:types>
          <w:type w:val="bbPlcHdr"/>
        </w:types>
        <w:behaviors>
          <w:behavior w:val="content"/>
        </w:behaviors>
        <w:guid w:val="{BFCC478A-EA18-4BB1-8481-7E030543B1EC}"/>
      </w:docPartPr>
      <w:docPartBody>
        <w:p w:rsidR="002005E3" w:rsidRDefault="00156475">
          <w:pPr>
            <w:pStyle w:val="EC7EC00F355A4E06A345A14499EE926A"/>
          </w:pPr>
          <w:r w:rsidRPr="005A0A93">
            <w:rPr>
              <w:rStyle w:val="Platshllartext"/>
            </w:rPr>
            <w:t>Förslag till riksdagsbeslut</w:t>
          </w:r>
        </w:p>
      </w:docPartBody>
    </w:docPart>
    <w:docPart>
      <w:docPartPr>
        <w:name w:val="BFF54499DE8B42AD8E2136220C1B4F4F"/>
        <w:category>
          <w:name w:val="Allmänt"/>
          <w:gallery w:val="placeholder"/>
        </w:category>
        <w:types>
          <w:type w:val="bbPlcHdr"/>
        </w:types>
        <w:behaviors>
          <w:behavior w:val="content"/>
        </w:behaviors>
        <w:guid w:val="{1E0B64B3-5F56-421A-80BE-58275ECE656E}"/>
      </w:docPartPr>
      <w:docPartBody>
        <w:p w:rsidR="002005E3" w:rsidRDefault="00156475">
          <w:pPr>
            <w:pStyle w:val="BFF54499DE8B42AD8E2136220C1B4F4F"/>
          </w:pPr>
          <w:r w:rsidRPr="005A0A93">
            <w:rPr>
              <w:rStyle w:val="Platshllartext"/>
            </w:rPr>
            <w:t>Motivering</w:t>
          </w:r>
        </w:p>
      </w:docPartBody>
    </w:docPart>
    <w:docPart>
      <w:docPartPr>
        <w:name w:val="3CEE26A7B0FE47CF9A4BDC1AC54C7071"/>
        <w:category>
          <w:name w:val="Allmänt"/>
          <w:gallery w:val="placeholder"/>
        </w:category>
        <w:types>
          <w:type w:val="bbPlcHdr"/>
        </w:types>
        <w:behaviors>
          <w:behavior w:val="content"/>
        </w:behaviors>
        <w:guid w:val="{DE655C92-E9C4-488B-A97B-6CA38CD83989}"/>
      </w:docPartPr>
      <w:docPartBody>
        <w:p w:rsidR="002005E3" w:rsidRDefault="00156475">
          <w:pPr>
            <w:pStyle w:val="3CEE26A7B0FE47CF9A4BDC1AC54C7071"/>
          </w:pPr>
          <w:r>
            <w:rPr>
              <w:rStyle w:val="Platshllartext"/>
            </w:rPr>
            <w:t xml:space="preserve"> </w:t>
          </w:r>
        </w:p>
      </w:docPartBody>
    </w:docPart>
    <w:docPart>
      <w:docPartPr>
        <w:name w:val="17AF8969D4C74E8EAFCA488C0D8753D4"/>
        <w:category>
          <w:name w:val="Allmänt"/>
          <w:gallery w:val="placeholder"/>
        </w:category>
        <w:types>
          <w:type w:val="bbPlcHdr"/>
        </w:types>
        <w:behaviors>
          <w:behavior w:val="content"/>
        </w:behaviors>
        <w:guid w:val="{1C12A5D6-ABBE-4EC4-A7C9-794A795AA4C5}"/>
      </w:docPartPr>
      <w:docPartBody>
        <w:p w:rsidR="002005E3" w:rsidRDefault="00156475">
          <w:pPr>
            <w:pStyle w:val="17AF8969D4C74E8EAFCA488C0D8753D4"/>
          </w:pPr>
          <w:r>
            <w:t xml:space="preserve"> </w:t>
          </w:r>
        </w:p>
      </w:docPartBody>
    </w:docPart>
    <w:docPart>
      <w:docPartPr>
        <w:name w:val="08F9C110B4C84CB29403C45B4D14BE62"/>
        <w:category>
          <w:name w:val="Allmänt"/>
          <w:gallery w:val="placeholder"/>
        </w:category>
        <w:types>
          <w:type w:val="bbPlcHdr"/>
        </w:types>
        <w:behaviors>
          <w:behavior w:val="content"/>
        </w:behaviors>
        <w:guid w:val="{492B3484-A21E-4ED1-BC27-CE3BCFE1E246}"/>
      </w:docPartPr>
      <w:docPartBody>
        <w:p w:rsidR="0018200A" w:rsidRDefault="001820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5"/>
    <w:rsid w:val="00156475"/>
    <w:rsid w:val="0018200A"/>
    <w:rsid w:val="002005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7EC00F355A4E06A345A14499EE926A">
    <w:name w:val="EC7EC00F355A4E06A345A14499EE926A"/>
  </w:style>
  <w:style w:type="paragraph" w:customStyle="1" w:styleId="2346EE6061D84B27AB34E370BB83E4AE">
    <w:name w:val="2346EE6061D84B27AB34E370BB83E4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243C0F71AF4923B7797F15557F754A">
    <w:name w:val="29243C0F71AF4923B7797F15557F754A"/>
  </w:style>
  <w:style w:type="paragraph" w:customStyle="1" w:styleId="BFF54499DE8B42AD8E2136220C1B4F4F">
    <w:name w:val="BFF54499DE8B42AD8E2136220C1B4F4F"/>
  </w:style>
  <w:style w:type="paragraph" w:customStyle="1" w:styleId="728F2E711AA34ACD83DBE77B5621A17B">
    <w:name w:val="728F2E711AA34ACD83DBE77B5621A17B"/>
  </w:style>
  <w:style w:type="paragraph" w:customStyle="1" w:styleId="A780BE11DEFA489FADEC4F8DDA93C2A9">
    <w:name w:val="A780BE11DEFA489FADEC4F8DDA93C2A9"/>
  </w:style>
  <w:style w:type="paragraph" w:customStyle="1" w:styleId="3CEE26A7B0FE47CF9A4BDC1AC54C7071">
    <w:name w:val="3CEE26A7B0FE47CF9A4BDC1AC54C7071"/>
  </w:style>
  <w:style w:type="paragraph" w:customStyle="1" w:styleId="17AF8969D4C74E8EAFCA488C0D8753D4">
    <w:name w:val="17AF8969D4C74E8EAFCA488C0D875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7EA229-096F-4558-9571-5522520A1B35}"/>
</file>

<file path=customXml/itemProps2.xml><?xml version="1.0" encoding="utf-8"?>
<ds:datastoreItem xmlns:ds="http://schemas.openxmlformats.org/officeDocument/2006/customXml" ds:itemID="{AACF855D-DF39-484F-A21C-E7E93C81C995}"/>
</file>

<file path=customXml/itemProps3.xml><?xml version="1.0" encoding="utf-8"?>
<ds:datastoreItem xmlns:ds="http://schemas.openxmlformats.org/officeDocument/2006/customXml" ds:itemID="{15735145-C10F-4B3B-B0B5-5DE619A6C885}"/>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790</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M1215 Olaglig yrkestrafik</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