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2571541E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C363C4">
              <w:rPr>
                <w:b/>
              </w:rPr>
              <w:t>3</w:t>
            </w:r>
            <w:r w:rsidR="00B34704">
              <w:rPr>
                <w:b/>
              </w:rPr>
              <w:t>4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2FD382CD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C363C4">
              <w:t>0</w:t>
            </w:r>
            <w:r w:rsidR="00B34704">
              <w:t>6</w:t>
            </w:r>
            <w:r w:rsidR="00C363C4">
              <w:t>-</w:t>
            </w:r>
            <w:r w:rsidR="00B34704">
              <w:t>08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7EBD4685" w:rsidR="00D12EAD" w:rsidRDefault="00B34704" w:rsidP="0096348C">
            <w:r>
              <w:t>9</w:t>
            </w:r>
            <w:r w:rsidR="00C363C4">
              <w:t>.00–</w:t>
            </w:r>
            <w:r>
              <w:t>10.25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60762044" w14:textId="77777777" w:rsidR="00E95126" w:rsidRPr="001E1FAC" w:rsidRDefault="00E95126" w:rsidP="00E9512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EC0BFF9" w14:textId="77777777" w:rsidR="00E95126" w:rsidRDefault="00E95126" w:rsidP="00E95126">
            <w:pPr>
              <w:tabs>
                <w:tab w:val="left" w:pos="1701"/>
              </w:tabs>
              <w:rPr>
                <w:snapToGrid w:val="0"/>
              </w:rPr>
            </w:pPr>
          </w:p>
          <w:p w14:paraId="3391832F" w14:textId="00EE024A" w:rsidR="00E95126" w:rsidRDefault="00E95126" w:rsidP="00E9512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2022/23:</w:t>
            </w:r>
            <w:r w:rsidR="00C363C4">
              <w:rPr>
                <w:snapToGrid w:val="0"/>
              </w:rPr>
              <w:t>3</w:t>
            </w:r>
            <w:r w:rsidR="00B34704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14:paraId="313533B1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B34704" w14:paraId="56C30689" w14:textId="77777777" w:rsidTr="00D12EAD">
        <w:tc>
          <w:tcPr>
            <w:tcW w:w="567" w:type="dxa"/>
          </w:tcPr>
          <w:p w14:paraId="05B2F811" w14:textId="4C1934DE" w:rsidR="00B34704" w:rsidRDefault="00B3470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7B1AA039" w14:textId="77777777" w:rsidR="00B34704" w:rsidRDefault="00B34704" w:rsidP="00E9512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34704">
              <w:rPr>
                <w:b/>
                <w:snapToGrid w:val="0"/>
              </w:rPr>
              <w:t>Redovisning av skatteutgifter 2023 (SkU20)</w:t>
            </w:r>
          </w:p>
          <w:p w14:paraId="563B6ABC" w14:textId="77777777" w:rsidR="00B34704" w:rsidRDefault="00B34704" w:rsidP="00E9512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0B08517" w14:textId="442C5441" w:rsidR="00B34704" w:rsidRDefault="00B34704" w:rsidP="00B34704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skrivelse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2022/23:98.</w:t>
            </w:r>
          </w:p>
          <w:p w14:paraId="3EEEB0FA" w14:textId="77777777" w:rsidR="00B34704" w:rsidRDefault="00B34704" w:rsidP="00B34704">
            <w:pPr>
              <w:tabs>
                <w:tab w:val="left" w:pos="1701"/>
              </w:tabs>
              <w:rPr>
                <w:snapToGrid w:val="0"/>
              </w:rPr>
            </w:pPr>
          </w:p>
          <w:p w14:paraId="660836C4" w14:textId="75FC786B" w:rsidR="00B34704" w:rsidRDefault="00B34704" w:rsidP="00B3470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2022/</w:t>
            </w:r>
            <w:proofErr w:type="gramStart"/>
            <w:r>
              <w:rPr>
                <w:snapToGrid w:val="0"/>
              </w:rPr>
              <w:t>23:SkU</w:t>
            </w:r>
            <w:proofErr w:type="gramEnd"/>
            <w:r>
              <w:rPr>
                <w:snapToGrid w:val="0"/>
              </w:rPr>
              <w:t>20.</w:t>
            </w:r>
          </w:p>
          <w:p w14:paraId="6429F623" w14:textId="77777777" w:rsidR="00B34704" w:rsidRDefault="00B34704" w:rsidP="00B34704">
            <w:pPr>
              <w:tabs>
                <w:tab w:val="left" w:pos="1701"/>
              </w:tabs>
              <w:rPr>
                <w:snapToGrid w:val="0"/>
              </w:rPr>
            </w:pPr>
          </w:p>
          <w:p w14:paraId="38D47D00" w14:textId="68B4BAE9" w:rsidR="00B34704" w:rsidRDefault="00B34704" w:rsidP="00B3470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SD- ledamöterna anmälde ett särskilt yttrande. </w:t>
            </w:r>
          </w:p>
          <w:p w14:paraId="3DE35F12" w14:textId="4781B64C" w:rsidR="00B34704" w:rsidRDefault="00B34704" w:rsidP="00E9512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B34704" w14:paraId="5494D307" w14:textId="77777777" w:rsidTr="00D12EAD">
        <w:tc>
          <w:tcPr>
            <w:tcW w:w="567" w:type="dxa"/>
          </w:tcPr>
          <w:p w14:paraId="3AC98C47" w14:textId="7C80B118" w:rsidR="00B34704" w:rsidRDefault="00B3470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0CD5048D" w14:textId="77777777" w:rsidR="00B34704" w:rsidRDefault="00B34704" w:rsidP="00E9512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34704">
              <w:rPr>
                <w:b/>
                <w:snapToGrid w:val="0"/>
              </w:rPr>
              <w:t>Ändrade transparensregler inom energibeskattningen (SkU21)</w:t>
            </w:r>
          </w:p>
          <w:p w14:paraId="50543EBB" w14:textId="77777777" w:rsidR="00B34704" w:rsidRDefault="00B34704" w:rsidP="00E9512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B1FC7D" w14:textId="77777777" w:rsidR="00B34704" w:rsidRDefault="00B34704" w:rsidP="00E9512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34704">
              <w:rPr>
                <w:bCs/>
                <w:snapToGrid w:val="0"/>
              </w:rPr>
              <w:t xml:space="preserve">Utskottet fortsatte beredningen av </w:t>
            </w:r>
            <w:r>
              <w:rPr>
                <w:bCs/>
                <w:snapToGrid w:val="0"/>
              </w:rPr>
              <w:t xml:space="preserve">proposition </w:t>
            </w:r>
            <w:r w:rsidRPr="00B34704">
              <w:rPr>
                <w:bCs/>
                <w:snapToGrid w:val="0"/>
              </w:rPr>
              <w:t>2022/23:</w:t>
            </w:r>
            <w:r>
              <w:rPr>
                <w:bCs/>
                <w:snapToGrid w:val="0"/>
              </w:rPr>
              <w:t>112.</w:t>
            </w:r>
          </w:p>
          <w:p w14:paraId="5DCC9BB8" w14:textId="77777777" w:rsidR="00B34704" w:rsidRDefault="00B34704" w:rsidP="00E9512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57AEAA3" w14:textId="77777777" w:rsidR="00B34704" w:rsidRDefault="00B34704" w:rsidP="00E9512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34704">
              <w:rPr>
                <w:bCs/>
                <w:snapToGrid w:val="0"/>
              </w:rPr>
              <w:t>Ärendet bordlades.</w:t>
            </w:r>
          </w:p>
          <w:p w14:paraId="611743E7" w14:textId="4738B4BF" w:rsidR="00B34704" w:rsidRPr="00B34704" w:rsidRDefault="00B34704" w:rsidP="00E9512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C363C4" w14:paraId="2C7EEABC" w14:textId="77777777" w:rsidTr="00D12EAD">
        <w:tc>
          <w:tcPr>
            <w:tcW w:w="567" w:type="dxa"/>
          </w:tcPr>
          <w:p w14:paraId="6C3BFBA9" w14:textId="4E4B93ED" w:rsidR="00C363C4" w:rsidRDefault="00C363C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E553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27A31E0" w14:textId="77777777" w:rsidR="00C363C4" w:rsidRDefault="00C363C4" w:rsidP="00E95126">
            <w:pPr>
              <w:tabs>
                <w:tab w:val="left" w:pos="1701"/>
              </w:tabs>
              <w:rPr>
                <w:b/>
                <w:bCs/>
              </w:rPr>
            </w:pPr>
            <w:r w:rsidRPr="00CE7712">
              <w:rPr>
                <w:b/>
                <w:bCs/>
              </w:rPr>
              <w:t>Skatteverket som behörig brottsbekämpande myndighet vid förenklat uppgiftsutbyte inom EU (SkU22)</w:t>
            </w:r>
          </w:p>
          <w:p w14:paraId="0FCA2E87" w14:textId="77777777" w:rsidR="00C363C4" w:rsidRDefault="00C363C4" w:rsidP="00E95126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5D3E370" w14:textId="62A697A3" w:rsidR="00C363C4" w:rsidRDefault="00C363C4" w:rsidP="00C363C4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B34704">
              <w:rPr>
                <w:rFonts w:eastAsiaTheme="minorHAnsi"/>
                <w:color w:val="000000"/>
                <w:szCs w:val="24"/>
                <w:lang w:eastAsia="en-US"/>
              </w:rPr>
              <w:t>fortsatte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beredningen av proposition 2022/23:104.</w:t>
            </w:r>
          </w:p>
          <w:p w14:paraId="4CC917F4" w14:textId="77777777" w:rsidR="00C363C4" w:rsidRDefault="00C363C4" w:rsidP="00C363C4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543265F9" w14:textId="5F0F2116" w:rsidR="00C363C4" w:rsidRDefault="00C363C4" w:rsidP="00C363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B34704" w14:paraId="7930C359" w14:textId="77777777" w:rsidTr="00D12EAD">
        <w:tc>
          <w:tcPr>
            <w:tcW w:w="567" w:type="dxa"/>
          </w:tcPr>
          <w:p w14:paraId="7EA40F80" w14:textId="1C3453F0" w:rsidR="00B34704" w:rsidRDefault="00B3470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E5536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77FAF78A" w14:textId="77777777" w:rsidR="00B34704" w:rsidRPr="00B34704" w:rsidRDefault="00B34704" w:rsidP="00B34704">
            <w:pPr>
              <w:tabs>
                <w:tab w:val="left" w:pos="1701"/>
              </w:tabs>
              <w:rPr>
                <w:b/>
                <w:bCs/>
              </w:rPr>
            </w:pPr>
            <w:r w:rsidRPr="00B34704">
              <w:rPr>
                <w:b/>
                <w:bCs/>
              </w:rPr>
              <w:t>Inkomna skrivelser</w:t>
            </w:r>
          </w:p>
          <w:p w14:paraId="71F7630A" w14:textId="77777777" w:rsidR="00B34704" w:rsidRPr="00B34704" w:rsidRDefault="00B34704" w:rsidP="00B34704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A9F64DA" w14:textId="77777777" w:rsidR="00B34704" w:rsidRPr="00B34704" w:rsidRDefault="00B34704" w:rsidP="00B34704">
            <w:pPr>
              <w:tabs>
                <w:tab w:val="left" w:pos="1701"/>
              </w:tabs>
            </w:pPr>
            <w:r w:rsidRPr="00B34704">
              <w:t>Inkomna skrivelser enligt bilaga 2 anmäldes.</w:t>
            </w:r>
          </w:p>
          <w:p w14:paraId="76F391E4" w14:textId="77777777" w:rsidR="00B34704" w:rsidRPr="00CE7712" w:rsidRDefault="00B34704" w:rsidP="00E95126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B34704" w14:paraId="3FB6A209" w14:textId="77777777" w:rsidTr="00D12EAD">
        <w:tc>
          <w:tcPr>
            <w:tcW w:w="567" w:type="dxa"/>
          </w:tcPr>
          <w:p w14:paraId="35072EFC" w14:textId="6BBC3247" w:rsidR="00B34704" w:rsidRDefault="00B3470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E553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3E2682F9" w14:textId="77777777" w:rsidR="00B34704" w:rsidRDefault="00B34704" w:rsidP="00B34704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</w:p>
          <w:p w14:paraId="28981434" w14:textId="77777777" w:rsidR="00B34704" w:rsidRDefault="00B34704" w:rsidP="00B34704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3514FA9" w14:textId="1F5F0F4C" w:rsidR="00B34704" w:rsidRDefault="00B34704" w:rsidP="00B34704">
            <w:pPr>
              <w:tabs>
                <w:tab w:val="left" w:pos="1701"/>
              </w:tabs>
            </w:pPr>
            <w:r>
              <w:t xml:space="preserve">V-ledamoten föreslog att utskottet skulle ta ett initiativ </w:t>
            </w:r>
            <w:r w:rsidRPr="00B34704">
              <w:t>avseende grundavdraget för pensionärer födda 1957</w:t>
            </w:r>
            <w:r>
              <w:t>, se bilaga 3.</w:t>
            </w:r>
          </w:p>
          <w:p w14:paraId="04BDFBA1" w14:textId="77777777" w:rsidR="00B34704" w:rsidRDefault="00B34704" w:rsidP="00B34704">
            <w:pPr>
              <w:tabs>
                <w:tab w:val="left" w:pos="1701"/>
              </w:tabs>
            </w:pPr>
          </w:p>
          <w:p w14:paraId="7CDB6976" w14:textId="77777777" w:rsidR="00B34704" w:rsidRDefault="00B34704" w:rsidP="00B34704">
            <w:pPr>
              <w:tabs>
                <w:tab w:val="left" w:pos="1701"/>
              </w:tabs>
            </w:pPr>
            <w:r>
              <w:t>Frågan bordlades.</w:t>
            </w:r>
          </w:p>
          <w:p w14:paraId="6FA24825" w14:textId="084C9421" w:rsidR="00B34704" w:rsidRPr="00B34704" w:rsidRDefault="00B34704" w:rsidP="00B34704">
            <w:pPr>
              <w:tabs>
                <w:tab w:val="left" w:pos="1701"/>
              </w:tabs>
            </w:pPr>
          </w:p>
        </w:tc>
      </w:tr>
      <w:tr w:rsidR="00B34704" w14:paraId="2013A0FC" w14:textId="77777777" w:rsidTr="00D12EAD">
        <w:tc>
          <w:tcPr>
            <w:tcW w:w="567" w:type="dxa"/>
          </w:tcPr>
          <w:p w14:paraId="4796D50D" w14:textId="4B610F69" w:rsidR="00B34704" w:rsidRDefault="00B3470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E5536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4148397" w14:textId="77777777" w:rsidR="00B34704" w:rsidRDefault="00B34704" w:rsidP="00B34704">
            <w:pPr>
              <w:tabs>
                <w:tab w:val="left" w:pos="1701"/>
              </w:tabs>
              <w:rPr>
                <w:b/>
                <w:bCs/>
              </w:rPr>
            </w:pPr>
            <w:r w:rsidRPr="00B34704">
              <w:rPr>
                <w:b/>
                <w:bCs/>
              </w:rPr>
              <w:t>Forskningsförmiddag</w:t>
            </w:r>
          </w:p>
          <w:p w14:paraId="2046735B" w14:textId="77777777" w:rsidR="00B34704" w:rsidRDefault="00B34704" w:rsidP="00B34704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88838C5" w14:textId="77777777" w:rsidR="00B34704" w:rsidRDefault="00B34704" w:rsidP="00B34704">
            <w:pPr>
              <w:tabs>
                <w:tab w:val="left" w:pos="1701"/>
              </w:tabs>
            </w:pPr>
            <w:r>
              <w:t>Docent i nationalekonomi Åsa Hansson, Lunds universitet, lämnade i</w:t>
            </w:r>
            <w:r w:rsidRPr="00B34704">
              <w:t xml:space="preserve">nformation </w:t>
            </w:r>
            <w:r>
              <w:t xml:space="preserve">och svarade på frågor </w:t>
            </w:r>
            <w:r w:rsidRPr="00B34704">
              <w:t xml:space="preserve">om rapporten Ett skattesystem för </w:t>
            </w:r>
            <w:r w:rsidRPr="00B34704">
              <w:lastRenderedPageBreak/>
              <w:t>Sverige i en global värld</w:t>
            </w:r>
            <w:r>
              <w:t>.</w:t>
            </w:r>
          </w:p>
          <w:p w14:paraId="00783EF3" w14:textId="27FAB897" w:rsidR="00B34704" w:rsidRPr="00B34704" w:rsidRDefault="00B34704" w:rsidP="00B34704">
            <w:pPr>
              <w:tabs>
                <w:tab w:val="left" w:pos="1701"/>
              </w:tabs>
            </w:pPr>
          </w:p>
        </w:tc>
      </w:tr>
      <w:tr w:rsidR="00F93B25" w14:paraId="3A08FD80" w14:textId="77777777" w:rsidTr="00D12EAD">
        <w:tc>
          <w:tcPr>
            <w:tcW w:w="567" w:type="dxa"/>
          </w:tcPr>
          <w:p w14:paraId="78CF9E99" w14:textId="3DA0DEB3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BE5536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64D15B19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C363C4">
              <w:rPr>
                <w:snapToGrid w:val="0"/>
              </w:rPr>
              <w:t>t</w:t>
            </w:r>
            <w:r w:rsidR="00B34704">
              <w:rPr>
                <w:snapToGrid w:val="0"/>
              </w:rPr>
              <w:t>is</w:t>
            </w:r>
            <w:r w:rsidR="00C363C4">
              <w:rPr>
                <w:snapToGrid w:val="0"/>
              </w:rPr>
              <w:t>dagen</w:t>
            </w:r>
            <w:r w:rsidR="00EF70DA">
              <w:rPr>
                <w:snapToGrid w:val="0"/>
              </w:rPr>
              <w:t xml:space="preserve"> den </w:t>
            </w:r>
            <w:r w:rsidR="00B34704">
              <w:rPr>
                <w:snapToGrid w:val="0"/>
              </w:rPr>
              <w:t>13</w:t>
            </w:r>
            <w:r w:rsidR="00C363C4">
              <w:rPr>
                <w:snapToGrid w:val="0"/>
              </w:rPr>
              <w:t xml:space="preserve"> juni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C761EE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kl. </w:t>
            </w:r>
            <w:r w:rsidR="00B34704">
              <w:rPr>
                <w:snapToGrid w:val="0"/>
              </w:rPr>
              <w:t>11</w:t>
            </w:r>
            <w:r w:rsidR="00C363C4">
              <w:rPr>
                <w:snapToGrid w:val="0"/>
              </w:rPr>
              <w:t>.00</w:t>
            </w:r>
            <w:r>
              <w:rPr>
                <w:snapToGrid w:val="0"/>
              </w:rPr>
              <w:t>.</w:t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D12EAD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54301899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BE5536">
              <w:t>13</w:t>
            </w:r>
            <w:r w:rsidR="00C363C4">
              <w:t xml:space="preserve"> juni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C761EE">
              <w:t>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bookmarkStart w:id="0" w:name="_Hlk127252390"/>
      <w:r>
        <w:br w:type="page"/>
      </w:r>
    </w:p>
    <w:bookmarkEnd w:id="0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350C8F02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7B46AD">
              <w:t>3</w:t>
            </w:r>
            <w:r w:rsidR="00B34704">
              <w:t>4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233D3861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BE5536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1FC804B5" w:rsidR="000910E8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57696832" w:rsidR="000910E8" w:rsidRPr="001E1FAC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473BBCC7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Boriana Åberg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01CF3B35" w:rsidR="000910E8" w:rsidRPr="00E70A95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061F0918" w:rsidR="000910E8" w:rsidRPr="00E70A95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6FAC90F8" w:rsidR="000910E8" w:rsidRPr="00E70A95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3DD71CDD" w:rsidR="000910E8" w:rsidRPr="00E70A95" w:rsidRDefault="00B3470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4F2B443B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Fredrik Ahlstedt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4A427438" w:rsidR="000910E8" w:rsidRPr="00E70A95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007B1BA9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00F90BF6" w:rsidR="000910E8" w:rsidRPr="00E70A95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6D4C80DB" w:rsidR="000910E8" w:rsidRPr="00E70A95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26C5CFC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213EC">
              <w:t xml:space="preserve">Marie Nicholson </w:t>
            </w:r>
            <w:r w:rsidR="000910E8" w:rsidRPr="00C32B6A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2AF83D02" w:rsidR="000910E8" w:rsidRPr="00E70A95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 xml:space="preserve">Ilona </w:t>
            </w:r>
            <w:proofErr w:type="spellStart"/>
            <w:r w:rsidRPr="00C32B6A">
              <w:t>Szatmári</w:t>
            </w:r>
            <w:proofErr w:type="spellEnd"/>
            <w:r w:rsidRPr="00C32B6A"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104946E1" w:rsidR="000910E8" w:rsidRPr="00E70A95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6630CE59" w:rsidR="000910E8" w:rsidRPr="00E70A95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79691767" w:rsidR="000910E8" w:rsidRPr="00E70A95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49C1740" w:rsidR="000910E8" w:rsidRPr="00E70A95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t>Bo Broman</w:t>
            </w:r>
            <w:r w:rsidR="000910E8" w:rsidRPr="00C32B6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4FB3B9E9" w:rsidR="000910E8" w:rsidRPr="00E70A95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49C8079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3CF00446" w:rsidR="000910E8" w:rsidRPr="00E70A95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0839FC16" w:rsidR="000910E8" w:rsidRPr="0078232D" w:rsidRDefault="003075C2" w:rsidP="000910E8">
            <w:pPr>
              <w:rPr>
                <w:sz w:val="22"/>
                <w:szCs w:val="22"/>
                <w:lang w:val="en-US"/>
              </w:rPr>
            </w:pPr>
            <w: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06FACC5C" w:rsidR="000910E8" w:rsidRPr="0078232D" w:rsidRDefault="00B3470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00F01FB0" w:rsidR="000910E8" w:rsidRPr="0078232D" w:rsidRDefault="009801E5" w:rsidP="000910E8">
            <w:pPr>
              <w:rPr>
                <w:sz w:val="22"/>
                <w:szCs w:val="22"/>
                <w:lang w:val="en-US"/>
              </w:rPr>
            </w:pPr>
            <w:r>
              <w:t xml:space="preserve">Crister Carlsson </w:t>
            </w:r>
            <w:r w:rsidR="000910E8" w:rsidRPr="003213EC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708F8B7C" w:rsidR="000910E8" w:rsidRPr="0078232D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5E7E94D0" w:rsidR="000910E8" w:rsidRPr="0078232D" w:rsidRDefault="00B3470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2C7CA2EF" w:rsidR="000910E8" w:rsidRPr="0078232D" w:rsidRDefault="00D16528" w:rsidP="000910E8">
            <w:pPr>
              <w:rPr>
                <w:sz w:val="22"/>
                <w:szCs w:val="22"/>
                <w:lang w:val="en-US"/>
              </w:rPr>
            </w:pPr>
            <w: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15B3B38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Ida Drougge</w:t>
            </w:r>
            <w:r w:rsidR="000910E8" w:rsidRPr="003213EC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72CDF30E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DB9570B" w:rsidR="000910E8" w:rsidRPr="00835DF4" w:rsidRDefault="00751CCC" w:rsidP="000910E8">
            <w:pPr>
              <w:rPr>
                <w:szCs w:val="24"/>
                <w:lang w:val="en-US"/>
              </w:rPr>
            </w:pPr>
            <w:r w:rsidRPr="00835DF4">
              <w:rPr>
                <w:szCs w:val="24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391FD847" w:rsidR="000910E8" w:rsidRPr="0078232D" w:rsidRDefault="00B34704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700A6E41" w:rsidR="000910E8" w:rsidRPr="0078232D" w:rsidRDefault="007F2EDA" w:rsidP="000910E8">
            <w:pPr>
              <w:rPr>
                <w:sz w:val="22"/>
                <w:szCs w:val="22"/>
                <w:lang w:val="en-US"/>
              </w:rPr>
            </w:pPr>
            <w: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79AE92D6" w:rsidR="000910E8" w:rsidRPr="0078232D" w:rsidRDefault="000910E8" w:rsidP="000910E8">
            <w:pPr>
              <w:rPr>
                <w:sz w:val="22"/>
                <w:szCs w:val="22"/>
              </w:rPr>
            </w:pPr>
            <w:r w:rsidRPr="003213EC"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3213EC" w:rsidRDefault="00073002" w:rsidP="000910E8">
            <w: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45E1209F" w:rsidR="00073002" w:rsidRDefault="00073002" w:rsidP="000910E8">
            <w:r>
              <w:t>A</w:t>
            </w:r>
            <w:r w:rsidR="00442491">
              <w:t>nders Karlsson</w:t>
            </w:r>
            <w: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5720EC03" w:rsidR="00073002" w:rsidRDefault="00751CCC" w:rsidP="000910E8">
            <w: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250B09D4" w:rsidR="00073002" w:rsidRDefault="00751CCC" w:rsidP="000910E8">
            <w: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Default="00073002" w:rsidP="000910E8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Default="00073002" w:rsidP="000910E8">
            <w: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31515C2" w:rsidR="00073002" w:rsidRDefault="00073002" w:rsidP="000910E8">
            <w:r>
              <w:t>Joar Forsell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Default="00073002" w:rsidP="000910E8">
            <w: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7B2F" w14:paraId="54295BC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F30D" w14:textId="77E207FD" w:rsidR="00EA7B2F" w:rsidRDefault="00EA7B2F" w:rsidP="000910E8">
            <w: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2132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7587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60F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6C1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0E8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89EF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8790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952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AE8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0A7A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A715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DCB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58A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4979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34C05EA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4AAE" w14:paraId="0A157F3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536C0744" w:rsidR="00374AAE" w:rsidRPr="00E02BEB" w:rsidRDefault="00374AAE" w:rsidP="000910E8">
            <w:r w:rsidRPr="00E02BEB">
              <w:t>Marielle Lahti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4DE71838" w:rsidR="00374AAE" w:rsidRPr="0078232D" w:rsidRDefault="007B46AD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77C1036E" w14:textId="5C2754B0" w:rsidR="00B34704" w:rsidRDefault="00B34704" w:rsidP="00EF3593">
      <w:pPr>
        <w:tabs>
          <w:tab w:val="left" w:pos="1701"/>
        </w:tabs>
      </w:pPr>
    </w:p>
    <w:sectPr w:rsidR="00B34704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283E"/>
    <w:rsid w:val="00043563"/>
    <w:rsid w:val="000641CD"/>
    <w:rsid w:val="00064405"/>
    <w:rsid w:val="00073002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240E5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67857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075C2"/>
    <w:rsid w:val="003102EF"/>
    <w:rsid w:val="00314F14"/>
    <w:rsid w:val="003378A2"/>
    <w:rsid w:val="00340F42"/>
    <w:rsid w:val="0035321B"/>
    <w:rsid w:val="00360479"/>
    <w:rsid w:val="00362805"/>
    <w:rsid w:val="00363647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2491"/>
    <w:rsid w:val="00445589"/>
    <w:rsid w:val="00446353"/>
    <w:rsid w:val="00446C86"/>
    <w:rsid w:val="004673D5"/>
    <w:rsid w:val="00481B64"/>
    <w:rsid w:val="00483B30"/>
    <w:rsid w:val="00494D6F"/>
    <w:rsid w:val="004A0DC8"/>
    <w:rsid w:val="004A0EF6"/>
    <w:rsid w:val="004B5542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3DE7"/>
    <w:rsid w:val="00555EB7"/>
    <w:rsid w:val="00565087"/>
    <w:rsid w:val="00574036"/>
    <w:rsid w:val="00574897"/>
    <w:rsid w:val="00581568"/>
    <w:rsid w:val="00585B29"/>
    <w:rsid w:val="00592BE9"/>
    <w:rsid w:val="005B0262"/>
    <w:rsid w:val="005B13B2"/>
    <w:rsid w:val="005B2625"/>
    <w:rsid w:val="005C1541"/>
    <w:rsid w:val="005C1EAD"/>
    <w:rsid w:val="005C2F5F"/>
    <w:rsid w:val="005C3A3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91AAB"/>
    <w:rsid w:val="007B46AD"/>
    <w:rsid w:val="007D2629"/>
    <w:rsid w:val="007E4B5A"/>
    <w:rsid w:val="007F2EDA"/>
    <w:rsid w:val="007F6B0D"/>
    <w:rsid w:val="0080789B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09ED"/>
    <w:rsid w:val="0096238C"/>
    <w:rsid w:val="0096348C"/>
    <w:rsid w:val="00973D8B"/>
    <w:rsid w:val="009801E5"/>
    <w:rsid w:val="009815DB"/>
    <w:rsid w:val="00984F1C"/>
    <w:rsid w:val="00990D44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34704"/>
    <w:rsid w:val="00B54D41"/>
    <w:rsid w:val="00B60B32"/>
    <w:rsid w:val="00B64A91"/>
    <w:rsid w:val="00B722B3"/>
    <w:rsid w:val="00B85160"/>
    <w:rsid w:val="00B9203B"/>
    <w:rsid w:val="00BE5536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3C4"/>
    <w:rsid w:val="00C3694B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F4289"/>
    <w:rsid w:val="00D12EAD"/>
    <w:rsid w:val="00D16528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58D9"/>
    <w:rsid w:val="00DD0388"/>
    <w:rsid w:val="00DD2E3A"/>
    <w:rsid w:val="00DD7DC3"/>
    <w:rsid w:val="00E02BEB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126"/>
    <w:rsid w:val="00E96868"/>
    <w:rsid w:val="00EA2807"/>
    <w:rsid w:val="00EA7B07"/>
    <w:rsid w:val="00EA7B2F"/>
    <w:rsid w:val="00EA7B53"/>
    <w:rsid w:val="00ED4EF3"/>
    <w:rsid w:val="00EE30AF"/>
    <w:rsid w:val="00EE7FFE"/>
    <w:rsid w:val="00EF3593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63C4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28</TotalTime>
  <Pages>4</Pages>
  <Words>377</Words>
  <Characters>2824</Characters>
  <Application>Microsoft Office Word</Application>
  <DocSecurity>0</DocSecurity>
  <Lines>706</Lines>
  <Paragraphs>133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Bibi Junttila</cp:lastModifiedBy>
  <cp:revision>5</cp:revision>
  <cp:lastPrinted>2022-01-12T13:24:00Z</cp:lastPrinted>
  <dcterms:created xsi:type="dcterms:W3CDTF">2023-06-08T10:15:00Z</dcterms:created>
  <dcterms:modified xsi:type="dcterms:W3CDTF">2023-06-14T07:33:00Z</dcterms:modified>
</cp:coreProperties>
</file>