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153150" w:id="2"/>
    <w:p w:rsidRPr="009B062B" w:rsidR="00AF30DD" w:rsidP="008D5BB3" w:rsidRDefault="00C51ABE" w14:paraId="0480115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34C3C6692814D7E9BD0235C3F3E3FA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bd7e4d-bbf7-4b4b-b765-501a180715d2"/>
        <w:id w:val="-1031801100"/>
        <w:lock w:val="sdtLocked"/>
      </w:sdtPr>
      <w:sdtEndPr/>
      <w:sdtContent>
        <w:p w:rsidR="00264689" w:rsidRDefault="0005578A" w14:paraId="446F8AB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oskuldsoperationer och oskuldskontroller ska förbjudas och kriminaliseras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65B1FA19617E40BA85E848F4D5B09AA0"/>
        </w:placeholder>
        <w:text/>
      </w:sdtPr>
      <w:sdtEndPr/>
      <w:sdtContent>
        <w:p w:rsidRPr="009B062B" w:rsidR="006D79C9" w:rsidP="00333E95" w:rsidRDefault="006D79C9" w14:paraId="36E77189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182314" w:rsidP="00325664" w:rsidRDefault="00C172A3" w14:paraId="79C77E2B" w14:textId="147C1A82">
      <w:pPr>
        <w:pStyle w:val="Normalutanindragellerluft"/>
      </w:pPr>
      <w:r w:rsidRPr="00C172A3">
        <w:t>I Sverige ska alla kunna leva i frihet. I Sverige ska det inte spela någon roll var man kommer ifrån. I Sverige ska det finnas samma skyldigheter, rättigheter och möjligheter för alla, oavsett bakgrund. Det är helt oacceptabelt att barn och kvinnor lever i förtryck i vårt land. Vi införde allmän och lika rösträtt i början på 1900-talet och flera genera</w:t>
      </w:r>
      <w:r w:rsidR="00C51ABE">
        <w:softHyphen/>
      </w:r>
      <w:r w:rsidRPr="00C172A3">
        <w:t xml:space="preserve">tioner före oss har jobbat hårt för att tjejer och kvinnor ska kunna leva fria och jämställda liv. </w:t>
      </w:r>
      <w:r w:rsidRPr="00325664">
        <w:rPr>
          <w:spacing w:val="-2"/>
        </w:rPr>
        <w:t>Det är dags att införa nolltolerans mot förtryck av tjejer och kvinnor i Sverige. Det är dags</w:t>
      </w:r>
      <w:r w:rsidRPr="00C172A3">
        <w:t xml:space="preserve"> att på allvar sätta ner foten</w:t>
      </w:r>
      <w:r w:rsidR="0005578A">
        <w:t>. E</w:t>
      </w:r>
      <w:r w:rsidRPr="005701B7" w:rsidR="005701B7">
        <w:t xml:space="preserve">tt förbud mot </w:t>
      </w:r>
      <w:r w:rsidR="005701B7">
        <w:t>oskuldsoperationer och oskuld</w:t>
      </w:r>
      <w:r w:rsidR="00C51ABE">
        <w:softHyphen/>
      </w:r>
      <w:r w:rsidR="005701B7">
        <w:t>kontroller</w:t>
      </w:r>
      <w:r w:rsidRPr="005701B7" w:rsidR="005701B7">
        <w:t xml:space="preserve"> är e</w:t>
      </w:r>
      <w:r w:rsidR="005701B7">
        <w:t>tt led</w:t>
      </w:r>
      <w:r w:rsidRPr="005701B7" w:rsidR="005701B7">
        <w:t xml:space="preserve"> i att försvara en ordning där alla får leva sina liv, fria från förtryckande heders</w:t>
      </w:r>
      <w:r w:rsidR="00325664">
        <w:softHyphen/>
      </w:r>
      <w:r w:rsidRPr="005701B7" w:rsidR="005701B7">
        <w:t>normer</w:t>
      </w:r>
      <w:r w:rsidRPr="00C172A3">
        <w:t xml:space="preserve">. Väljer man att bosätta sig i vårt land, eller får möjlighet att få skydd i vårt land, får man också respektera våra lagar, våra värderingar och vår kultur. I Sverige </w:t>
      </w:r>
      <w:r w:rsidR="005701B7">
        <w:t>ska alla få leva</w:t>
      </w:r>
      <w:r w:rsidR="008D5BB3">
        <w:t xml:space="preserve"> </w:t>
      </w:r>
      <w:r w:rsidRPr="00C172A3">
        <w:t>i frihet, och bestämm</w:t>
      </w:r>
      <w:r w:rsidR="005701B7">
        <w:t>a</w:t>
      </w:r>
      <w:r w:rsidRPr="00C172A3">
        <w:t xml:space="preserve"> själva över sin kropp</w:t>
      </w:r>
      <w:r>
        <w:t xml:space="preserve">, </w:t>
      </w:r>
      <w:r w:rsidRPr="00C172A3">
        <w:t>sin sexualitet</w:t>
      </w:r>
      <w:r>
        <w:t xml:space="preserve"> och sitt relationsliv</w:t>
      </w:r>
      <w:r w:rsidRPr="00C172A3">
        <w:t>. Därför måste vi förbjuda och kriminalisera oskuldsoperationer och oskuldskontroller.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DDFD91F887432699B0AA9311420FD6"/>
        </w:placeholder>
      </w:sdtPr>
      <w:sdtEndPr>
        <w:rPr>
          <w:i w:val="0"/>
          <w:noProof w:val="0"/>
        </w:rPr>
      </w:sdtEndPr>
      <w:sdtContent>
        <w:p w:rsidR="008D5BB3" w:rsidP="008D5BB3" w:rsidRDefault="008D5BB3" w14:paraId="5FAC59E4" w14:textId="77777777"/>
        <w:p w:rsidRPr="008E0FE2" w:rsidR="004801AC" w:rsidP="008D5BB3" w:rsidRDefault="00C51ABE" w14:paraId="06FEA852" w14:textId="6482591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64689" w14:paraId="6A8D57CD" w14:textId="77777777">
        <w:trPr>
          <w:cantSplit/>
        </w:trPr>
        <w:tc>
          <w:tcPr>
            <w:tcW w:w="50" w:type="pct"/>
            <w:vAlign w:val="bottom"/>
          </w:tcPr>
          <w:p w:rsidR="00264689" w:rsidRDefault="0005578A" w14:paraId="25FAEDA4" w14:textId="77777777">
            <w:pPr>
              <w:pStyle w:val="Underskrifter"/>
              <w:spacing w:after="0"/>
            </w:pPr>
            <w:r>
              <w:t>Camilla Brunsberg (M)</w:t>
            </w:r>
          </w:p>
        </w:tc>
        <w:tc>
          <w:tcPr>
            <w:tcW w:w="50" w:type="pct"/>
            <w:vAlign w:val="bottom"/>
          </w:tcPr>
          <w:p w:rsidR="00264689" w:rsidRDefault="00264689" w14:paraId="267B7D94" w14:textId="77777777">
            <w:pPr>
              <w:pStyle w:val="Underskrifter"/>
              <w:spacing w:after="0"/>
            </w:pPr>
          </w:p>
        </w:tc>
        <w:bookmarkEnd w:id="2"/>
      </w:tr>
    </w:tbl>
    <w:p w:rsidR="005E431A" w:rsidRDefault="005E431A" w14:paraId="536B0E0E" w14:textId="77777777"/>
    <w:sectPr w:rsidR="005E431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55B1" w14:textId="77777777" w:rsidR="008164F9" w:rsidRDefault="008164F9" w:rsidP="000C1CAD">
      <w:pPr>
        <w:spacing w:line="240" w:lineRule="auto"/>
      </w:pPr>
      <w:r>
        <w:separator/>
      </w:r>
    </w:p>
  </w:endnote>
  <w:endnote w:type="continuationSeparator" w:id="0">
    <w:p w14:paraId="55B59495" w14:textId="77777777" w:rsidR="008164F9" w:rsidRDefault="008164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D5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DE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EFD2" w14:textId="0FABBFD1" w:rsidR="00262EA3" w:rsidRPr="008D5BB3" w:rsidRDefault="00262EA3" w:rsidP="008D5B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772B" w14:textId="77777777" w:rsidR="008164F9" w:rsidRDefault="008164F9" w:rsidP="000C1CAD">
      <w:pPr>
        <w:spacing w:line="240" w:lineRule="auto"/>
      </w:pPr>
      <w:r>
        <w:separator/>
      </w:r>
    </w:p>
  </w:footnote>
  <w:footnote w:type="continuationSeparator" w:id="0">
    <w:p w14:paraId="38D869AF" w14:textId="77777777" w:rsidR="008164F9" w:rsidRDefault="008164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7A3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8E6107" wp14:editId="542D15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FD735" w14:textId="4C4A4BBF" w:rsidR="00262EA3" w:rsidRDefault="00C51A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172A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82314">
                                <w:t>1140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8E610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9FD735" w14:textId="4C4A4BBF" w:rsidR="00262EA3" w:rsidRDefault="00C51A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172A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82314">
                          <w:t>1140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33C22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1996" w14:textId="77777777" w:rsidR="00262EA3" w:rsidRDefault="00262EA3" w:rsidP="008563AC">
    <w:pPr>
      <w:jc w:val="right"/>
    </w:pPr>
  </w:p>
  <w:p w14:paraId="57F28F8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153148"/>
  <w:bookmarkStart w:id="7" w:name="_Hlk147153149"/>
  <w:p w14:paraId="28FA734D" w14:textId="77777777" w:rsidR="00262EA3" w:rsidRDefault="00C51A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A25011" wp14:editId="4DE692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262B30" w14:textId="5887FB72" w:rsidR="00262EA3" w:rsidRDefault="00C51A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D5BB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172A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82314">
          <w:t>1140</w:t>
        </w:r>
      </w:sdtContent>
    </w:sdt>
  </w:p>
  <w:p w14:paraId="72539E96" w14:textId="77777777" w:rsidR="00262EA3" w:rsidRPr="008227B3" w:rsidRDefault="00C51A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F7CBA5" w14:textId="5BCCA830" w:rsidR="00262EA3" w:rsidRPr="008227B3" w:rsidRDefault="00C51A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5BB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5BB3">
          <w:t>:765</w:t>
        </w:r>
      </w:sdtContent>
    </w:sdt>
  </w:p>
  <w:p w14:paraId="194C22D4" w14:textId="22DA9C31" w:rsidR="00262EA3" w:rsidRDefault="00C51A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D5BB3">
          <w:t>av Camilla Brunsberg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E0E719" w14:textId="47E59BF6" w:rsidR="00262EA3" w:rsidRDefault="00C172A3" w:rsidP="00283E0F">
        <w:pPr>
          <w:pStyle w:val="FSHRub2"/>
        </w:pPr>
        <w:r>
          <w:t>Kriminalisering av oskuldsoperationer och oskuldskontroller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0E79E2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172A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78A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314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689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664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0B0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1B7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31A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4F9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BB3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E7B1C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2A3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ABE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4B0899"/>
  <w15:chartTrackingRefBased/>
  <w15:docId w15:val="{7212C94B-A53E-46CB-807A-FDD09D27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C3C6692814D7E9BD0235C3F3E3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9623C-FDD6-4965-BD99-00C66A20FEE1}"/>
      </w:docPartPr>
      <w:docPartBody>
        <w:p w:rsidR="00C00EF0" w:rsidRDefault="00E5136A">
          <w:pPr>
            <w:pStyle w:val="834C3C6692814D7E9BD0235C3F3E3F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B1FA19617E40BA85E848F4D5B09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0A9CB2-738F-4868-8771-F9561835C78D}"/>
      </w:docPartPr>
      <w:docPartBody>
        <w:p w:rsidR="00C00EF0" w:rsidRDefault="00E5136A">
          <w:pPr>
            <w:pStyle w:val="65B1FA19617E40BA85E848F4D5B09A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DDFD91F887432699B0AA9311420F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7B3BF-7BD8-4C7D-87A3-8BDA53BACA8B}"/>
      </w:docPartPr>
      <w:docPartBody>
        <w:p w:rsidR="00C040E4" w:rsidRDefault="00C040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6A"/>
    <w:rsid w:val="000E4110"/>
    <w:rsid w:val="00C00EF0"/>
    <w:rsid w:val="00C040E4"/>
    <w:rsid w:val="00E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34C3C6692814D7E9BD0235C3F3E3FAE">
    <w:name w:val="834C3C6692814D7E9BD0235C3F3E3FAE"/>
  </w:style>
  <w:style w:type="paragraph" w:customStyle="1" w:styleId="65B1FA19617E40BA85E848F4D5B09AA0">
    <w:name w:val="65B1FA19617E40BA85E848F4D5B09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3CF23-2AFD-4811-9C6C-9FC07A253467}"/>
</file>

<file path=customXml/itemProps2.xml><?xml version="1.0" encoding="utf-8"?>
<ds:datastoreItem xmlns:ds="http://schemas.openxmlformats.org/officeDocument/2006/customXml" ds:itemID="{99D1148A-8517-4F48-B165-AC429E41186C}"/>
</file>

<file path=customXml/itemProps3.xml><?xml version="1.0" encoding="utf-8"?>
<ds:datastoreItem xmlns:ds="http://schemas.openxmlformats.org/officeDocument/2006/customXml" ds:itemID="{5470641A-D0EE-4B2A-AC12-223F24297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1125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