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303E4" w:rsidRDefault="006E04A4">
      <w:pPr>
        <w:pStyle w:val="Dokumentbeteckning"/>
        <w:rPr>
          <w:u w:val="single"/>
        </w:rPr>
      </w:pPr>
      <w:r w:rsidRPr="00C303E4">
        <w:fldChar w:fldCharType="begin" w:fldLock="1"/>
      </w:r>
      <w:r w:rsidRPr="00C303E4">
        <w:instrText xml:space="preserve"> DOCPROPERTY "DocumentYear" </w:instrText>
      </w:r>
      <w:r w:rsidRPr="00C303E4">
        <w:fldChar w:fldCharType="separate"/>
      </w:r>
      <w:r w:rsidR="003F477A" w:rsidRPr="00C303E4">
        <w:t>2009/10</w:t>
      </w:r>
      <w:r w:rsidRPr="00C303E4">
        <w:fldChar w:fldCharType="end"/>
      </w:r>
      <w:r w:rsidRPr="00C303E4">
        <w:t>:</w:t>
      </w:r>
      <w:r w:rsidRPr="00C303E4">
        <w:fldChar w:fldCharType="begin" w:fldLock="1"/>
      </w:r>
      <w:r w:rsidRPr="00C303E4">
        <w:instrText xml:space="preserve"> DOCPROPERTY "DocumentNumber" </w:instrText>
      </w:r>
      <w:r w:rsidRPr="00C303E4">
        <w:fldChar w:fldCharType="separate"/>
      </w:r>
      <w:r w:rsidR="003F477A" w:rsidRPr="00C303E4">
        <w:t>54</w:t>
      </w:r>
      <w:r w:rsidRPr="00C303E4">
        <w:fldChar w:fldCharType="end"/>
      </w:r>
    </w:p>
    <w:p w:rsidR="006E04A4" w:rsidRPr="00C303E4" w:rsidRDefault="006E04A4">
      <w:pPr>
        <w:pStyle w:val="Datum"/>
        <w:outlineLvl w:val="0"/>
      </w:pPr>
      <w:r w:rsidRPr="00C303E4">
        <w:fldChar w:fldCharType="begin" w:fldLock="1"/>
      </w:r>
      <w:r w:rsidRPr="00C303E4">
        <w:instrText xml:space="preserve"> DOCPROPERTY "DocumentDate" </w:instrText>
      </w:r>
      <w:r w:rsidRPr="00C303E4">
        <w:fldChar w:fldCharType="separate"/>
      </w:r>
      <w:r w:rsidR="003F477A" w:rsidRPr="00C303E4">
        <w:t>Fredagen den 18 december 2009</w:t>
      </w:r>
      <w:r w:rsidRPr="00C303E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30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303E4" w:rsidRDefault="00B133C8">
            <w:pPr>
              <w:pStyle w:val="Plenum"/>
              <w:tabs>
                <w:tab w:val="clear" w:pos="1418"/>
              </w:tabs>
            </w:pPr>
            <w:r w:rsidRPr="00C303E4">
              <w:t>Kl.</w:t>
            </w:r>
          </w:p>
        </w:tc>
        <w:tc>
          <w:tcPr>
            <w:tcW w:w="851" w:type="dxa"/>
          </w:tcPr>
          <w:p w:rsidR="006E04A4" w:rsidRPr="00C303E4" w:rsidRDefault="00B133C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303E4">
              <w:t>09.00</w:t>
            </w:r>
          </w:p>
        </w:tc>
        <w:tc>
          <w:tcPr>
            <w:tcW w:w="397" w:type="dxa"/>
          </w:tcPr>
          <w:p w:rsidR="006E04A4" w:rsidRPr="00C303E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303E4" w:rsidRDefault="00B133C8">
            <w:pPr>
              <w:pStyle w:val="Plenum"/>
              <w:tabs>
                <w:tab w:val="clear" w:pos="1418"/>
              </w:tabs>
              <w:ind w:right="1"/>
            </w:pPr>
            <w:r w:rsidRPr="00C303E4">
              <w:t>Interpellationssvar</w:t>
            </w:r>
          </w:p>
        </w:tc>
      </w:tr>
    </w:tbl>
    <w:p w:rsidR="006E04A4" w:rsidRPr="00C303E4" w:rsidRDefault="006E04A4">
      <w:pPr>
        <w:pStyle w:val="StreckLngt"/>
      </w:pPr>
      <w:r w:rsidRPr="00C303E4">
        <w:tab/>
      </w:r>
    </w:p>
    <w:p w:rsidR="0096461D" w:rsidRPr="00C303E4" w:rsidRDefault="0096461D" w:rsidP="00F221DA">
      <w:pPr>
        <w:pStyle w:val="Blankrad"/>
      </w:pPr>
      <w:r w:rsidRPr="00C303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461D" w:rsidRPr="00C303E4" w:rsidTr="00CF6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61D" w:rsidRPr="00C303E4" w:rsidRDefault="0096461D" w:rsidP="00CF66AA">
            <w:pPr>
              <w:pStyle w:val="HuvudrubrikFlisteNr"/>
            </w:pPr>
          </w:p>
        </w:tc>
        <w:tc>
          <w:tcPr>
            <w:tcW w:w="6237" w:type="dxa"/>
          </w:tcPr>
          <w:p w:rsidR="0096461D" w:rsidRPr="00C303E4" w:rsidRDefault="0096461D" w:rsidP="00CF66AA">
            <w:pPr>
              <w:pStyle w:val="HuvudrubrikEnsam"/>
            </w:pPr>
            <w:bookmarkStart w:id="1" w:name="TypRubrik"/>
            <w:bookmarkEnd w:id="1"/>
            <w:r w:rsidRPr="00C303E4">
              <w:t>Meddelande om ändring i kammarens sammanträdesplan</w:t>
            </w:r>
          </w:p>
        </w:tc>
        <w:tc>
          <w:tcPr>
            <w:tcW w:w="2481" w:type="dxa"/>
          </w:tcPr>
          <w:p w:rsidR="0096461D" w:rsidRPr="00C303E4" w:rsidRDefault="0096461D" w:rsidP="00CF66AA">
            <w:pPr>
              <w:pStyle w:val="HuvudrubrikKolumn3"/>
            </w:pPr>
          </w:p>
        </w:tc>
      </w:tr>
      <w:tr w:rsidR="0096461D" w:rsidRPr="00C303E4" w:rsidTr="00CF6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61D" w:rsidRPr="00C303E4" w:rsidRDefault="0096461D" w:rsidP="00CF66AA">
            <w:pPr>
              <w:pStyle w:val="Underrubrik"/>
            </w:pPr>
          </w:p>
        </w:tc>
        <w:tc>
          <w:tcPr>
            <w:tcW w:w="6237" w:type="dxa"/>
          </w:tcPr>
          <w:p w:rsidR="0096461D" w:rsidRPr="00C303E4" w:rsidRDefault="0096461D" w:rsidP="00CF66AA">
            <w:pPr>
              <w:pStyle w:val="Underrubrik"/>
            </w:pPr>
            <w:bookmarkStart w:id="2" w:name="TypUnderrubrik"/>
            <w:bookmarkEnd w:id="2"/>
            <w:r w:rsidRPr="00C303E4">
              <w:t>Tisdagen den 22 december</w:t>
            </w:r>
          </w:p>
        </w:tc>
        <w:tc>
          <w:tcPr>
            <w:tcW w:w="2481" w:type="dxa"/>
          </w:tcPr>
          <w:p w:rsidR="0096461D" w:rsidRPr="00C303E4" w:rsidRDefault="0096461D" w:rsidP="00CF66AA">
            <w:pPr>
              <w:pStyle w:val="Underrubrik"/>
              <w:rPr>
                <w:spacing w:val="-4"/>
              </w:rPr>
            </w:pPr>
          </w:p>
        </w:tc>
      </w:tr>
      <w:tr w:rsidR="0096461D" w:rsidRPr="00C303E4" w:rsidTr="00CF6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61D" w:rsidRPr="00C303E4" w:rsidRDefault="0096461D" w:rsidP="00CF66A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96461D" w:rsidRPr="00C303E4" w:rsidRDefault="0096461D" w:rsidP="00CF66AA">
            <w:r w:rsidRPr="00C303E4">
              <w:t>Interpellationssvar senareläggs och börjar kl. 10.00</w:t>
            </w:r>
          </w:p>
        </w:tc>
        <w:tc>
          <w:tcPr>
            <w:tcW w:w="2481" w:type="dxa"/>
          </w:tcPr>
          <w:p w:rsidR="0096461D" w:rsidRPr="00C303E4" w:rsidRDefault="0096461D" w:rsidP="00CF66AA">
            <w:pPr>
              <w:rPr>
                <w:spacing w:val="-4"/>
              </w:rPr>
            </w:pPr>
          </w:p>
        </w:tc>
      </w:tr>
    </w:tbl>
    <w:p w:rsidR="0096461D" w:rsidRPr="00C303E4" w:rsidRDefault="0096461D" w:rsidP="00F221DA">
      <w:pPr>
        <w:pStyle w:val="Blankrad"/>
      </w:pPr>
      <w:r w:rsidRPr="00C303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461D" w:rsidRPr="00C303E4" w:rsidTr="00CF66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61D" w:rsidRPr="00C303E4" w:rsidRDefault="0096461D" w:rsidP="00CF66AA">
            <w:pPr>
              <w:pStyle w:val="HuvudrubrikFlisteNr"/>
            </w:pPr>
          </w:p>
        </w:tc>
        <w:tc>
          <w:tcPr>
            <w:tcW w:w="6237" w:type="dxa"/>
          </w:tcPr>
          <w:p w:rsidR="0096461D" w:rsidRPr="00C303E4" w:rsidRDefault="0096461D" w:rsidP="00CF66AA">
            <w:pPr>
              <w:pStyle w:val="Huvudrubrik"/>
            </w:pPr>
            <w:bookmarkStart w:id="4" w:name="Start_Interpellationer"/>
            <w:bookmarkEnd w:id="4"/>
            <w:r w:rsidRPr="00C303E4">
              <w:t>Svar på interpellation</w:t>
            </w:r>
          </w:p>
        </w:tc>
        <w:tc>
          <w:tcPr>
            <w:tcW w:w="2481" w:type="dxa"/>
          </w:tcPr>
          <w:p w:rsidR="0096461D" w:rsidRPr="00C303E4" w:rsidRDefault="0096461D" w:rsidP="00CF66AA">
            <w:pPr>
              <w:pStyle w:val="HuvudrubrikKolumn3"/>
            </w:pPr>
          </w:p>
        </w:tc>
      </w:tr>
      <w:tr w:rsidR="0096461D" w:rsidRPr="00C303E4" w:rsidTr="00CF6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61D" w:rsidRPr="00C303E4" w:rsidRDefault="0096461D" w:rsidP="00CF66AA">
            <w:pPr>
              <w:pStyle w:val="Besvaradav"/>
            </w:pPr>
          </w:p>
        </w:tc>
        <w:tc>
          <w:tcPr>
            <w:tcW w:w="6237" w:type="dxa"/>
          </w:tcPr>
          <w:p w:rsidR="0096461D" w:rsidRPr="00C303E4" w:rsidRDefault="0096461D" w:rsidP="00CF66AA">
            <w:pPr>
              <w:pStyle w:val="Besvaradav"/>
            </w:pPr>
            <w:r w:rsidRPr="00C303E4">
              <w:t>Statsrådet Ewa Björling (m)</w:t>
            </w:r>
          </w:p>
        </w:tc>
        <w:tc>
          <w:tcPr>
            <w:tcW w:w="2481" w:type="dxa"/>
          </w:tcPr>
          <w:p w:rsidR="0096461D" w:rsidRPr="00C303E4" w:rsidRDefault="0096461D" w:rsidP="00CF66AA">
            <w:pPr>
              <w:pStyle w:val="Besvaradav"/>
              <w:rPr>
                <w:spacing w:val="-4"/>
              </w:rPr>
            </w:pPr>
          </w:p>
        </w:tc>
      </w:tr>
      <w:tr w:rsidR="0096461D" w:rsidRPr="00C303E4" w:rsidTr="00CF6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61D" w:rsidRPr="00C303E4" w:rsidRDefault="0096461D" w:rsidP="00CF66AA">
            <w:pPr>
              <w:pStyle w:val="FlistaNrText"/>
            </w:pPr>
          </w:p>
        </w:tc>
        <w:tc>
          <w:tcPr>
            <w:tcW w:w="6237" w:type="dxa"/>
          </w:tcPr>
          <w:p w:rsidR="0096461D" w:rsidRPr="00C303E4" w:rsidRDefault="0096461D" w:rsidP="00CF66AA">
            <w:r w:rsidRPr="00C303E4">
              <w:t>2009/10:127 av Sven-Erik Österberg (s)</w:t>
            </w:r>
          </w:p>
          <w:p w:rsidR="0096461D" w:rsidRPr="00C303E4" w:rsidRDefault="0096461D" w:rsidP="00CF66AA">
            <w:r w:rsidRPr="00C303E4">
              <w:t>Utvidgning av EU:s tjänstedirektiv</w:t>
            </w:r>
          </w:p>
        </w:tc>
        <w:tc>
          <w:tcPr>
            <w:tcW w:w="2481" w:type="dxa"/>
          </w:tcPr>
          <w:p w:rsidR="0096461D" w:rsidRPr="00C303E4" w:rsidRDefault="0096461D" w:rsidP="00CF66AA">
            <w:pPr>
              <w:rPr>
                <w:spacing w:val="-4"/>
              </w:rPr>
            </w:pPr>
          </w:p>
        </w:tc>
      </w:tr>
    </w:tbl>
    <w:p w:rsidR="0096461D" w:rsidRPr="00C303E4" w:rsidRDefault="0096461D" w:rsidP="00F221DA">
      <w:pPr>
        <w:pStyle w:val="Blankrad"/>
      </w:pPr>
      <w:r w:rsidRPr="00C303E4">
        <w:t>     </w:t>
      </w:r>
    </w:p>
    <w:p w:rsidR="00B133C8" w:rsidRPr="00C303E4" w:rsidRDefault="0096461D" w:rsidP="00F221DA">
      <w:pPr>
        <w:pStyle w:val="Blankrad"/>
      </w:pPr>
      <w:bookmarkStart w:id="5" w:name="Start"/>
      <w:bookmarkEnd w:id="5"/>
      <w:r w:rsidRPr="00C303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303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303E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303E4" w:rsidRDefault="006E04A4" w:rsidP="00D016E9">
            <w:pPr>
              <w:pStyle w:val="StreckMitten"/>
            </w:pPr>
            <w:r w:rsidRPr="00C303E4">
              <w:tab/>
            </w:r>
            <w:r w:rsidRPr="00C303E4">
              <w:tab/>
            </w:r>
          </w:p>
        </w:tc>
      </w:tr>
    </w:tbl>
    <w:p w:rsidR="006E04A4" w:rsidRPr="00C303E4" w:rsidRDefault="006E04A4" w:rsidP="003675A0">
      <w:pPr>
        <w:pStyle w:val="Blankrad"/>
      </w:pPr>
    </w:p>
    <w:sectPr w:rsidR="006E04A4" w:rsidRPr="00C303E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6AA" w:rsidRPr="00C303E4" w:rsidRDefault="00CF66AA">
      <w:r w:rsidRPr="00C303E4">
        <w:separator/>
      </w:r>
    </w:p>
  </w:endnote>
  <w:endnote w:type="continuationSeparator" w:id="0">
    <w:p w:rsidR="00CF66AA" w:rsidRPr="00C303E4" w:rsidRDefault="00CF66AA">
      <w:r w:rsidRPr="00C303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3C8" w:rsidRPr="00C303E4" w:rsidRDefault="00B133C8">
    <w:pPr>
      <w:pStyle w:val="Sidhuvud"/>
      <w:jc w:val="center"/>
    </w:pPr>
    <w:r w:rsidRPr="00C303E4">
      <w:fldChar w:fldCharType="begin" w:fldLock="1"/>
    </w:r>
    <w:r w:rsidRPr="00C303E4">
      <w:instrText xml:space="preserve"> PAGE </w:instrText>
    </w:r>
    <w:r w:rsidRPr="00C303E4">
      <w:fldChar w:fldCharType="separate"/>
    </w:r>
    <w:r w:rsidR="003F477A" w:rsidRPr="00C303E4">
      <w:t>1</w:t>
    </w:r>
    <w:r w:rsidRPr="00C303E4">
      <w:fldChar w:fldCharType="end"/>
    </w:r>
    <w:r w:rsidRPr="00C303E4">
      <w:t xml:space="preserve"> (</w:t>
    </w:r>
    <w:r w:rsidRPr="00C303E4">
      <w:fldChar w:fldCharType="begin" w:fldLock="1"/>
    </w:r>
    <w:r w:rsidRPr="00C303E4">
      <w:instrText xml:space="preserve"> NUMPAGES </w:instrText>
    </w:r>
    <w:r w:rsidRPr="00C303E4">
      <w:fldChar w:fldCharType="separate"/>
    </w:r>
    <w:r w:rsidR="003F477A" w:rsidRPr="00C303E4">
      <w:t>1</w:t>
    </w:r>
    <w:r w:rsidRPr="00C303E4">
      <w:fldChar w:fldCharType="end"/>
    </w:r>
    <w:r w:rsidRPr="00C303E4">
      <w:t>)</w:t>
    </w:r>
  </w:p>
  <w:p w:rsidR="00B133C8" w:rsidRPr="00C303E4" w:rsidRDefault="00B133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3C8" w:rsidRPr="00C303E4" w:rsidRDefault="00B133C8">
    <w:pPr>
      <w:pStyle w:val="Sidhuvud"/>
      <w:jc w:val="center"/>
    </w:pPr>
    <w:r w:rsidRPr="00C303E4">
      <w:fldChar w:fldCharType="begin" w:fldLock="1"/>
    </w:r>
    <w:r w:rsidRPr="00C303E4">
      <w:instrText xml:space="preserve"> PAGE </w:instrText>
    </w:r>
    <w:r w:rsidRPr="00C303E4">
      <w:fldChar w:fldCharType="separate"/>
    </w:r>
    <w:r w:rsidR="00CF66AA" w:rsidRPr="00C303E4">
      <w:t>1</w:t>
    </w:r>
    <w:r w:rsidRPr="00C303E4">
      <w:fldChar w:fldCharType="end"/>
    </w:r>
    <w:r w:rsidRPr="00C303E4">
      <w:t xml:space="preserve"> (</w:t>
    </w:r>
    <w:r w:rsidRPr="00C303E4">
      <w:fldChar w:fldCharType="begin" w:fldLock="1"/>
    </w:r>
    <w:r w:rsidRPr="00C303E4">
      <w:instrText xml:space="preserve"> NUMPAGES </w:instrText>
    </w:r>
    <w:r w:rsidRPr="00C303E4">
      <w:fldChar w:fldCharType="separate"/>
    </w:r>
    <w:r w:rsidR="003F477A" w:rsidRPr="00C303E4">
      <w:t>1</w:t>
    </w:r>
    <w:r w:rsidRPr="00C303E4">
      <w:fldChar w:fldCharType="end"/>
    </w:r>
    <w:r w:rsidRPr="00C303E4">
      <w:t>)</w:t>
    </w:r>
  </w:p>
  <w:p w:rsidR="00B133C8" w:rsidRPr="00C303E4" w:rsidRDefault="00B13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6AA" w:rsidRPr="00C303E4" w:rsidRDefault="00CF66AA">
      <w:r w:rsidRPr="00C303E4">
        <w:separator/>
      </w:r>
    </w:p>
  </w:footnote>
  <w:footnote w:type="continuationSeparator" w:id="0">
    <w:p w:rsidR="00CF66AA" w:rsidRPr="00C303E4" w:rsidRDefault="00CF66AA">
      <w:r w:rsidRPr="00C303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3C8" w:rsidRPr="00C303E4" w:rsidRDefault="00B133C8">
    <w:pPr>
      <w:pStyle w:val="Sidhuvud"/>
      <w:tabs>
        <w:tab w:val="clear" w:pos="4536"/>
      </w:tabs>
    </w:pPr>
    <w:r w:rsidRPr="00C303E4">
      <w:fldChar w:fldCharType="begin" w:fldLock="1"/>
    </w:r>
    <w:r w:rsidRPr="00C303E4">
      <w:instrText xml:space="preserve"> DOCPROPERTY "DocumentDate" </w:instrText>
    </w:r>
    <w:r w:rsidRPr="00C303E4">
      <w:fldChar w:fldCharType="separate"/>
    </w:r>
    <w:r w:rsidR="003F477A" w:rsidRPr="00C303E4">
      <w:t>Fredagen den 18 december 2009</w:t>
    </w:r>
    <w:r w:rsidRPr="00C303E4">
      <w:fldChar w:fldCharType="end"/>
    </w:r>
    <w:r w:rsidRPr="00C303E4">
      <w:tab/>
    </w:r>
  </w:p>
  <w:p w:rsidR="00B133C8" w:rsidRPr="00C303E4" w:rsidRDefault="00B133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303E4">
      <w:rPr>
        <w:sz w:val="12"/>
      </w:rPr>
      <w:tab/>
    </w:r>
  </w:p>
  <w:p w:rsidR="00B133C8" w:rsidRPr="00C303E4" w:rsidRDefault="00B133C8"/>
  <w:p w:rsidR="00B133C8" w:rsidRPr="00C303E4" w:rsidRDefault="00B133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3C8" w:rsidRPr="00C303E4" w:rsidRDefault="00C303E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303E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3C8" w:rsidRPr="00C303E4" w:rsidRDefault="00B133C8">
    <w:pPr>
      <w:pStyle w:val="Dokumentrubrik"/>
      <w:spacing w:after="360"/>
    </w:pPr>
    <w:r w:rsidRPr="00C303E4">
      <w:t>Föredragningslista</w:t>
    </w:r>
  </w:p>
  <w:p w:rsidR="00B133C8" w:rsidRPr="00C303E4" w:rsidRDefault="00B133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0449118">
    <w:abstractNumId w:val="5"/>
  </w:num>
  <w:num w:numId="2" w16cid:durableId="229926636">
    <w:abstractNumId w:val="2"/>
  </w:num>
  <w:num w:numId="3" w16cid:durableId="1234200279">
    <w:abstractNumId w:val="4"/>
  </w:num>
  <w:num w:numId="4" w16cid:durableId="95103547">
    <w:abstractNumId w:val="1"/>
  </w:num>
  <w:num w:numId="5" w16cid:durableId="1287390322">
    <w:abstractNumId w:val="0"/>
  </w:num>
  <w:num w:numId="6" w16cid:durableId="704984324">
    <w:abstractNumId w:val="3"/>
  </w:num>
  <w:num w:numId="7" w16cid:durableId="410196689">
    <w:abstractNumId w:val="3"/>
  </w:num>
  <w:num w:numId="8" w16cid:durableId="212067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6092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477A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8586A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131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461D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2896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14FFB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6092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33C8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03E4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66AA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20F6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200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FB6671-9E38-402A-AFCF-C6F3B4BB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9289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61</Words>
  <Characters>411</Characters>
  <Application>Microsoft Office Word</Application>
  <DocSecurity>4</DocSecurity>
  <Lines>51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2009/10:54</vt:lpstr>
      <vt:lpstr>Fredagen den 18 december 2009</vt:lpstr>
    </vt:vector>
  </TitlesOfParts>
  <Company>Riksdagen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2009-12-17T13:51:00Z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18 december 2009</vt:lpwstr>
  </property>
  <property fmtid="{D5CDD505-2E9C-101B-9397-08002B2CF9AE}" pid="3" name="DocumentNumber">
    <vt:lpwstr>54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2009-12-18</vt:lpwstr>
  </property>
  <property fmtid="{D5CDD505-2E9C-101B-9397-08002B2CF9AE}" pid="7" name="DatumAvgörande">
    <vt:lpwstr>2009-12-18</vt:lpwstr>
  </property>
</Properties>
</file>