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03051" w:id="2"/>
    <w:p w:rsidRPr="009B062B" w:rsidR="00AF30DD" w:rsidP="002B01BA" w:rsidRDefault="00D1467D" w14:paraId="7CB9F986" w14:textId="77777777">
      <w:pPr>
        <w:pStyle w:val="RubrikFrslagTIllRiksdagsbeslut"/>
      </w:pPr>
      <w:sdt>
        <w:sdtPr>
          <w:alias w:val="CC_Boilerplate_4"/>
          <w:tag w:val="CC_Boilerplate_4"/>
          <w:id w:val="-1644581176"/>
          <w:lock w:val="sdtContentLocked"/>
          <w:placeholder>
            <w:docPart w:val="74BD58C37F054CDF8557724B29462519"/>
          </w:placeholder>
          <w:text/>
        </w:sdtPr>
        <w:sdtEndPr/>
        <w:sdtContent>
          <w:r w:rsidRPr="009B062B" w:rsidR="00AF30DD">
            <w:t>Förslag till riksdagsbeslut</w:t>
          </w:r>
        </w:sdtContent>
      </w:sdt>
      <w:bookmarkEnd w:id="0"/>
      <w:bookmarkEnd w:id="1"/>
    </w:p>
    <w:sdt>
      <w:sdtPr>
        <w:alias w:val="Yrkande 1"/>
        <w:tag w:val="64385af2-209c-4eb0-bfc3-85d8d030c5eb"/>
        <w:id w:val="-2091763932"/>
        <w:lock w:val="sdtLocked"/>
      </w:sdtPr>
      <w:sdtEndPr/>
      <w:sdtContent>
        <w:p w:rsidR="00B9041F" w:rsidRDefault="008211BC" w14:paraId="4AFDEA47" w14:textId="77777777">
          <w:pPr>
            <w:pStyle w:val="Frslagstext"/>
            <w:numPr>
              <w:ilvl w:val="0"/>
              <w:numId w:val="0"/>
            </w:numPr>
          </w:pPr>
          <w:r>
            <w:t>Riksdagen ställer sig bakom det som anförs i motionen om att beakta behovet av kompetensförsörjning i samband med byggandet av Ostlänken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ECF379DCC94ED6AC18995869C9D3AE"/>
        </w:placeholder>
        <w:text/>
      </w:sdtPr>
      <w:sdtEndPr/>
      <w:sdtContent>
        <w:p w:rsidRPr="009B062B" w:rsidR="006D79C9" w:rsidP="00333E95" w:rsidRDefault="006D79C9" w14:paraId="62072935" w14:textId="77777777">
          <w:pPr>
            <w:pStyle w:val="Rubrik1"/>
          </w:pPr>
          <w:r>
            <w:t>Motivering</w:t>
          </w:r>
        </w:p>
      </w:sdtContent>
    </w:sdt>
    <w:bookmarkEnd w:displacedByCustomXml="prev" w:id="4"/>
    <w:bookmarkEnd w:displacedByCustomXml="prev" w:id="5"/>
    <w:p w:rsidR="00D73610" w:rsidP="00D73610" w:rsidRDefault="00D73610" w14:paraId="487387E7" w14:textId="75654087">
      <w:pPr>
        <w:pStyle w:val="Normalutanindragellerluft"/>
      </w:pPr>
      <w:r>
        <w:t>Den östsvenska regionen står inför den enskilt största infrastrukturinvesteringen i modern tid när Ostlänken ska färdigställas. Investeringen innebär en stor tillväxtchans som ger regionen omfattande möjligheter att växa och utvecklas till en av Sveriges mest intressanta tillväxtregioner. Detta sker vid bygget av järnvägsspåren men också till</w:t>
      </w:r>
      <w:r w:rsidR="00D1467D">
        <w:softHyphen/>
      </w:r>
      <w:r>
        <w:t>kommande byggnation av annan infrastruktur och bostads- och handelsområden ökar efterfrågan på arbetskraft.</w:t>
      </w:r>
    </w:p>
    <w:p w:rsidR="00D73610" w:rsidP="00F06BDF" w:rsidRDefault="00D73610" w14:paraId="133182FC" w14:textId="4869757A">
      <w:r>
        <w:t>Region Östergötland och Region Sörmland har ett statligt uppdrag att planera för det kompetensbehov som kommer att uppstå i samband med byggnationerna. Tillsammans med kommunerna och Östsvenska Handelskammaren kraftsamlar dessa för att närings</w:t>
      </w:r>
      <w:r w:rsidR="00D1467D">
        <w:softHyphen/>
      </w:r>
      <w:r>
        <w:t>livet ska stå redo och få så god utväxling som möjligt av att Ostlänken färdigställs.</w:t>
      </w:r>
    </w:p>
    <w:p w:rsidR="00D73610" w:rsidP="00D1467D" w:rsidRDefault="00D73610" w14:paraId="6D7ABDC2" w14:textId="147CBA80">
      <w:r>
        <w:t>Man har även kartlagt kompetensbehovet för byggandet av infrastrukturen kring Ostlänken. Kartläggningen visar att byggandet av Ostlänken kommer att medföra ca 13</w:t>
      </w:r>
      <w:r w:rsidR="008211BC">
        <w:t> </w:t>
      </w:r>
      <w:r>
        <w:t>000 årsarbeten samt uppskattningsvis ytterligare 6</w:t>
      </w:r>
      <w:r w:rsidR="008211BC">
        <w:t> </w:t>
      </w:r>
      <w:r>
        <w:t>000 årsarbetskrafter för att arbeta med den övriga infrastruktur som följer. Behovet av utbildad arbetskraft för att utföra dessa byggnationer ökar. Det kommer att behövas avsevärt många fler byggnads</w:t>
      </w:r>
      <w:r w:rsidR="00D1467D">
        <w:softHyphen/>
      </w:r>
      <w:r>
        <w:t>arbetare, anläggningsarbetare, anläggningsmaskinförare, betongarbetare, takläggare, stålkonstruktionsmontörer, installationselektriker, arkitekter, planarkitekter, civil</w:t>
      </w:r>
      <w:r w:rsidR="00D1467D">
        <w:softHyphen/>
      </w:r>
      <w:r>
        <w:t>ingenjörer med flera. Dessutom kommer det ske ett uppsving inom flera branscher utanför byggbranschen. Fler människor kommer till regionen, vilket innebär en möjlig tillväxt för tjänsteföretag samt handels-, restaurang- och hotellbranscherna.</w:t>
      </w:r>
    </w:p>
    <w:p w:rsidR="00F06BDF" w:rsidP="00F06BDF" w:rsidRDefault="00D73610" w14:paraId="007A92F6" w14:textId="100B9001">
      <w:r>
        <w:lastRenderedPageBreak/>
        <w:t>För att klara av att genomföra detta infrastruktur- och samhällsbyggarprojekt kommer det under de närmsta åren behövas investeringar i utbildning och kompeten</w:t>
      </w:r>
      <w:r w:rsidR="00D1467D">
        <w:softHyphen/>
      </w:r>
      <w:r>
        <w:t>sutveckling. Därför bör behovet av kompetensförsörjning i samband med byggandet av Ostlänken beaktas.</w:t>
      </w:r>
    </w:p>
    <w:sdt>
      <w:sdtPr>
        <w:rPr>
          <w:i/>
          <w:noProof/>
        </w:rPr>
        <w:alias w:val="CC_Underskrifter"/>
        <w:tag w:val="CC_Underskrifter"/>
        <w:id w:val="583496634"/>
        <w:lock w:val="sdtContentLocked"/>
        <w:placeholder>
          <w:docPart w:val="D3A5F74993F4459FA21AE76E4647F8A2"/>
        </w:placeholder>
      </w:sdtPr>
      <w:sdtEndPr/>
      <w:sdtContent>
        <w:p w:rsidR="002B01BA" w:rsidP="002B01BA" w:rsidRDefault="002B01BA" w14:paraId="6280AFB9" w14:textId="77777777"/>
        <w:p w:rsidR="002B01BA" w:rsidP="002B01BA" w:rsidRDefault="00D1467D" w14:paraId="063C1F8F" w14:textId="3B923D3A"/>
      </w:sdtContent>
    </w:sdt>
    <w:tbl>
      <w:tblPr>
        <w:tblW w:w="5000" w:type="pct"/>
        <w:tblLook w:val="04A0" w:firstRow="1" w:lastRow="0" w:firstColumn="1" w:lastColumn="0" w:noHBand="0" w:noVBand="1"/>
        <w:tblCaption w:val="underskrifter"/>
      </w:tblPr>
      <w:tblGrid>
        <w:gridCol w:w="4252"/>
        <w:gridCol w:w="4252"/>
      </w:tblGrid>
      <w:tr w:rsidR="00B9041F" w14:paraId="708EE5E3" w14:textId="77777777">
        <w:trPr>
          <w:cantSplit/>
        </w:trPr>
        <w:tc>
          <w:tcPr>
            <w:tcW w:w="50" w:type="pct"/>
            <w:vAlign w:val="bottom"/>
          </w:tcPr>
          <w:p w:rsidR="00B9041F" w:rsidRDefault="008211BC" w14:paraId="537E537F" w14:textId="77777777">
            <w:pPr>
              <w:pStyle w:val="Underskrifter"/>
              <w:spacing w:after="0"/>
            </w:pPr>
            <w:r>
              <w:t>Johan Andersson (S)</w:t>
            </w:r>
          </w:p>
        </w:tc>
        <w:tc>
          <w:tcPr>
            <w:tcW w:w="50" w:type="pct"/>
            <w:vAlign w:val="bottom"/>
          </w:tcPr>
          <w:p w:rsidR="00B9041F" w:rsidRDefault="00B9041F" w14:paraId="30560F1F" w14:textId="77777777">
            <w:pPr>
              <w:pStyle w:val="Underskrifter"/>
              <w:spacing w:after="0"/>
            </w:pPr>
          </w:p>
        </w:tc>
      </w:tr>
      <w:tr w:rsidR="00B9041F" w14:paraId="5FF614ED" w14:textId="77777777">
        <w:trPr>
          <w:cantSplit/>
        </w:trPr>
        <w:tc>
          <w:tcPr>
            <w:tcW w:w="50" w:type="pct"/>
            <w:vAlign w:val="bottom"/>
          </w:tcPr>
          <w:p w:rsidR="00B9041F" w:rsidRDefault="008211BC" w14:paraId="35161633" w14:textId="77777777">
            <w:pPr>
              <w:pStyle w:val="Underskrifter"/>
              <w:spacing w:after="0"/>
            </w:pPr>
            <w:r>
              <w:t>Teresa Carvalho (S)</w:t>
            </w:r>
          </w:p>
        </w:tc>
        <w:tc>
          <w:tcPr>
            <w:tcW w:w="50" w:type="pct"/>
            <w:vAlign w:val="bottom"/>
          </w:tcPr>
          <w:p w:rsidR="00B9041F" w:rsidRDefault="008211BC" w14:paraId="2B5E6930" w14:textId="77777777">
            <w:pPr>
              <w:pStyle w:val="Underskrifter"/>
              <w:spacing w:after="0"/>
            </w:pPr>
            <w:r>
              <w:t>Johan Löfstrand (S)</w:t>
            </w:r>
          </w:p>
        </w:tc>
      </w:tr>
      <w:tr w:rsidR="00B9041F" w14:paraId="766A4AF9" w14:textId="77777777">
        <w:trPr>
          <w:cantSplit/>
        </w:trPr>
        <w:tc>
          <w:tcPr>
            <w:tcW w:w="50" w:type="pct"/>
            <w:vAlign w:val="bottom"/>
          </w:tcPr>
          <w:p w:rsidR="00B9041F" w:rsidRDefault="008211BC" w14:paraId="7E8DB4AA" w14:textId="77777777">
            <w:pPr>
              <w:pStyle w:val="Underskrifter"/>
              <w:spacing w:after="0"/>
            </w:pPr>
            <w:r>
              <w:t>Eva Lindh (S)</w:t>
            </w:r>
          </w:p>
        </w:tc>
        <w:tc>
          <w:tcPr>
            <w:tcW w:w="50" w:type="pct"/>
            <w:vAlign w:val="bottom"/>
          </w:tcPr>
          <w:p w:rsidR="00B9041F" w:rsidRDefault="00B9041F" w14:paraId="1D58E588" w14:textId="77777777">
            <w:pPr>
              <w:pStyle w:val="Underskrifter"/>
              <w:spacing w:after="0"/>
            </w:pPr>
          </w:p>
        </w:tc>
      </w:tr>
      <w:bookmarkEnd w:id="2"/>
    </w:tbl>
    <w:p w:rsidRPr="008E0FE2" w:rsidR="004801AC" w:rsidP="00DF3554" w:rsidRDefault="004801AC" w14:paraId="79FBF02D" w14:textId="4B936B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F0DA" w14:textId="77777777" w:rsidR="00D73610" w:rsidRDefault="00D73610" w:rsidP="000C1CAD">
      <w:pPr>
        <w:spacing w:line="240" w:lineRule="auto"/>
      </w:pPr>
      <w:r>
        <w:separator/>
      </w:r>
    </w:p>
  </w:endnote>
  <w:endnote w:type="continuationSeparator" w:id="0">
    <w:p w14:paraId="2E3BDE70" w14:textId="77777777" w:rsidR="00D73610" w:rsidRDefault="00D73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3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48CA" w14:textId="051226BE" w:rsidR="00262EA3" w:rsidRPr="002B01BA" w:rsidRDefault="00262EA3" w:rsidP="002B0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A620" w14:textId="77777777" w:rsidR="00D73610" w:rsidRDefault="00D73610" w:rsidP="000C1CAD">
      <w:pPr>
        <w:spacing w:line="240" w:lineRule="auto"/>
      </w:pPr>
      <w:r>
        <w:separator/>
      </w:r>
    </w:p>
  </w:footnote>
  <w:footnote w:type="continuationSeparator" w:id="0">
    <w:p w14:paraId="1FB95AB5" w14:textId="77777777" w:rsidR="00D73610" w:rsidRDefault="00D73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F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D91B98" wp14:editId="05048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3CA08" w14:textId="44DF5FBA" w:rsidR="00262EA3" w:rsidRDefault="00D1467D" w:rsidP="008103B5">
                          <w:pPr>
                            <w:jc w:val="right"/>
                          </w:pPr>
                          <w:sdt>
                            <w:sdtPr>
                              <w:alias w:val="CC_Noformat_Partikod"/>
                              <w:tag w:val="CC_Noformat_Partikod"/>
                              <w:id w:val="-53464382"/>
                              <w:placeholder>
                                <w:docPart w:val="4E21128A559245839F89B7DBEA00B121"/>
                              </w:placeholder>
                              <w:text/>
                            </w:sdtPr>
                            <w:sdtEndPr/>
                            <w:sdtContent>
                              <w:r w:rsidR="00D73610">
                                <w:t>S</w:t>
                              </w:r>
                            </w:sdtContent>
                          </w:sdt>
                          <w:sdt>
                            <w:sdtPr>
                              <w:alias w:val="CC_Noformat_Partinummer"/>
                              <w:tag w:val="CC_Noformat_Partinummer"/>
                              <w:id w:val="-1709555926"/>
                              <w:placeholder>
                                <w:docPart w:val="F6C971673096467EB69A854E3A26A1FC"/>
                              </w:placeholder>
                              <w:text/>
                            </w:sdtPr>
                            <w:sdtEndPr/>
                            <w:sdtContent>
                              <w:r w:rsidR="00D73610">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D91B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3CA08" w14:textId="44DF5FBA" w:rsidR="00262EA3" w:rsidRDefault="00D1467D" w:rsidP="008103B5">
                    <w:pPr>
                      <w:jc w:val="right"/>
                    </w:pPr>
                    <w:sdt>
                      <w:sdtPr>
                        <w:alias w:val="CC_Noformat_Partikod"/>
                        <w:tag w:val="CC_Noformat_Partikod"/>
                        <w:id w:val="-53464382"/>
                        <w:placeholder>
                          <w:docPart w:val="4E21128A559245839F89B7DBEA00B121"/>
                        </w:placeholder>
                        <w:text/>
                      </w:sdtPr>
                      <w:sdtEndPr/>
                      <w:sdtContent>
                        <w:r w:rsidR="00D73610">
                          <w:t>S</w:t>
                        </w:r>
                      </w:sdtContent>
                    </w:sdt>
                    <w:sdt>
                      <w:sdtPr>
                        <w:alias w:val="CC_Noformat_Partinummer"/>
                        <w:tag w:val="CC_Noformat_Partinummer"/>
                        <w:id w:val="-1709555926"/>
                        <w:placeholder>
                          <w:docPart w:val="F6C971673096467EB69A854E3A26A1FC"/>
                        </w:placeholder>
                        <w:text/>
                      </w:sdtPr>
                      <w:sdtEndPr/>
                      <w:sdtContent>
                        <w:r w:rsidR="00D73610">
                          <w:t>83</w:t>
                        </w:r>
                      </w:sdtContent>
                    </w:sdt>
                  </w:p>
                </w:txbxContent>
              </v:textbox>
              <w10:wrap anchorx="page"/>
            </v:shape>
          </w:pict>
        </mc:Fallback>
      </mc:AlternateContent>
    </w:r>
  </w:p>
  <w:p w14:paraId="1BD36C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B009" w14:textId="77777777" w:rsidR="00262EA3" w:rsidRDefault="00262EA3" w:rsidP="008563AC">
    <w:pPr>
      <w:jc w:val="right"/>
    </w:pPr>
  </w:p>
  <w:p w14:paraId="4B1C36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03049"/>
  <w:bookmarkStart w:id="7" w:name="_Hlk209703050"/>
  <w:p w14:paraId="52A22031" w14:textId="77777777" w:rsidR="00262EA3" w:rsidRDefault="00D14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B3E98" wp14:editId="76AD0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9E533" w14:textId="63AB6540" w:rsidR="00262EA3" w:rsidRDefault="00D1467D" w:rsidP="00A314CF">
    <w:pPr>
      <w:pStyle w:val="FSHNormal"/>
      <w:spacing w:before="40"/>
    </w:pPr>
    <w:sdt>
      <w:sdtPr>
        <w:alias w:val="CC_Noformat_Motionstyp"/>
        <w:tag w:val="CC_Noformat_Motionstyp"/>
        <w:id w:val="1162973129"/>
        <w:lock w:val="sdtContentLocked"/>
        <w15:appearance w15:val="hidden"/>
        <w:text/>
      </w:sdtPr>
      <w:sdtEndPr/>
      <w:sdtContent>
        <w:r w:rsidR="002B01BA">
          <w:t>Enskild motion</w:t>
        </w:r>
      </w:sdtContent>
    </w:sdt>
    <w:r w:rsidR="00821B36">
      <w:t xml:space="preserve"> </w:t>
    </w:r>
    <w:sdt>
      <w:sdtPr>
        <w:alias w:val="CC_Noformat_Partikod"/>
        <w:tag w:val="CC_Noformat_Partikod"/>
        <w:id w:val="1471015553"/>
        <w:text/>
      </w:sdtPr>
      <w:sdtEndPr/>
      <w:sdtContent>
        <w:r w:rsidR="00D73610">
          <w:t>S</w:t>
        </w:r>
      </w:sdtContent>
    </w:sdt>
    <w:sdt>
      <w:sdtPr>
        <w:alias w:val="CC_Noformat_Partinummer"/>
        <w:tag w:val="CC_Noformat_Partinummer"/>
        <w:id w:val="-2014525982"/>
        <w:text/>
      </w:sdtPr>
      <w:sdtEndPr/>
      <w:sdtContent>
        <w:r w:rsidR="00D73610">
          <w:t>83</w:t>
        </w:r>
      </w:sdtContent>
    </w:sdt>
  </w:p>
  <w:p w14:paraId="669A907E" w14:textId="77777777" w:rsidR="00262EA3" w:rsidRPr="008227B3" w:rsidRDefault="00D14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6301A" w14:textId="05ED8A56" w:rsidR="00262EA3" w:rsidRPr="008227B3" w:rsidRDefault="00D14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1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1BA">
          <w:t>:602</w:t>
        </w:r>
      </w:sdtContent>
    </w:sdt>
  </w:p>
  <w:p w14:paraId="4C9038BA" w14:textId="16E4C47B" w:rsidR="00262EA3" w:rsidRDefault="00D1467D" w:rsidP="00E03A3D">
    <w:pPr>
      <w:pStyle w:val="Motionr"/>
    </w:pPr>
    <w:sdt>
      <w:sdtPr>
        <w:alias w:val="CC_Noformat_Avtext"/>
        <w:tag w:val="CC_Noformat_Avtext"/>
        <w:id w:val="-2020768203"/>
        <w:lock w:val="sdtContentLocked"/>
        <w:placeholder>
          <w:docPart w:val="4E21128A559245839F89B7DBEA00B121"/>
        </w:placeholder>
        <w15:appearance w15:val="hidden"/>
        <w:text/>
      </w:sdtPr>
      <w:sdtEndPr/>
      <w:sdtContent>
        <w:r w:rsidR="002B01BA">
          <w:t>av Johan Andersson m.fl. (S)</w:t>
        </w:r>
      </w:sdtContent>
    </w:sdt>
  </w:p>
  <w:sdt>
    <w:sdtPr>
      <w:alias w:val="CC_Noformat_Rubtext"/>
      <w:tag w:val="CC_Noformat_Rubtext"/>
      <w:id w:val="-218060500"/>
      <w:lock w:val="sdtLocked"/>
      <w:placeholder>
        <w:docPart w:val="F6C971673096467EB69A854E3A26A1FC"/>
      </w:placeholder>
      <w:text/>
    </w:sdtPr>
    <w:sdtEndPr/>
    <w:sdtContent>
      <w:p w14:paraId="53DD04E5" w14:textId="4A3CD3BC" w:rsidR="00262EA3" w:rsidRDefault="00D73610" w:rsidP="00283E0F">
        <w:pPr>
          <w:pStyle w:val="FSHRub2"/>
        </w:pPr>
        <w:r>
          <w:t>Kompetensförsörjning av arbetskraft vid byggandet av Ostlänken</w:t>
        </w:r>
      </w:p>
    </w:sdtContent>
  </w:sdt>
  <w:sdt>
    <w:sdtPr>
      <w:alias w:val="CC_Boilerplate_3"/>
      <w:tag w:val="CC_Boilerplate_3"/>
      <w:id w:val="1606463544"/>
      <w:lock w:val="sdtContentLocked"/>
      <w15:appearance w15:val="hidden"/>
      <w:text w:multiLine="1"/>
    </w:sdtPr>
    <w:sdtEndPr/>
    <w:sdtContent>
      <w:p w14:paraId="6111B0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6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B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BC"/>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09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1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7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10"/>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D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7AA4E"/>
  <w15:chartTrackingRefBased/>
  <w15:docId w15:val="{1B4A80BE-3F07-4FDE-999B-AF461AB8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D58C37F054CDF8557724B29462519"/>
        <w:category>
          <w:name w:val="Allmänt"/>
          <w:gallery w:val="placeholder"/>
        </w:category>
        <w:types>
          <w:type w:val="bbPlcHdr"/>
        </w:types>
        <w:behaviors>
          <w:behavior w:val="content"/>
        </w:behaviors>
        <w:guid w:val="{2881F2CB-FDBE-46DD-A3F3-3047E50A9DF6}"/>
      </w:docPartPr>
      <w:docPartBody>
        <w:p w:rsidR="000A7CB7" w:rsidRDefault="000A7CB7">
          <w:pPr>
            <w:pStyle w:val="74BD58C37F054CDF8557724B29462519"/>
          </w:pPr>
          <w:r w:rsidRPr="005A0A93">
            <w:rPr>
              <w:rStyle w:val="Platshllartext"/>
            </w:rPr>
            <w:t>Förslag till riksdagsbeslut</w:t>
          </w:r>
        </w:p>
      </w:docPartBody>
    </w:docPart>
    <w:docPart>
      <w:docPartPr>
        <w:name w:val="25ECF379DCC94ED6AC18995869C9D3AE"/>
        <w:category>
          <w:name w:val="Allmänt"/>
          <w:gallery w:val="placeholder"/>
        </w:category>
        <w:types>
          <w:type w:val="bbPlcHdr"/>
        </w:types>
        <w:behaviors>
          <w:behavior w:val="content"/>
        </w:behaviors>
        <w:guid w:val="{F0C51335-19C6-4BDF-B515-32737E626557}"/>
      </w:docPartPr>
      <w:docPartBody>
        <w:p w:rsidR="000A7CB7" w:rsidRDefault="000A7CB7">
          <w:pPr>
            <w:pStyle w:val="25ECF379DCC94ED6AC18995869C9D3AE"/>
          </w:pPr>
          <w:r w:rsidRPr="005A0A93">
            <w:rPr>
              <w:rStyle w:val="Platshllartext"/>
            </w:rPr>
            <w:t>Motivering</w:t>
          </w:r>
        </w:p>
      </w:docPartBody>
    </w:docPart>
    <w:docPart>
      <w:docPartPr>
        <w:name w:val="4E21128A559245839F89B7DBEA00B121"/>
        <w:category>
          <w:name w:val="Allmänt"/>
          <w:gallery w:val="placeholder"/>
        </w:category>
        <w:types>
          <w:type w:val="bbPlcHdr"/>
        </w:types>
        <w:behaviors>
          <w:behavior w:val="content"/>
        </w:behaviors>
        <w:guid w:val="{09D2E140-8A11-4A8B-AAE0-41121CE09D29}"/>
      </w:docPartPr>
      <w:docPartBody>
        <w:p w:rsidR="000A7CB7" w:rsidRDefault="000A7CB7">
          <w:pPr>
            <w:pStyle w:val="4E21128A559245839F89B7DBEA00B121"/>
          </w:pPr>
          <w:r>
            <w:rPr>
              <w:rStyle w:val="Platshllartext"/>
            </w:rPr>
            <w:t xml:space="preserve"> </w:t>
          </w:r>
        </w:p>
      </w:docPartBody>
    </w:docPart>
    <w:docPart>
      <w:docPartPr>
        <w:name w:val="F6C971673096467EB69A854E3A26A1FC"/>
        <w:category>
          <w:name w:val="Allmänt"/>
          <w:gallery w:val="placeholder"/>
        </w:category>
        <w:types>
          <w:type w:val="bbPlcHdr"/>
        </w:types>
        <w:behaviors>
          <w:behavior w:val="content"/>
        </w:behaviors>
        <w:guid w:val="{E5F05B55-C9D8-4688-B523-7BE5594CE371}"/>
      </w:docPartPr>
      <w:docPartBody>
        <w:p w:rsidR="000A7CB7" w:rsidRDefault="000A7CB7">
          <w:pPr>
            <w:pStyle w:val="F6C971673096467EB69A854E3A26A1FC"/>
          </w:pPr>
          <w:r>
            <w:t xml:space="preserve"> </w:t>
          </w:r>
        </w:p>
      </w:docPartBody>
    </w:docPart>
    <w:docPart>
      <w:docPartPr>
        <w:name w:val="D3A5F74993F4459FA21AE76E4647F8A2"/>
        <w:category>
          <w:name w:val="Allmänt"/>
          <w:gallery w:val="placeholder"/>
        </w:category>
        <w:types>
          <w:type w:val="bbPlcHdr"/>
        </w:types>
        <w:behaviors>
          <w:behavior w:val="content"/>
        </w:behaviors>
        <w:guid w:val="{66607D5C-F4A0-49E7-8097-C1E00752C59B}"/>
      </w:docPartPr>
      <w:docPartBody>
        <w:p w:rsidR="001F1B20" w:rsidRDefault="001F1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B7"/>
    <w:rsid w:val="000A7CB7"/>
    <w:rsid w:val="001F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D58C37F054CDF8557724B29462519">
    <w:name w:val="74BD58C37F054CDF8557724B29462519"/>
  </w:style>
  <w:style w:type="paragraph" w:customStyle="1" w:styleId="25ECF379DCC94ED6AC18995869C9D3AE">
    <w:name w:val="25ECF379DCC94ED6AC18995869C9D3AE"/>
  </w:style>
  <w:style w:type="paragraph" w:customStyle="1" w:styleId="4E21128A559245839F89B7DBEA00B121">
    <w:name w:val="4E21128A559245839F89B7DBEA00B121"/>
  </w:style>
  <w:style w:type="paragraph" w:customStyle="1" w:styleId="F6C971673096467EB69A854E3A26A1FC">
    <w:name w:val="F6C971673096467EB69A854E3A26A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358D0-D8DE-450D-8343-B67E22A16267}"/>
</file>

<file path=customXml/itemProps2.xml><?xml version="1.0" encoding="utf-8"?>
<ds:datastoreItem xmlns:ds="http://schemas.openxmlformats.org/officeDocument/2006/customXml" ds:itemID="{DBC14316-8820-4822-BA7D-75B7E093CCC0}"/>
</file>

<file path=customXml/itemProps3.xml><?xml version="1.0" encoding="utf-8"?>
<ds:datastoreItem xmlns:ds="http://schemas.openxmlformats.org/officeDocument/2006/customXml" ds:itemID="{4F92EB35-00BA-4E38-AFAC-9A08D40515A4}"/>
</file>

<file path=docProps/app.xml><?xml version="1.0" encoding="utf-8"?>
<Properties xmlns="http://schemas.openxmlformats.org/officeDocument/2006/extended-properties" xmlns:vt="http://schemas.openxmlformats.org/officeDocument/2006/docPropsVTypes">
  <Template>Normal</Template>
  <TotalTime>18</TotalTime>
  <Pages>2</Pages>
  <Words>280</Words>
  <Characters>1896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 Kompetensförsörjning av arbetskraft vid byggandet av Ostlänken</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