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67A86E464CB490AA9C6BDBED2FF480C"/>
        </w:placeholder>
        <w:text/>
      </w:sdtPr>
      <w:sdtEndPr/>
      <w:sdtContent>
        <w:p w:rsidRPr="009B062B" w:rsidR="00AF30DD" w:rsidP="00DA28CE" w:rsidRDefault="00AF30DD" w14:paraId="626696B1" w14:textId="77777777">
          <w:pPr>
            <w:pStyle w:val="Rubrik1"/>
            <w:spacing w:after="300"/>
          </w:pPr>
          <w:r w:rsidRPr="009B062B">
            <w:t>Förslag till riksdagsbeslut</w:t>
          </w:r>
        </w:p>
      </w:sdtContent>
    </w:sdt>
    <w:bookmarkStart w:name="_Hlk20818722" w:displacedByCustomXml="next" w:id="0"/>
    <w:sdt>
      <w:sdtPr>
        <w:alias w:val="Yrkande 1"/>
        <w:tag w:val="367d72ba-7adb-42e7-acb4-d5275c1deeb4"/>
        <w:id w:val="956916470"/>
        <w:lock w:val="sdtLocked"/>
      </w:sdtPr>
      <w:sdtEndPr/>
      <w:sdtContent>
        <w:p w:rsidR="00F12D78" w:rsidRDefault="003712AD" w14:paraId="14AFDC6B" w14:textId="77777777">
          <w:pPr>
            <w:pStyle w:val="Frslagstext"/>
            <w:numPr>
              <w:ilvl w:val="0"/>
              <w:numId w:val="0"/>
            </w:numPr>
          </w:pPr>
          <w:r>
            <w:t>Riksdagen ställer sig bakom det som anförs i motionen om trafikbrott vid vägarbeten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12D19F36233449F69146CDFCCF627DD4"/>
        </w:placeholder>
        <w:text/>
      </w:sdtPr>
      <w:sdtEndPr/>
      <w:sdtContent>
        <w:p w:rsidRPr="009B062B" w:rsidR="006D79C9" w:rsidP="00333E95" w:rsidRDefault="006D79C9" w14:paraId="39A7BFBA" w14:textId="77777777">
          <w:pPr>
            <w:pStyle w:val="Rubrik1"/>
          </w:pPr>
          <w:r>
            <w:t>Motivering</w:t>
          </w:r>
        </w:p>
      </w:sdtContent>
    </w:sdt>
    <w:p w:rsidRPr="006C424A" w:rsidR="00927145" w:rsidP="006C424A" w:rsidRDefault="00927145" w14:paraId="737307A7" w14:textId="1EE04722">
      <w:pPr>
        <w:pStyle w:val="Normalutanindragellerluft"/>
      </w:pPr>
      <w:r w:rsidRPr="006C424A">
        <w:t>Arbetsmiljöproblem ser olika ut för olika yrkesgrupper. Vägarbetarnas arbetssituation är väldigt utsatt. Den höga hastigheten förbi vägarbetsplatser är det enskilt största arbets</w:t>
      </w:r>
      <w:r w:rsidR="006C424A">
        <w:softHyphen/>
      </w:r>
      <w:bookmarkStart w:name="_GoBack" w:id="2"/>
      <w:bookmarkEnd w:id="2"/>
      <w:r w:rsidRPr="006C424A">
        <w:t>miljöproblemet för vägarbetarna.</w:t>
      </w:r>
    </w:p>
    <w:p w:rsidRPr="00927145" w:rsidR="00927145" w:rsidP="00927145" w:rsidRDefault="00927145" w14:paraId="1EF97DA4" w14:textId="6C1C2EAB">
      <w:r w:rsidRPr="00927145">
        <w:t xml:space="preserve">Fackförbundet Seko, som organiserar vägarbetarna, redovisar i rapporten Med fara för livet som presenterades i juni 2019 att 91 procent oroar sig för att arbeta på vägen på grund av bristande säkerhet. Rapporten redovisar </w:t>
      </w:r>
      <w:r w:rsidRPr="00927145" w:rsidR="00E8647E">
        <w:t xml:space="preserve">också </w:t>
      </w:r>
      <w:r w:rsidRPr="00927145">
        <w:t>att på tio år har de faktiska incidenterna vid vägarbeten ökat från 31 procent till 59 procent.</w:t>
      </w:r>
    </w:p>
    <w:p w:rsidRPr="00927145" w:rsidR="00927145" w:rsidP="00927145" w:rsidRDefault="00927145" w14:paraId="6455CCAD" w14:textId="77777777">
      <w:r w:rsidRPr="00927145">
        <w:t>Nio av tio, 91 procent, tycker inte att trafikanterna tar tillräcklig hänsyn till dem som arbetar på vägen. Vid mätningar som gjorts vid enskilda vägarbeten har man kunnat se att drygt två av tre trafikanter brutit mot den gällande hastighetsbegränsningen. Under flera år har fackförbundet Seko, som organiserar vägarbetarna, krävt åtgärder för att minimera säkerhetsproblemen runt vägarbetsplatserna.</w:t>
      </w:r>
    </w:p>
    <w:p w:rsidRPr="00927145" w:rsidR="00927145" w:rsidP="00927145" w:rsidRDefault="00927145" w14:paraId="4A99E95B" w14:textId="77777777">
      <w:r w:rsidRPr="00927145">
        <w:t>Man har ställt krav på väghållarens ansvar att vid större vägar, och där det är möjligt, alltid leda om trafiken.</w:t>
      </w:r>
    </w:p>
    <w:p w:rsidR="006C424A" w:rsidP="00927145" w:rsidRDefault="00927145" w14:paraId="0D9A201A" w14:textId="253577DD">
      <w:r w:rsidRPr="00927145">
        <w:t xml:space="preserve">För att stävja fortkörning krävs </w:t>
      </w:r>
      <w:r w:rsidR="00E8647E">
        <w:t xml:space="preserve">ett </w:t>
      </w:r>
      <w:r w:rsidRPr="00927145">
        <w:t>kraftigt höjt bötesbelopp vid hastighetsöver</w:t>
      </w:r>
      <w:r w:rsidR="006C424A">
        <w:softHyphen/>
      </w:r>
      <w:r w:rsidRPr="00927145">
        <w:t>trädelse</w:t>
      </w:r>
      <w:r w:rsidR="00E8647E">
        <w:t>r</w:t>
      </w:r>
      <w:r w:rsidRPr="00927145">
        <w:t xml:space="preserve"> förbi vägarbetsplatser.</w:t>
      </w:r>
    </w:p>
    <w:p w:rsidR="006C424A" w:rsidRDefault="006C424A" w14:paraId="4D071ECD"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927145" w:rsidR="00927145" w:rsidP="00927145" w:rsidRDefault="00E8647E" w14:paraId="6CCE4954" w14:textId="716DFB04">
      <w:r>
        <w:lastRenderedPageBreak/>
        <w:t>En y</w:t>
      </w:r>
      <w:r w:rsidRPr="00927145" w:rsidR="00927145">
        <w:t>tterligare åtgärd är att införa utökad hastighetsövervakning vid vägarbetsplatser och förstärka arbetsmiljöklausulen för att vinna en upphandling.</w:t>
      </w:r>
    </w:p>
    <w:sdt>
      <w:sdtPr>
        <w:rPr>
          <w:i/>
          <w:noProof/>
        </w:rPr>
        <w:alias w:val="CC_Underskrifter"/>
        <w:tag w:val="CC_Underskrifter"/>
        <w:id w:val="583496634"/>
        <w:lock w:val="sdtContentLocked"/>
        <w:placeholder>
          <w:docPart w:val="227C3326C6014B2F97D16B468F0A797C"/>
        </w:placeholder>
      </w:sdtPr>
      <w:sdtEndPr>
        <w:rPr>
          <w:i w:val="0"/>
          <w:noProof w:val="0"/>
        </w:rPr>
      </w:sdtEndPr>
      <w:sdtContent>
        <w:p w:rsidR="00E05A35" w:rsidP="00E05A35" w:rsidRDefault="00E05A35" w14:paraId="40E00B16" w14:textId="77777777"/>
        <w:p w:rsidRPr="008E0FE2" w:rsidR="004801AC" w:rsidP="00E05A35" w:rsidRDefault="006C424A" w14:paraId="6E16104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Kadir Kasirga (S)</w:t>
            </w:r>
          </w:p>
        </w:tc>
        <w:tc>
          <w:tcPr>
            <w:tcW w:w="50" w:type="pct"/>
            <w:vAlign w:val="bottom"/>
          </w:tcPr>
          <w:p>
            <w:pPr>
              <w:pStyle w:val="Underskrifter"/>
            </w:pPr>
            <w:r>
              <w:t> </w:t>
            </w:r>
          </w:p>
        </w:tc>
      </w:tr>
    </w:tbl>
    <w:p w:rsidR="001D2504" w:rsidRDefault="001D2504" w14:paraId="4E33907D" w14:textId="77777777"/>
    <w:sectPr w:rsidR="001D250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111C34" w14:textId="77777777" w:rsidR="00A41642" w:rsidRDefault="00A41642" w:rsidP="000C1CAD">
      <w:pPr>
        <w:spacing w:line="240" w:lineRule="auto"/>
      </w:pPr>
      <w:r>
        <w:separator/>
      </w:r>
    </w:p>
  </w:endnote>
  <w:endnote w:type="continuationSeparator" w:id="0">
    <w:p w14:paraId="56D613B0" w14:textId="77777777" w:rsidR="00A41642" w:rsidRDefault="00A4164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16F6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590E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05A35">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8BD77" w14:textId="77777777" w:rsidR="00FD4134" w:rsidRDefault="00FD41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7D8F2" w14:textId="77777777" w:rsidR="00A41642" w:rsidRDefault="00A41642" w:rsidP="000C1CAD">
      <w:pPr>
        <w:spacing w:line="240" w:lineRule="auto"/>
      </w:pPr>
      <w:r>
        <w:separator/>
      </w:r>
    </w:p>
  </w:footnote>
  <w:footnote w:type="continuationSeparator" w:id="0">
    <w:p w14:paraId="5572EE6B" w14:textId="77777777" w:rsidR="00A41642" w:rsidRDefault="00A4164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48BA67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D8F3781" wp14:anchorId="7946008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C424A" w14:paraId="62B8EE20" w14:textId="77777777">
                          <w:pPr>
                            <w:jc w:val="right"/>
                          </w:pPr>
                          <w:sdt>
                            <w:sdtPr>
                              <w:alias w:val="CC_Noformat_Partikod"/>
                              <w:tag w:val="CC_Noformat_Partikod"/>
                              <w:id w:val="-53464382"/>
                              <w:placeholder>
                                <w:docPart w:val="B09EFC3451CC4688913CF08A816C7F9D"/>
                              </w:placeholder>
                              <w:text/>
                            </w:sdtPr>
                            <w:sdtEndPr/>
                            <w:sdtContent>
                              <w:r w:rsidR="00927145">
                                <w:t>S</w:t>
                              </w:r>
                            </w:sdtContent>
                          </w:sdt>
                          <w:sdt>
                            <w:sdtPr>
                              <w:alias w:val="CC_Noformat_Partinummer"/>
                              <w:tag w:val="CC_Noformat_Partinummer"/>
                              <w:id w:val="-1709555926"/>
                              <w:placeholder>
                                <w:docPart w:val="133D1FB7C7F845FF836A2136314F725C"/>
                              </w:placeholder>
                              <w:text/>
                            </w:sdtPr>
                            <w:sdtEndPr/>
                            <w:sdtContent>
                              <w:r w:rsidR="00927145">
                                <w:t>1241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46008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C424A" w14:paraId="62B8EE20" w14:textId="77777777">
                    <w:pPr>
                      <w:jc w:val="right"/>
                    </w:pPr>
                    <w:sdt>
                      <w:sdtPr>
                        <w:alias w:val="CC_Noformat_Partikod"/>
                        <w:tag w:val="CC_Noformat_Partikod"/>
                        <w:id w:val="-53464382"/>
                        <w:placeholder>
                          <w:docPart w:val="B09EFC3451CC4688913CF08A816C7F9D"/>
                        </w:placeholder>
                        <w:text/>
                      </w:sdtPr>
                      <w:sdtEndPr/>
                      <w:sdtContent>
                        <w:r w:rsidR="00927145">
                          <w:t>S</w:t>
                        </w:r>
                      </w:sdtContent>
                    </w:sdt>
                    <w:sdt>
                      <w:sdtPr>
                        <w:alias w:val="CC_Noformat_Partinummer"/>
                        <w:tag w:val="CC_Noformat_Partinummer"/>
                        <w:id w:val="-1709555926"/>
                        <w:placeholder>
                          <w:docPart w:val="133D1FB7C7F845FF836A2136314F725C"/>
                        </w:placeholder>
                        <w:text/>
                      </w:sdtPr>
                      <w:sdtEndPr/>
                      <w:sdtContent>
                        <w:r w:rsidR="00927145">
                          <w:t>1241</w:t>
                        </w:r>
                      </w:sdtContent>
                    </w:sdt>
                  </w:p>
                </w:txbxContent>
              </v:textbox>
              <w10:wrap anchorx="page"/>
            </v:shape>
          </w:pict>
        </mc:Fallback>
      </mc:AlternateContent>
    </w:r>
  </w:p>
  <w:p w:rsidRPr="00293C4F" w:rsidR="00262EA3" w:rsidP="00776B74" w:rsidRDefault="00262EA3" w14:paraId="6C7E835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FE9C63A" w14:textId="77777777">
    <w:pPr>
      <w:jc w:val="right"/>
    </w:pPr>
  </w:p>
  <w:p w:rsidR="00262EA3" w:rsidP="00776B74" w:rsidRDefault="00262EA3" w14:paraId="6666680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C424A" w14:paraId="7C5340A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2BA5E1B" wp14:anchorId="4A510F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C424A" w14:paraId="20E5321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27145">
          <w:t>S</w:t>
        </w:r>
      </w:sdtContent>
    </w:sdt>
    <w:sdt>
      <w:sdtPr>
        <w:alias w:val="CC_Noformat_Partinummer"/>
        <w:tag w:val="CC_Noformat_Partinummer"/>
        <w:id w:val="-2014525982"/>
        <w:text/>
      </w:sdtPr>
      <w:sdtEndPr/>
      <w:sdtContent>
        <w:r w:rsidR="00927145">
          <w:t>1241</w:t>
        </w:r>
      </w:sdtContent>
    </w:sdt>
  </w:p>
  <w:p w:rsidRPr="008227B3" w:rsidR="00262EA3" w:rsidP="008227B3" w:rsidRDefault="006C424A" w14:paraId="13BEB4E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C424A" w14:paraId="162DFB8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:850</w:t>
        </w:r>
      </w:sdtContent>
    </w:sdt>
  </w:p>
  <w:p w:rsidR="00262EA3" w:rsidP="00E03A3D" w:rsidRDefault="006C424A" w14:paraId="7D161638" w14:textId="77777777">
    <w:pPr>
      <w:pStyle w:val="Motionr"/>
    </w:pPr>
    <w:sdt>
      <w:sdtPr>
        <w:alias w:val="CC_Noformat_Avtext"/>
        <w:tag w:val="CC_Noformat_Avtext"/>
        <w:id w:val="-2020768203"/>
        <w:lock w:val="sdtContentLocked"/>
        <w15:appearance w15:val="hidden"/>
        <w:text/>
      </w:sdtPr>
      <w:sdtEndPr/>
      <w:sdtContent>
        <w:r>
          <w:t>av Kadir Kasirga (S)</w:t>
        </w:r>
      </w:sdtContent>
    </w:sdt>
  </w:p>
  <w:sdt>
    <w:sdtPr>
      <w:alias w:val="CC_Noformat_Rubtext"/>
      <w:tag w:val="CC_Noformat_Rubtext"/>
      <w:id w:val="-218060500"/>
      <w:lock w:val="sdtLocked"/>
      <w:text/>
    </w:sdtPr>
    <w:sdtEndPr/>
    <w:sdtContent>
      <w:p w:rsidR="00262EA3" w:rsidP="00283E0F" w:rsidRDefault="003712AD" w14:paraId="535F4F70" w14:textId="77777777">
        <w:pPr>
          <w:pStyle w:val="FSHRub2"/>
        </w:pPr>
        <w:r>
          <w:t>Högre bötesbelopp och utökad hastighetsövervakning vid vägarbetsplatser</w:t>
        </w:r>
      </w:p>
    </w:sdtContent>
  </w:sdt>
  <w:sdt>
    <w:sdtPr>
      <w:alias w:val="CC_Boilerplate_3"/>
      <w:tag w:val="CC_Boilerplate_3"/>
      <w:id w:val="1606463544"/>
      <w:lock w:val="sdtContentLocked"/>
      <w15:appearance w15:val="hidden"/>
      <w:text w:multiLine="1"/>
    </w:sdtPr>
    <w:sdtEndPr/>
    <w:sdtContent>
      <w:p w:rsidR="00262EA3" w:rsidP="00283E0F" w:rsidRDefault="00262EA3" w14:paraId="0A77678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2714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504"/>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12AD"/>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300"/>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24A"/>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1C74"/>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145"/>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64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2CCA"/>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088E"/>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A35"/>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47E"/>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2D78"/>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134"/>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14E03B5"/>
  <w15:chartTrackingRefBased/>
  <w15:docId w15:val="{0FD9595F-E300-4416-88A1-77E9C69E7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67A86E464CB490AA9C6BDBED2FF480C"/>
        <w:category>
          <w:name w:val="Allmänt"/>
          <w:gallery w:val="placeholder"/>
        </w:category>
        <w:types>
          <w:type w:val="bbPlcHdr"/>
        </w:types>
        <w:behaviors>
          <w:behavior w:val="content"/>
        </w:behaviors>
        <w:guid w:val="{E3F4AB59-BE2C-45B0-A5AA-00CA9EB85258}"/>
      </w:docPartPr>
      <w:docPartBody>
        <w:p w:rsidR="00550060" w:rsidRDefault="00D93AA3">
          <w:pPr>
            <w:pStyle w:val="A67A86E464CB490AA9C6BDBED2FF480C"/>
          </w:pPr>
          <w:r w:rsidRPr="005A0A93">
            <w:rPr>
              <w:rStyle w:val="Platshllartext"/>
            </w:rPr>
            <w:t>Förslag till riksdagsbeslut</w:t>
          </w:r>
        </w:p>
      </w:docPartBody>
    </w:docPart>
    <w:docPart>
      <w:docPartPr>
        <w:name w:val="12D19F36233449F69146CDFCCF627DD4"/>
        <w:category>
          <w:name w:val="Allmänt"/>
          <w:gallery w:val="placeholder"/>
        </w:category>
        <w:types>
          <w:type w:val="bbPlcHdr"/>
        </w:types>
        <w:behaviors>
          <w:behavior w:val="content"/>
        </w:behaviors>
        <w:guid w:val="{39E4EEE9-D2E6-4139-A142-B5C661AF2EFB}"/>
      </w:docPartPr>
      <w:docPartBody>
        <w:p w:rsidR="00550060" w:rsidRDefault="00D93AA3">
          <w:pPr>
            <w:pStyle w:val="12D19F36233449F69146CDFCCF627DD4"/>
          </w:pPr>
          <w:r w:rsidRPr="005A0A93">
            <w:rPr>
              <w:rStyle w:val="Platshllartext"/>
            </w:rPr>
            <w:t>Motivering</w:t>
          </w:r>
        </w:p>
      </w:docPartBody>
    </w:docPart>
    <w:docPart>
      <w:docPartPr>
        <w:name w:val="B09EFC3451CC4688913CF08A816C7F9D"/>
        <w:category>
          <w:name w:val="Allmänt"/>
          <w:gallery w:val="placeholder"/>
        </w:category>
        <w:types>
          <w:type w:val="bbPlcHdr"/>
        </w:types>
        <w:behaviors>
          <w:behavior w:val="content"/>
        </w:behaviors>
        <w:guid w:val="{8C589AB3-F75D-4184-B175-6BA4D8DD200E}"/>
      </w:docPartPr>
      <w:docPartBody>
        <w:p w:rsidR="00550060" w:rsidRDefault="00D93AA3">
          <w:pPr>
            <w:pStyle w:val="B09EFC3451CC4688913CF08A816C7F9D"/>
          </w:pPr>
          <w:r>
            <w:rPr>
              <w:rStyle w:val="Platshllartext"/>
            </w:rPr>
            <w:t xml:space="preserve"> </w:t>
          </w:r>
        </w:p>
      </w:docPartBody>
    </w:docPart>
    <w:docPart>
      <w:docPartPr>
        <w:name w:val="133D1FB7C7F845FF836A2136314F725C"/>
        <w:category>
          <w:name w:val="Allmänt"/>
          <w:gallery w:val="placeholder"/>
        </w:category>
        <w:types>
          <w:type w:val="bbPlcHdr"/>
        </w:types>
        <w:behaviors>
          <w:behavior w:val="content"/>
        </w:behaviors>
        <w:guid w:val="{9ADB8C47-C6B9-4647-A4C7-DF4065AF3E86}"/>
      </w:docPartPr>
      <w:docPartBody>
        <w:p w:rsidR="00550060" w:rsidRDefault="00D93AA3">
          <w:pPr>
            <w:pStyle w:val="133D1FB7C7F845FF836A2136314F725C"/>
          </w:pPr>
          <w:r>
            <w:t xml:space="preserve"> </w:t>
          </w:r>
        </w:p>
      </w:docPartBody>
    </w:docPart>
    <w:docPart>
      <w:docPartPr>
        <w:name w:val="227C3326C6014B2F97D16B468F0A797C"/>
        <w:category>
          <w:name w:val="Allmänt"/>
          <w:gallery w:val="placeholder"/>
        </w:category>
        <w:types>
          <w:type w:val="bbPlcHdr"/>
        </w:types>
        <w:behaviors>
          <w:behavior w:val="content"/>
        </w:behaviors>
        <w:guid w:val="{E7A11830-A5FC-46C0-86EC-065ABF20F25D}"/>
      </w:docPartPr>
      <w:docPartBody>
        <w:p w:rsidR="00A712C6" w:rsidRDefault="00A712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AA3"/>
    <w:rsid w:val="00550060"/>
    <w:rsid w:val="00A712C6"/>
    <w:rsid w:val="00D93A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7A86E464CB490AA9C6BDBED2FF480C">
    <w:name w:val="A67A86E464CB490AA9C6BDBED2FF480C"/>
  </w:style>
  <w:style w:type="paragraph" w:customStyle="1" w:styleId="88F7CCA1B7A44DECAC0256EA16BB43B8">
    <w:name w:val="88F7CCA1B7A44DECAC0256EA16BB43B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02BDB74FD3D4DEF91965A62F0C5711B">
    <w:name w:val="C02BDB74FD3D4DEF91965A62F0C5711B"/>
  </w:style>
  <w:style w:type="paragraph" w:customStyle="1" w:styleId="12D19F36233449F69146CDFCCF627DD4">
    <w:name w:val="12D19F36233449F69146CDFCCF627DD4"/>
  </w:style>
  <w:style w:type="paragraph" w:customStyle="1" w:styleId="8054BFC78A6F46DCAEAFA00C1C92EC43">
    <w:name w:val="8054BFC78A6F46DCAEAFA00C1C92EC43"/>
  </w:style>
  <w:style w:type="paragraph" w:customStyle="1" w:styleId="8C9577E92F14462198AE4F22AC0B51DB">
    <w:name w:val="8C9577E92F14462198AE4F22AC0B51DB"/>
  </w:style>
  <w:style w:type="paragraph" w:customStyle="1" w:styleId="B09EFC3451CC4688913CF08A816C7F9D">
    <w:name w:val="B09EFC3451CC4688913CF08A816C7F9D"/>
  </w:style>
  <w:style w:type="paragraph" w:customStyle="1" w:styleId="133D1FB7C7F845FF836A2136314F725C">
    <w:name w:val="133D1FB7C7F845FF836A2136314F72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8ECAC8-97E3-4C9B-BAB0-2C2E6D1E8EA3}"/>
</file>

<file path=customXml/itemProps2.xml><?xml version="1.0" encoding="utf-8"?>
<ds:datastoreItem xmlns:ds="http://schemas.openxmlformats.org/officeDocument/2006/customXml" ds:itemID="{60878605-483C-4EDE-A5ED-2F25FC0145A3}"/>
</file>

<file path=customXml/itemProps3.xml><?xml version="1.0" encoding="utf-8"?>
<ds:datastoreItem xmlns:ds="http://schemas.openxmlformats.org/officeDocument/2006/customXml" ds:itemID="{20A2F3F2-5E1E-4E66-9C7E-FCCE35332105}"/>
</file>

<file path=docProps/app.xml><?xml version="1.0" encoding="utf-8"?>
<Properties xmlns="http://schemas.openxmlformats.org/officeDocument/2006/extended-properties" xmlns:vt="http://schemas.openxmlformats.org/officeDocument/2006/docPropsVTypes">
  <Template>Normal</Template>
  <TotalTime>6</TotalTime>
  <Pages>2</Pages>
  <Words>211</Words>
  <Characters>1303</Characters>
  <Application>Microsoft Office Word</Application>
  <DocSecurity>0</DocSecurity>
  <Lines>27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S1241 Högre bötesbelopp och utökad hastighetsövervakning vid vägarbetsplatser</vt:lpstr>
      <vt:lpstr>
      </vt:lpstr>
    </vt:vector>
  </TitlesOfParts>
  <Company>Sveriges riksdag</Company>
  <LinksUpToDate>false</LinksUpToDate>
  <CharactersWithSpaces>1503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