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3511FF4E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A508D0">
              <w:rPr>
                <w:b/>
              </w:rPr>
              <w:t>2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A508D0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2D52C1">
              <w:rPr>
                <w:b/>
              </w:rPr>
              <w:t>11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3FCFB162" w:rsidR="0096348C" w:rsidRDefault="00EF70DA" w:rsidP="0096348C">
            <w:r>
              <w:t>20</w:t>
            </w:r>
            <w:r w:rsidR="00C3591B">
              <w:t>2</w:t>
            </w:r>
            <w:r w:rsidR="001B463E">
              <w:t>2</w:t>
            </w:r>
            <w:r w:rsidR="009D6560">
              <w:t>-</w:t>
            </w:r>
            <w:r w:rsidR="002D52C1">
              <w:t>12-06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0B1FB026" w14:textId="240201CA" w:rsidR="00D12EAD" w:rsidRDefault="002D52C1" w:rsidP="0096348C">
            <w:r>
              <w:t>11.00–</w:t>
            </w:r>
            <w:r w:rsidR="00FF3D37">
              <w:t>11.05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26EE67EC" w14:textId="77777777" w:rsidTr="00D12EAD">
        <w:tc>
          <w:tcPr>
            <w:tcW w:w="567" w:type="dxa"/>
          </w:tcPr>
          <w:p w14:paraId="5477A2C0" w14:textId="555EB7E2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D52C1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CAB7279" w14:textId="77777777"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85353D1" w14:textId="77777777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14:paraId="1FC333D2" w14:textId="5C1AD724"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</w:t>
            </w:r>
            <w:r w:rsidR="00A508D0">
              <w:rPr>
                <w:snapToGrid w:val="0"/>
              </w:rPr>
              <w:t>2</w:t>
            </w:r>
            <w:r>
              <w:rPr>
                <w:snapToGrid w:val="0"/>
              </w:rPr>
              <w:t>/2</w:t>
            </w:r>
            <w:r w:rsidR="00A508D0">
              <w:rPr>
                <w:snapToGrid w:val="0"/>
              </w:rPr>
              <w:t>3</w:t>
            </w:r>
            <w:r>
              <w:rPr>
                <w:snapToGrid w:val="0"/>
              </w:rPr>
              <w:t>:</w:t>
            </w:r>
            <w:r w:rsidR="002D52C1">
              <w:rPr>
                <w:snapToGrid w:val="0"/>
              </w:rPr>
              <w:t>10</w:t>
            </w:r>
            <w:r w:rsidR="000D3043">
              <w:rPr>
                <w:snapToGrid w:val="0"/>
              </w:rPr>
              <w:t>.</w:t>
            </w:r>
          </w:p>
          <w:p w14:paraId="1EA7D04A" w14:textId="77777777"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69FC772F" w14:textId="77777777" w:rsidTr="00D12EAD">
        <w:tc>
          <w:tcPr>
            <w:tcW w:w="567" w:type="dxa"/>
          </w:tcPr>
          <w:p w14:paraId="231595B0" w14:textId="0F77BBD4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3D3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E1C4952" w14:textId="77777777" w:rsidR="0096348C" w:rsidRPr="001E1FAC" w:rsidRDefault="00275CD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6E359418" w14:textId="77777777" w:rsidR="001E1FAC" w:rsidRDefault="001E1FAC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187F5D99" w14:textId="4984DDD0" w:rsidR="00EE7FFE" w:rsidRDefault="00FF3D37" w:rsidP="00FF3D37">
            <w:pPr>
              <w:tabs>
                <w:tab w:val="left" w:pos="1701"/>
              </w:tabs>
              <w:rPr>
                <w:snapToGrid w:val="0"/>
              </w:rPr>
            </w:pPr>
            <w:r w:rsidRPr="0008207A">
              <w:rPr>
                <w:snapToGrid w:val="0"/>
              </w:rPr>
              <w:t xml:space="preserve">Utskottet beslutade att bjuda in </w:t>
            </w:r>
            <w:r w:rsidR="0008207A" w:rsidRPr="0008207A">
              <w:rPr>
                <w:snapToGrid w:val="0"/>
              </w:rPr>
              <w:t>företrädare för</w:t>
            </w:r>
            <w:r w:rsidRPr="0008207A">
              <w:t xml:space="preserve"> </w:t>
            </w:r>
            <w:r w:rsidRPr="0008207A">
              <w:rPr>
                <w:snapToGrid w:val="0"/>
              </w:rPr>
              <w:t>Finansdepartementet, för att lämna information om proposition 2022/23:20 En tillfällig skatt på extraordinära vinster för vissa företag under 2023.</w:t>
            </w:r>
          </w:p>
          <w:p w14:paraId="69367A3D" w14:textId="77777777" w:rsidR="00275CD2" w:rsidRDefault="00275CD2" w:rsidP="00EE7FF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3694B" w14:paraId="500C9811" w14:textId="77777777" w:rsidTr="00D12EAD">
        <w:tc>
          <w:tcPr>
            <w:tcW w:w="567" w:type="dxa"/>
          </w:tcPr>
          <w:p w14:paraId="62453D41" w14:textId="7F6D7413" w:rsidR="00C3694B" w:rsidRDefault="002D52C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3D3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1A9DE037" w14:textId="3B4E79E8" w:rsidR="005E13C8" w:rsidRDefault="002D52C1" w:rsidP="00C3694B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Skattefrågor i budgetpropositionen för 2023</w:t>
            </w:r>
            <w:r w:rsidRPr="00FC7D38">
              <w:rPr>
                <w:b/>
                <w:bCs/>
              </w:rPr>
              <w:t xml:space="preserve"> (SkU</w:t>
            </w:r>
            <w:r>
              <w:rPr>
                <w:b/>
                <w:bCs/>
              </w:rPr>
              <w:t>1y</w:t>
            </w:r>
            <w:r w:rsidRPr="00FC7D38">
              <w:rPr>
                <w:b/>
                <w:bCs/>
              </w:rPr>
              <w:t>)</w:t>
            </w:r>
          </w:p>
          <w:p w14:paraId="4CA78E8D" w14:textId="77777777" w:rsidR="002D52C1" w:rsidRDefault="002D52C1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28F9EC6" w14:textId="3B859878" w:rsidR="00C3694B" w:rsidRDefault="00C3694B" w:rsidP="00C3694B">
            <w:pPr>
              <w:tabs>
                <w:tab w:val="left" w:pos="1701"/>
              </w:tabs>
              <w:rPr>
                <w:bCs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2D52C1">
              <w:rPr>
                <w:rFonts w:eastAsiaTheme="minorHAnsi"/>
                <w:color w:val="000000"/>
                <w:szCs w:val="24"/>
                <w:lang w:eastAsia="en-US"/>
              </w:rPr>
              <w:t>fortsatte</w:t>
            </w:r>
            <w:r w:rsidR="0008207A">
              <w:rPr>
                <w:rFonts w:eastAsiaTheme="minorHAnsi"/>
                <w:color w:val="000000"/>
                <w:szCs w:val="24"/>
                <w:lang w:eastAsia="en-US"/>
              </w:rPr>
              <w:t xml:space="preserve"> behandla</w:t>
            </w:r>
            <w:r w:rsidR="002D52C1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08207A">
              <w:rPr>
                <w:rFonts w:eastAsiaTheme="minorHAnsi"/>
                <w:color w:val="000000"/>
                <w:szCs w:val="24"/>
                <w:lang w:eastAsia="en-US"/>
              </w:rPr>
              <w:t>frågan om yttrande till finansutskottet över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proposition</w:t>
            </w:r>
            <w:r w:rsidR="002D52C1">
              <w:rPr>
                <w:rFonts w:eastAsiaTheme="minorHAnsi"/>
                <w:color w:val="000000"/>
                <w:szCs w:val="24"/>
                <w:lang w:eastAsia="en-US"/>
              </w:rPr>
              <w:t>erna</w:t>
            </w:r>
            <w:r w:rsidR="002D52C1" w:rsidRPr="00FC7D38">
              <w:rPr>
                <w:bCs/>
              </w:rPr>
              <w:t xml:space="preserve"> 202</w:t>
            </w:r>
            <w:r w:rsidR="002D52C1">
              <w:rPr>
                <w:bCs/>
              </w:rPr>
              <w:t>2</w:t>
            </w:r>
            <w:r w:rsidR="002D52C1" w:rsidRPr="00FC7D38">
              <w:rPr>
                <w:bCs/>
              </w:rPr>
              <w:t>/2</w:t>
            </w:r>
            <w:r w:rsidR="002D52C1">
              <w:rPr>
                <w:bCs/>
              </w:rPr>
              <w:t>3</w:t>
            </w:r>
            <w:r w:rsidR="002D52C1" w:rsidRPr="00FC7D38">
              <w:rPr>
                <w:bCs/>
              </w:rPr>
              <w:t>:</w:t>
            </w:r>
            <w:r w:rsidR="002D52C1">
              <w:rPr>
                <w:bCs/>
              </w:rPr>
              <w:t>1, 2021/22:245, 2022/23:15, 2022/23:17, 2022/23:18</w:t>
            </w:r>
            <w:r w:rsidR="002D52C1" w:rsidRPr="00FC7D38">
              <w:rPr>
                <w:bCs/>
              </w:rPr>
              <w:t xml:space="preserve"> och </w:t>
            </w:r>
            <w:r w:rsidR="002D52C1" w:rsidRPr="00097744">
              <w:rPr>
                <w:bCs/>
              </w:rPr>
              <w:t>motioner</w:t>
            </w:r>
            <w:r w:rsidR="002D52C1">
              <w:rPr>
                <w:bCs/>
              </w:rPr>
              <w:t>.</w:t>
            </w:r>
          </w:p>
          <w:p w14:paraId="77AAC0FC" w14:textId="77777777" w:rsidR="002D52C1" w:rsidRDefault="002D52C1" w:rsidP="00C3694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CAC5A0" w14:textId="77777777" w:rsidR="00C3694B" w:rsidRDefault="00C3694B" w:rsidP="00C3694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F93B25" w14:paraId="3A08FD80" w14:textId="77777777" w:rsidTr="00D12EAD">
        <w:tc>
          <w:tcPr>
            <w:tcW w:w="567" w:type="dxa"/>
          </w:tcPr>
          <w:p w14:paraId="78CF9E99" w14:textId="250B08B8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F3D37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00454A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182137CE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2D52C1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2D52C1">
              <w:rPr>
                <w:snapToGrid w:val="0"/>
              </w:rPr>
              <w:t>8 december</w:t>
            </w:r>
            <w:r w:rsidR="00EF70DA">
              <w:rPr>
                <w:snapToGrid w:val="0"/>
              </w:rPr>
              <w:t xml:space="preserve"> 20</w:t>
            </w:r>
            <w:r w:rsidR="00C3591B">
              <w:rPr>
                <w:snapToGrid w:val="0"/>
              </w:rPr>
              <w:t>2</w:t>
            </w:r>
            <w:r w:rsidR="001B463E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kl. </w:t>
            </w:r>
            <w:r w:rsidR="002D52C1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  <w:r w:rsidR="002D52C1">
              <w:rPr>
                <w:snapToGrid w:val="0"/>
              </w:rPr>
              <w:t>00.</w:t>
            </w:r>
          </w:p>
          <w:p w14:paraId="583D12D9" w14:textId="77777777"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58C33F54" w14:textId="77777777" w:rsidTr="00D12EAD">
        <w:tc>
          <w:tcPr>
            <w:tcW w:w="567" w:type="dxa"/>
          </w:tcPr>
          <w:p w14:paraId="05F1FC3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96348C" w:rsidRDefault="0096348C" w:rsidP="0096348C">
            <w:pPr>
              <w:tabs>
                <w:tab w:val="left" w:pos="1701"/>
              </w:tabs>
            </w:pPr>
          </w:p>
          <w:p w14:paraId="417E2023" w14:textId="77777777" w:rsidR="0096348C" w:rsidRDefault="0096348C" w:rsidP="0096348C">
            <w:pPr>
              <w:tabs>
                <w:tab w:val="left" w:pos="1701"/>
              </w:tabs>
            </w:pPr>
          </w:p>
          <w:p w14:paraId="1EA3C465" w14:textId="05943B36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2D52C1">
              <w:t>8 december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1B463E">
              <w:t>2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5E807314" w:rsidR="0096348C" w:rsidRDefault="00246FAC" w:rsidP="00EA7B53">
            <w:r>
              <w:t>20</w:t>
            </w:r>
            <w:r w:rsidR="00481B64">
              <w:t>2</w:t>
            </w:r>
            <w:r w:rsidR="00A508D0">
              <w:t>2</w:t>
            </w:r>
            <w:r>
              <w:t>/</w:t>
            </w:r>
            <w:r w:rsidR="00F236AC">
              <w:t>2</w:t>
            </w:r>
            <w:r w:rsidR="00A508D0">
              <w:t>3</w:t>
            </w:r>
            <w:r w:rsidR="0096348C">
              <w:t>:</w:t>
            </w:r>
            <w:r w:rsidR="002D52C1">
              <w:t>11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335A5296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FF3D37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4245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Niklas Karlsson (S)</w:t>
            </w:r>
            <w: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0CFDD558" w:rsidR="000910E8" w:rsidRDefault="00FF3D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E1FAC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C32B6A">
              <w:t>Per Söderlund (SD)</w:t>
            </w:r>
            <w: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11197904" w:rsidR="000910E8" w:rsidRPr="001E1FAC" w:rsidRDefault="00FF3D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Boriana Åberg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7D518215" w:rsidR="000910E8" w:rsidRPr="00E70A95" w:rsidRDefault="00FF3D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52271785" w:rsidR="000910E8" w:rsidRPr="00E70A95" w:rsidRDefault="00FF3D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>Fredrik Ahlstedt</w:t>
            </w:r>
            <w:r w:rsidR="000910E8" w:rsidRPr="00C32B6A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46C61CA1" w:rsidR="000910E8" w:rsidRPr="00E70A95" w:rsidRDefault="00FF3D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61EAE67F" w:rsidR="000910E8" w:rsidRPr="00E70A95" w:rsidRDefault="00FF3D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64D0E97D" w:rsidR="000910E8" w:rsidRPr="00E70A95" w:rsidRDefault="00FF3D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132970A6" w:rsidR="000910E8" w:rsidRPr="00E70A95" w:rsidRDefault="00FF3D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E70A95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3213EC">
              <w:t xml:space="preserve">Marie Nicholson </w:t>
            </w:r>
            <w:r w:rsidR="000910E8" w:rsidRPr="00C32B6A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4AED0D71" w:rsidR="000910E8" w:rsidRPr="00E70A95" w:rsidRDefault="00FF3D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62C31A82" w:rsidR="000910E8" w:rsidRPr="00E70A95" w:rsidRDefault="00FF3D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30F053B2" w:rsidR="000910E8" w:rsidRPr="00E70A95" w:rsidRDefault="00FF3D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0F8F2153" w:rsidR="000910E8" w:rsidRPr="00E70A95" w:rsidRDefault="00FF3D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0A9FA78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32B6A"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4477D519" w:rsidR="000910E8" w:rsidRPr="00E70A95" w:rsidRDefault="00FF3D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649C8079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C32B6A"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24A7F475" w:rsidR="000910E8" w:rsidRPr="00E70A95" w:rsidRDefault="00FF3D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757FDF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Josef Fransson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78232D" w:rsidRDefault="009801E5" w:rsidP="000910E8">
            <w:pPr>
              <w:rPr>
                <w:sz w:val="22"/>
                <w:szCs w:val="22"/>
                <w:lang w:val="en-US"/>
              </w:rPr>
            </w:pPr>
            <w:r>
              <w:t xml:space="preserve">Crister Carlsson </w:t>
            </w:r>
            <w:r w:rsidR="000910E8" w:rsidRPr="003213EC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3BF80339" w:rsidR="000910E8" w:rsidRPr="0078232D" w:rsidRDefault="00FF3D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61AF6789" w:rsidR="000910E8" w:rsidRPr="0078232D" w:rsidRDefault="00FF3D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50FA5CA0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Mattias Eriksson Falk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Ida Drougge</w:t>
            </w:r>
            <w:r w:rsidR="000910E8" w:rsidRPr="003213EC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AB3136" w:rsidRDefault="000910E8" w:rsidP="000910E8">
            <w:pPr>
              <w:rPr>
                <w:sz w:val="22"/>
                <w:szCs w:val="22"/>
              </w:rPr>
            </w:pPr>
            <w:r w:rsidRPr="003213EC"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092A0F11" w:rsidR="000910E8" w:rsidRPr="0078232D" w:rsidRDefault="00FF3D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Default="00E73DF4" w:rsidP="000910E8">
            <w:pPr>
              <w:rPr>
                <w:sz w:val="22"/>
                <w:szCs w:val="22"/>
                <w:lang w:val="en-US"/>
              </w:rPr>
            </w:pPr>
            <w: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835DF4" w:rsidRDefault="00751CCC" w:rsidP="000910E8">
            <w:pPr>
              <w:rPr>
                <w:szCs w:val="24"/>
                <w:lang w:val="en-US"/>
              </w:rPr>
            </w:pPr>
            <w:r w:rsidRPr="00835DF4">
              <w:rPr>
                <w:szCs w:val="24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33D09827" w:rsidR="000910E8" w:rsidRPr="0078232D" w:rsidRDefault="00BF03FD" w:rsidP="000910E8">
            <w:pPr>
              <w:rPr>
                <w:sz w:val="22"/>
                <w:szCs w:val="22"/>
                <w:lang w:val="en-US"/>
              </w:rPr>
            </w:pPr>
            <w:r>
              <w:t>Vakant</w:t>
            </w:r>
            <w:r w:rsidR="000910E8" w:rsidRPr="003213EC"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78232D" w:rsidRDefault="000910E8" w:rsidP="000910E8">
            <w:pPr>
              <w:rPr>
                <w:sz w:val="22"/>
                <w:szCs w:val="22"/>
                <w:lang w:val="en-US"/>
              </w:rPr>
            </w:pPr>
            <w:r w:rsidRPr="003213EC"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79AE92D6" w:rsidR="000910E8" w:rsidRPr="0078232D" w:rsidRDefault="000910E8" w:rsidP="000910E8">
            <w:pPr>
              <w:rPr>
                <w:sz w:val="22"/>
                <w:szCs w:val="22"/>
              </w:rPr>
            </w:pPr>
            <w:r w:rsidRPr="003213EC"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3213EC" w:rsidRDefault="00073002" w:rsidP="000910E8">
            <w: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0F7E0EB0" w:rsidR="00073002" w:rsidRDefault="00073002" w:rsidP="000910E8">
            <w: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Default="00751CCC" w:rsidP="000910E8">
            <w: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Default="00751CCC" w:rsidP="000910E8">
            <w: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Default="00073002" w:rsidP="000910E8">
            <w: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Default="00073002" w:rsidP="000910E8">
            <w: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31515C2" w:rsidR="00073002" w:rsidRDefault="00073002" w:rsidP="000910E8">
            <w:r>
              <w:t>Joar Forsell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Default="00073002" w:rsidP="000910E8">
            <w: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34C05EA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5AF5" w14:textId="4652CF2E" w:rsidR="00E02BEB" w:rsidRPr="00835DF4" w:rsidRDefault="00835DF4" w:rsidP="000910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t>EXTRA 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29E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F535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C2E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F64D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A33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F0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5C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B1F0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FAF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80BE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B68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AAD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AB9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954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C2D9C" w14:paraId="4889853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08AB" w14:textId="75DFB07A" w:rsidR="00DC2D9C" w:rsidRPr="00DC2D9C" w:rsidRDefault="00DC2D9C" w:rsidP="000910E8">
            <w:r w:rsidRPr="00DC2D9C">
              <w:t>Anette Rangdag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52D3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462A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871B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0C71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351FE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82B8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BA04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F7F4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36F0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1733A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29F9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0E40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86A17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E114" w14:textId="77777777" w:rsidR="00DC2D9C" w:rsidRPr="0078232D" w:rsidRDefault="00DC2D9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2BEB" w14:paraId="6E766C1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8A7B" w14:textId="0C155A9E" w:rsidR="00E02BEB" w:rsidRDefault="00374AAE" w:rsidP="000910E8">
            <w: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581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482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5CFB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EE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3B5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B01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A956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1951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006F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26B28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A64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6AC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A64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9A3A" w14:textId="77777777" w:rsidR="00E02BEB" w:rsidRPr="0078232D" w:rsidRDefault="00E02BEB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74AAE" w14:paraId="0A157F3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252" w14:textId="536C0744" w:rsidR="00374AAE" w:rsidRPr="00E02BEB" w:rsidRDefault="00374AAE" w:rsidP="000910E8">
            <w:r w:rsidRPr="00E02BEB">
              <w:t>Marielle Lahti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554F" w14:textId="50BB423E" w:rsidR="00374AAE" w:rsidRPr="0078232D" w:rsidRDefault="00FF3D37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724A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2B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37D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3EB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D57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DC7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5E50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06CC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6A85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42D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FEE1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C4FE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3A83" w14:textId="77777777" w:rsidR="00374AAE" w:rsidRPr="0078232D" w:rsidRDefault="00374AAE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14:paraId="3585764C" w14:textId="77777777" w:rsidR="00953D59" w:rsidRDefault="00953D59" w:rsidP="00592BE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73002"/>
    <w:rsid w:val="0008207A"/>
    <w:rsid w:val="000910E8"/>
    <w:rsid w:val="0009468C"/>
    <w:rsid w:val="000A10F5"/>
    <w:rsid w:val="000B2293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D2AB5"/>
    <w:rsid w:val="002D52C1"/>
    <w:rsid w:val="002E1614"/>
    <w:rsid w:val="002F284C"/>
    <w:rsid w:val="003102EF"/>
    <w:rsid w:val="00314F14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0C1"/>
    <w:rsid w:val="00780720"/>
    <w:rsid w:val="00785299"/>
    <w:rsid w:val="007D2629"/>
    <w:rsid w:val="007E4B5A"/>
    <w:rsid w:val="007F6B0D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E5E8B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30AF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3D37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318</Words>
  <Characters>2462</Characters>
  <Application>Microsoft Office Word</Application>
  <DocSecurity>0</DocSecurity>
  <Lines>1231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2</cp:revision>
  <cp:lastPrinted>2022-01-12T13:24:00Z</cp:lastPrinted>
  <dcterms:created xsi:type="dcterms:W3CDTF">2023-01-09T08:21:00Z</dcterms:created>
  <dcterms:modified xsi:type="dcterms:W3CDTF">2023-01-09T08:21:00Z</dcterms:modified>
</cp:coreProperties>
</file>