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CC629C3DC14A2F85B01B5FF89071A4"/>
        </w:placeholder>
        <w:text/>
      </w:sdtPr>
      <w:sdtEndPr/>
      <w:sdtContent>
        <w:p w:rsidRPr="009B062B" w:rsidR="00AF30DD" w:rsidP="00DB49FB" w:rsidRDefault="00AF30DD" w14:paraId="6FCFEE6A" w14:textId="77777777">
          <w:pPr>
            <w:pStyle w:val="Rubrik1"/>
            <w:spacing w:after="300"/>
          </w:pPr>
          <w:r w:rsidRPr="009B062B">
            <w:t>Förslag till riksdagsbeslut</w:t>
          </w:r>
        </w:p>
      </w:sdtContent>
    </w:sdt>
    <w:sdt>
      <w:sdtPr>
        <w:alias w:val="Yrkande 1"/>
        <w:tag w:val="4a66990c-54c6-4a54-bf83-8e422227be1f"/>
        <w:id w:val="-1400667371"/>
        <w:lock w:val="sdtLocked"/>
      </w:sdtPr>
      <w:sdtEndPr/>
      <w:sdtContent>
        <w:p w:rsidR="00F24F48" w:rsidRDefault="003F0202" w14:paraId="6FCFEE6B" w14:textId="77777777">
          <w:pPr>
            <w:pStyle w:val="Frslagstext"/>
            <w:numPr>
              <w:ilvl w:val="0"/>
              <w:numId w:val="0"/>
            </w:numPr>
          </w:pPr>
          <w:r>
            <w:t>Riksdagen ställer sig bakom det som anförs i motionen om att överväga att göra en översyn av hur en tydligare reglering av kommunernas ansvar för att tillhandahålla barnomsorg på obekväm arbetstid skulle kunna se 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70A27DD9CA42DA9EF7A9374162093D"/>
        </w:placeholder>
        <w:text/>
      </w:sdtPr>
      <w:sdtEndPr/>
      <w:sdtContent>
        <w:p w:rsidRPr="009B062B" w:rsidR="006D79C9" w:rsidP="00333E95" w:rsidRDefault="006D79C9" w14:paraId="6FCFEE6C" w14:textId="77777777">
          <w:pPr>
            <w:pStyle w:val="Rubrik1"/>
          </w:pPr>
          <w:r>
            <w:t>Motivering</w:t>
          </w:r>
        </w:p>
      </w:sdtContent>
    </w:sdt>
    <w:p w:rsidR="00E3094C" w:rsidP="003D45B3" w:rsidRDefault="003D45B3" w14:paraId="6FCFEE6D" w14:textId="40A19D57">
      <w:pPr>
        <w:pStyle w:val="Normalutanindragellerluft"/>
      </w:pPr>
      <w:r>
        <w:t>Utbyggnaden av barnomsorgen är och var en viktig del av det svenska välfärdsbygget. Till följd har sysselsättningsgraden bland kvinnor kunnat öka till en av de högsta nivå</w:t>
      </w:r>
      <w:r w:rsidR="00AD7ED7">
        <w:softHyphen/>
      </w:r>
      <w:r>
        <w:t>erna i världen, även om kvinnor i Sverige fortfarande har en lägre sysselsättningsgrad än män.</w:t>
      </w:r>
    </w:p>
    <w:p w:rsidRPr="00E3094C" w:rsidR="00E3094C" w:rsidP="00AD7ED7" w:rsidRDefault="003D45B3" w14:paraId="6FCFEE6E" w14:textId="63A02934">
      <w:r w:rsidRPr="00E3094C">
        <w:t>Idag är tillgången till förskolan i det närmsta en självklarhet för de flesta småbarns</w:t>
      </w:r>
      <w:r w:rsidR="00AD7ED7">
        <w:softHyphen/>
      </w:r>
      <w:r w:rsidRPr="00E3094C">
        <w:t>föräldrar, och lagen är tydlig med att ingen ska behöva stå i kö en oskälig tid för att få en plats för sitt barn. Däremot saknas lika tydlig reglering och tillämpning av att tillgång till barnomsorg även ska gälla de barn vars föräldrar arbetar på obekväma tider. När till</w:t>
      </w:r>
      <w:r w:rsidR="00AD7ED7">
        <w:softHyphen/>
      </w:r>
      <w:r w:rsidRPr="00E3094C">
        <w:t>gången till barnomsorg på obekväm arbetstid inte är tillräcklig får det oönskade konse</w:t>
      </w:r>
      <w:r w:rsidR="00AD7ED7">
        <w:softHyphen/>
      </w:r>
      <w:r w:rsidRPr="00E3094C">
        <w:t>kvenser för såväl sysselsättningen som jämställdheten.</w:t>
      </w:r>
    </w:p>
    <w:p w:rsidRPr="00E3094C" w:rsidR="00E3094C" w:rsidP="00AD7ED7" w:rsidRDefault="003D45B3" w14:paraId="6FCFEE6F" w14:textId="1259A3CF">
      <w:r w:rsidRPr="00E3094C">
        <w:t>Brist på barnomsorg på kvällar och andra obekväma arbetstider medför att framför</w:t>
      </w:r>
      <w:r w:rsidR="00AD7ED7">
        <w:softHyphen/>
      </w:r>
      <w:r w:rsidRPr="00E3094C">
        <w:t xml:space="preserve">allt </w:t>
      </w:r>
      <w:r w:rsidRPr="00AD7ED7">
        <w:rPr>
          <w:spacing w:val="-1"/>
        </w:rPr>
        <w:t xml:space="preserve">kvinnor går ned i arbetstid, vilket ytterligare bidrar till ett ojämställt arbetsliv. Många </w:t>
      </w:r>
      <w:r w:rsidRPr="00E3094C">
        <w:t>får också försöka få ihop livet på annat sätt för att kunna kombinera jobb och familj, exempelvis genom att förlita sig på släkt och vänner. Men för många finns inte heller det alternativet. Särskilt svårt kan det bli för ensamstående föräldrar.</w:t>
      </w:r>
    </w:p>
    <w:p w:rsidRPr="00AD7ED7" w:rsidR="00E3094C" w:rsidP="00AD7ED7" w:rsidRDefault="003D45B3" w14:paraId="6FCFEE70" w14:textId="1E82BE92">
      <w:pPr>
        <w:rPr>
          <w:spacing w:val="-1"/>
        </w:rPr>
      </w:pPr>
      <w:r w:rsidRPr="00AD7ED7">
        <w:rPr>
          <w:spacing w:val="-1"/>
        </w:rPr>
        <w:t>Det behövs en översyn av hur en tydligare reglering av kommunernas ansvar</w:t>
      </w:r>
      <w:r w:rsidRPr="00AD7ED7" w:rsidR="00020934">
        <w:rPr>
          <w:spacing w:val="-1"/>
        </w:rPr>
        <w:t xml:space="preserve"> för</w:t>
      </w:r>
      <w:r w:rsidRPr="00AD7ED7">
        <w:rPr>
          <w:spacing w:val="-1"/>
        </w:rPr>
        <w:t xml:space="preserve"> att tillhandahålla barnomsorg på obekväm arbetstid skulle kunna se ut. Regeringen bör därför överväga att genomföra en översyn och samtidigt betänka hur det ökade ekono</w:t>
      </w:r>
      <w:r w:rsidRPr="00AD7ED7" w:rsidR="00AD7ED7">
        <w:rPr>
          <w:spacing w:val="-1"/>
        </w:rPr>
        <w:softHyphen/>
      </w:r>
      <w:r w:rsidRPr="00AD7ED7">
        <w:rPr>
          <w:spacing w:val="-1"/>
        </w:rPr>
        <w:t>miska åtagande som det utvidgade ansvaret skulle kunna medföra lämpligen kan förde</w:t>
      </w:r>
      <w:bookmarkStart w:name="_GoBack" w:id="1"/>
      <w:bookmarkEnd w:id="1"/>
      <w:r w:rsidRPr="00AD7ED7">
        <w:rPr>
          <w:spacing w:val="-1"/>
        </w:rPr>
        <w:t>las mellan stat och kommun.</w:t>
      </w:r>
    </w:p>
    <w:sdt>
      <w:sdtPr>
        <w:alias w:val="CC_Underskrifter"/>
        <w:tag w:val="CC_Underskrifter"/>
        <w:id w:val="583496634"/>
        <w:lock w:val="sdtContentLocked"/>
        <w:placeholder>
          <w:docPart w:val="0EC1F0BFF32447F784AF7A99C84D9499"/>
        </w:placeholder>
      </w:sdtPr>
      <w:sdtEndPr/>
      <w:sdtContent>
        <w:p w:rsidR="00E3094C" w:rsidP="00E3094C" w:rsidRDefault="00E3094C" w14:paraId="6FCFEE71" w14:textId="77777777"/>
        <w:p w:rsidRPr="008E0FE2" w:rsidR="004801AC" w:rsidP="00E3094C" w:rsidRDefault="00AD7ED7" w14:paraId="6FCFEE72" w14:textId="77777777"/>
      </w:sdtContent>
    </w:sdt>
    <w:tbl>
      <w:tblPr>
        <w:tblW w:w="5000" w:type="pct"/>
        <w:tblLook w:val="04A0" w:firstRow="1" w:lastRow="0" w:firstColumn="1" w:lastColumn="0" w:noHBand="0" w:noVBand="1"/>
        <w:tblCaption w:val="underskrifter"/>
      </w:tblPr>
      <w:tblGrid>
        <w:gridCol w:w="4252"/>
        <w:gridCol w:w="4252"/>
      </w:tblGrid>
      <w:tr w:rsidR="00A653FD" w14:paraId="15223246" w14:textId="77777777">
        <w:trPr>
          <w:cantSplit/>
        </w:trPr>
        <w:tc>
          <w:tcPr>
            <w:tcW w:w="50" w:type="pct"/>
            <w:vAlign w:val="bottom"/>
          </w:tcPr>
          <w:p w:rsidR="00A653FD" w:rsidRDefault="00020934" w14:paraId="65977F96" w14:textId="77777777">
            <w:pPr>
              <w:pStyle w:val="Underskrifter"/>
            </w:pPr>
            <w:r>
              <w:t>Teresa Carvalho (S)</w:t>
            </w:r>
          </w:p>
        </w:tc>
        <w:tc>
          <w:tcPr>
            <w:tcW w:w="50" w:type="pct"/>
            <w:vAlign w:val="bottom"/>
          </w:tcPr>
          <w:p w:rsidR="00A653FD" w:rsidRDefault="00020934" w14:paraId="000684D3" w14:textId="77777777">
            <w:pPr>
              <w:pStyle w:val="Underskrifter"/>
            </w:pPr>
            <w:r>
              <w:t>Johanna Haraldsson (S)</w:t>
            </w:r>
          </w:p>
        </w:tc>
      </w:tr>
    </w:tbl>
    <w:p w:rsidR="00C17E3C" w:rsidRDefault="00C17E3C" w14:paraId="6FCFEE76" w14:textId="77777777"/>
    <w:sectPr w:rsidR="00C17E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FEE78" w14:textId="77777777" w:rsidR="003D45B3" w:rsidRDefault="003D45B3" w:rsidP="000C1CAD">
      <w:pPr>
        <w:spacing w:line="240" w:lineRule="auto"/>
      </w:pPr>
      <w:r>
        <w:separator/>
      </w:r>
    </w:p>
  </w:endnote>
  <w:endnote w:type="continuationSeparator" w:id="0">
    <w:p w14:paraId="6FCFEE79" w14:textId="77777777" w:rsidR="003D45B3" w:rsidRDefault="003D45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EE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EE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EE87" w14:textId="77777777" w:rsidR="00262EA3" w:rsidRPr="00E3094C" w:rsidRDefault="00262EA3" w:rsidP="00E309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FEE76" w14:textId="77777777" w:rsidR="003D45B3" w:rsidRDefault="003D45B3" w:rsidP="000C1CAD">
      <w:pPr>
        <w:spacing w:line="240" w:lineRule="auto"/>
      </w:pPr>
      <w:r>
        <w:separator/>
      </w:r>
    </w:p>
  </w:footnote>
  <w:footnote w:type="continuationSeparator" w:id="0">
    <w:p w14:paraId="6FCFEE77" w14:textId="77777777" w:rsidR="003D45B3" w:rsidRDefault="003D45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EE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CFEE88" wp14:editId="6FCFEE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CFEE8C" w14:textId="77777777" w:rsidR="00262EA3" w:rsidRDefault="00AD7ED7" w:rsidP="008103B5">
                          <w:pPr>
                            <w:jc w:val="right"/>
                          </w:pPr>
                          <w:sdt>
                            <w:sdtPr>
                              <w:alias w:val="CC_Noformat_Partikod"/>
                              <w:tag w:val="CC_Noformat_Partikod"/>
                              <w:id w:val="-53464382"/>
                              <w:placeholder>
                                <w:docPart w:val="E345A0D795954C4E8409C7D9A25E9FC9"/>
                              </w:placeholder>
                              <w:text/>
                            </w:sdtPr>
                            <w:sdtEndPr/>
                            <w:sdtContent>
                              <w:r w:rsidR="003D45B3">
                                <w:t>S</w:t>
                              </w:r>
                            </w:sdtContent>
                          </w:sdt>
                          <w:sdt>
                            <w:sdtPr>
                              <w:alias w:val="CC_Noformat_Partinummer"/>
                              <w:tag w:val="CC_Noformat_Partinummer"/>
                              <w:id w:val="-1709555926"/>
                              <w:placeholder>
                                <w:docPart w:val="38EA24DFE7E14D89BA96E0FDC7EACE2E"/>
                              </w:placeholder>
                              <w:text/>
                            </w:sdtPr>
                            <w:sdtEndPr/>
                            <w:sdtContent>
                              <w:r w:rsidR="003D45B3">
                                <w:t>1251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FEE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CFEE8C" w14:textId="77777777" w:rsidR="00262EA3" w:rsidRDefault="00AD7ED7" w:rsidP="008103B5">
                    <w:pPr>
                      <w:jc w:val="right"/>
                    </w:pPr>
                    <w:sdt>
                      <w:sdtPr>
                        <w:alias w:val="CC_Noformat_Partikod"/>
                        <w:tag w:val="CC_Noformat_Partikod"/>
                        <w:id w:val="-53464382"/>
                        <w:placeholder>
                          <w:docPart w:val="E345A0D795954C4E8409C7D9A25E9FC9"/>
                        </w:placeholder>
                        <w:text/>
                      </w:sdtPr>
                      <w:sdtEndPr/>
                      <w:sdtContent>
                        <w:r w:rsidR="003D45B3">
                          <w:t>S</w:t>
                        </w:r>
                      </w:sdtContent>
                    </w:sdt>
                    <w:sdt>
                      <w:sdtPr>
                        <w:alias w:val="CC_Noformat_Partinummer"/>
                        <w:tag w:val="CC_Noformat_Partinummer"/>
                        <w:id w:val="-1709555926"/>
                        <w:placeholder>
                          <w:docPart w:val="38EA24DFE7E14D89BA96E0FDC7EACE2E"/>
                        </w:placeholder>
                        <w:text/>
                      </w:sdtPr>
                      <w:sdtEndPr/>
                      <w:sdtContent>
                        <w:r w:rsidR="003D45B3">
                          <w:t>1251</w:t>
                        </w:r>
                      </w:sdtContent>
                    </w:sdt>
                  </w:p>
                </w:txbxContent>
              </v:textbox>
              <w10:wrap anchorx="page"/>
            </v:shape>
          </w:pict>
        </mc:Fallback>
      </mc:AlternateContent>
    </w:r>
  </w:p>
  <w:p w14:paraId="6FCFEE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EE7C" w14:textId="77777777" w:rsidR="00262EA3" w:rsidRDefault="00262EA3" w:rsidP="008563AC">
    <w:pPr>
      <w:jc w:val="right"/>
    </w:pPr>
  </w:p>
  <w:p w14:paraId="6FCFEE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EE80" w14:textId="77777777" w:rsidR="00262EA3" w:rsidRDefault="00AD7E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CFEE8A" wp14:editId="6FCFEE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CFEE81" w14:textId="77777777" w:rsidR="00262EA3" w:rsidRDefault="00AD7ED7" w:rsidP="00A314CF">
    <w:pPr>
      <w:pStyle w:val="FSHNormal"/>
      <w:spacing w:before="40"/>
    </w:pPr>
    <w:sdt>
      <w:sdtPr>
        <w:alias w:val="CC_Noformat_Motionstyp"/>
        <w:tag w:val="CC_Noformat_Motionstyp"/>
        <w:id w:val="1162973129"/>
        <w:lock w:val="sdtContentLocked"/>
        <w15:appearance w15:val="hidden"/>
        <w:text/>
      </w:sdtPr>
      <w:sdtEndPr/>
      <w:sdtContent>
        <w:r w:rsidR="009B6FD7">
          <w:t>Enskild motion</w:t>
        </w:r>
      </w:sdtContent>
    </w:sdt>
    <w:r w:rsidR="00821B36">
      <w:t xml:space="preserve"> </w:t>
    </w:r>
    <w:sdt>
      <w:sdtPr>
        <w:alias w:val="CC_Noformat_Partikod"/>
        <w:tag w:val="CC_Noformat_Partikod"/>
        <w:id w:val="1471015553"/>
        <w:text/>
      </w:sdtPr>
      <w:sdtEndPr/>
      <w:sdtContent>
        <w:r w:rsidR="003D45B3">
          <w:t>S</w:t>
        </w:r>
      </w:sdtContent>
    </w:sdt>
    <w:sdt>
      <w:sdtPr>
        <w:alias w:val="CC_Noformat_Partinummer"/>
        <w:tag w:val="CC_Noformat_Partinummer"/>
        <w:id w:val="-2014525982"/>
        <w:text/>
      </w:sdtPr>
      <w:sdtEndPr/>
      <w:sdtContent>
        <w:r w:rsidR="003D45B3">
          <w:t>1251</w:t>
        </w:r>
      </w:sdtContent>
    </w:sdt>
  </w:p>
  <w:p w14:paraId="6FCFEE82" w14:textId="77777777" w:rsidR="00262EA3" w:rsidRPr="008227B3" w:rsidRDefault="00AD7E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CFEE83" w14:textId="77777777" w:rsidR="00262EA3" w:rsidRPr="008227B3" w:rsidRDefault="00AD7E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6FD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6FD7">
          <w:t>:960</w:t>
        </w:r>
      </w:sdtContent>
    </w:sdt>
  </w:p>
  <w:p w14:paraId="6FCFEE84" w14:textId="77777777" w:rsidR="00262EA3" w:rsidRDefault="00AD7ED7" w:rsidP="00E03A3D">
    <w:pPr>
      <w:pStyle w:val="Motionr"/>
    </w:pPr>
    <w:sdt>
      <w:sdtPr>
        <w:alias w:val="CC_Noformat_Avtext"/>
        <w:tag w:val="CC_Noformat_Avtext"/>
        <w:id w:val="-2020768203"/>
        <w:lock w:val="sdtContentLocked"/>
        <w15:appearance w15:val="hidden"/>
        <w:text/>
      </w:sdtPr>
      <w:sdtEndPr/>
      <w:sdtContent>
        <w:r w:rsidR="009B6FD7">
          <w:t>av Teresa Carvalho och Johanna Haraldsson (båda S)</w:t>
        </w:r>
      </w:sdtContent>
    </w:sdt>
  </w:p>
  <w:sdt>
    <w:sdtPr>
      <w:alias w:val="CC_Noformat_Rubtext"/>
      <w:tag w:val="CC_Noformat_Rubtext"/>
      <w:id w:val="-218060500"/>
      <w:lock w:val="sdtLocked"/>
      <w:text/>
    </w:sdtPr>
    <w:sdtEndPr/>
    <w:sdtContent>
      <w:p w14:paraId="6FCFEE85" w14:textId="77777777" w:rsidR="00262EA3" w:rsidRDefault="003D45B3" w:rsidP="00283E0F">
        <w:pPr>
          <w:pStyle w:val="FSHRub2"/>
        </w:pPr>
        <w:r>
          <w:t>Barnomsorg på obekväm arbetstid</w:t>
        </w:r>
      </w:p>
    </w:sdtContent>
  </w:sdt>
  <w:sdt>
    <w:sdtPr>
      <w:alias w:val="CC_Boilerplate_3"/>
      <w:tag w:val="CC_Boilerplate_3"/>
      <w:id w:val="1606463544"/>
      <w:lock w:val="sdtContentLocked"/>
      <w15:appearance w15:val="hidden"/>
      <w:text w:multiLine="1"/>
    </w:sdtPr>
    <w:sdtEndPr/>
    <w:sdtContent>
      <w:p w14:paraId="6FCFEE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D45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93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5B3"/>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02"/>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26F"/>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FD7"/>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3F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ED7"/>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3C"/>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9FB"/>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94C"/>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4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CFEE69"/>
  <w15:chartTrackingRefBased/>
  <w15:docId w15:val="{566612B6-024D-4A0B-8E78-6B0B75D5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954046">
      <w:bodyDiv w:val="1"/>
      <w:marLeft w:val="0"/>
      <w:marRight w:val="0"/>
      <w:marTop w:val="0"/>
      <w:marBottom w:val="0"/>
      <w:divBdr>
        <w:top w:val="none" w:sz="0" w:space="0" w:color="auto"/>
        <w:left w:val="none" w:sz="0" w:space="0" w:color="auto"/>
        <w:bottom w:val="none" w:sz="0" w:space="0" w:color="auto"/>
        <w:right w:val="none" w:sz="0" w:space="0" w:color="auto"/>
      </w:divBdr>
      <w:divsChild>
        <w:div w:id="227427420">
          <w:marLeft w:val="0"/>
          <w:marRight w:val="0"/>
          <w:marTop w:val="0"/>
          <w:marBottom w:val="300"/>
          <w:divBdr>
            <w:top w:val="single" w:sz="6" w:space="0" w:color="DDDDDD"/>
            <w:left w:val="single" w:sz="6" w:space="0" w:color="DDDDDD"/>
            <w:bottom w:val="single" w:sz="6" w:space="0" w:color="DDDDDD"/>
            <w:right w:val="single" w:sz="6" w:space="0" w:color="DDDDDD"/>
          </w:divBdr>
          <w:divsChild>
            <w:div w:id="394397140">
              <w:marLeft w:val="0"/>
              <w:marRight w:val="0"/>
              <w:marTop w:val="0"/>
              <w:marBottom w:val="0"/>
              <w:divBdr>
                <w:top w:val="none" w:sz="0" w:space="0" w:color="auto"/>
                <w:left w:val="none" w:sz="0" w:space="0" w:color="auto"/>
                <w:bottom w:val="none" w:sz="0" w:space="0" w:color="auto"/>
                <w:right w:val="none" w:sz="0" w:space="0" w:color="auto"/>
              </w:divBdr>
              <w:divsChild>
                <w:div w:id="1532571063">
                  <w:marLeft w:val="0"/>
                  <w:marRight w:val="0"/>
                  <w:marTop w:val="0"/>
                  <w:marBottom w:val="225"/>
                  <w:divBdr>
                    <w:top w:val="none" w:sz="0" w:space="0" w:color="auto"/>
                    <w:left w:val="none" w:sz="0" w:space="0" w:color="auto"/>
                    <w:bottom w:val="none" w:sz="0" w:space="0" w:color="auto"/>
                    <w:right w:val="none" w:sz="0" w:space="0" w:color="auto"/>
                  </w:divBdr>
                </w:div>
                <w:div w:id="1251695306">
                  <w:marLeft w:val="0"/>
                  <w:marRight w:val="0"/>
                  <w:marTop w:val="0"/>
                  <w:marBottom w:val="225"/>
                  <w:divBdr>
                    <w:top w:val="none" w:sz="0" w:space="0" w:color="auto"/>
                    <w:left w:val="none" w:sz="0" w:space="0" w:color="auto"/>
                    <w:bottom w:val="none" w:sz="0" w:space="0" w:color="auto"/>
                    <w:right w:val="none" w:sz="0" w:space="0" w:color="auto"/>
                  </w:divBdr>
                </w:div>
                <w:div w:id="409353074">
                  <w:marLeft w:val="0"/>
                  <w:marRight w:val="0"/>
                  <w:marTop w:val="0"/>
                  <w:marBottom w:val="225"/>
                  <w:divBdr>
                    <w:top w:val="none" w:sz="0" w:space="0" w:color="auto"/>
                    <w:left w:val="none" w:sz="0" w:space="0" w:color="auto"/>
                    <w:bottom w:val="none" w:sz="0" w:space="0" w:color="auto"/>
                    <w:right w:val="none" w:sz="0" w:space="0" w:color="auto"/>
                  </w:divBdr>
                </w:div>
                <w:div w:id="195166542">
                  <w:marLeft w:val="0"/>
                  <w:marRight w:val="0"/>
                  <w:marTop w:val="0"/>
                  <w:marBottom w:val="225"/>
                  <w:divBdr>
                    <w:top w:val="none" w:sz="0" w:space="0" w:color="auto"/>
                    <w:left w:val="none" w:sz="0" w:space="0" w:color="auto"/>
                    <w:bottom w:val="none" w:sz="0" w:space="0" w:color="auto"/>
                    <w:right w:val="none" w:sz="0" w:space="0" w:color="auto"/>
                  </w:divBdr>
                </w:div>
                <w:div w:id="4576494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CC629C3DC14A2F85B01B5FF89071A4"/>
        <w:category>
          <w:name w:val="Allmänt"/>
          <w:gallery w:val="placeholder"/>
        </w:category>
        <w:types>
          <w:type w:val="bbPlcHdr"/>
        </w:types>
        <w:behaviors>
          <w:behavior w:val="content"/>
        </w:behaviors>
        <w:guid w:val="{77F9C25A-45BF-43D5-9DD7-F2B5747A56BA}"/>
      </w:docPartPr>
      <w:docPartBody>
        <w:p w:rsidR="00B540C3" w:rsidRDefault="00B540C3">
          <w:pPr>
            <w:pStyle w:val="A1CC629C3DC14A2F85B01B5FF89071A4"/>
          </w:pPr>
          <w:r w:rsidRPr="005A0A93">
            <w:rPr>
              <w:rStyle w:val="Platshllartext"/>
            </w:rPr>
            <w:t>Förslag till riksdagsbeslut</w:t>
          </w:r>
        </w:p>
      </w:docPartBody>
    </w:docPart>
    <w:docPart>
      <w:docPartPr>
        <w:name w:val="AE70A27DD9CA42DA9EF7A9374162093D"/>
        <w:category>
          <w:name w:val="Allmänt"/>
          <w:gallery w:val="placeholder"/>
        </w:category>
        <w:types>
          <w:type w:val="bbPlcHdr"/>
        </w:types>
        <w:behaviors>
          <w:behavior w:val="content"/>
        </w:behaviors>
        <w:guid w:val="{39DBDCC6-D025-4622-8BD4-BF63D5757BDE}"/>
      </w:docPartPr>
      <w:docPartBody>
        <w:p w:rsidR="00B540C3" w:rsidRDefault="00B540C3">
          <w:pPr>
            <w:pStyle w:val="AE70A27DD9CA42DA9EF7A9374162093D"/>
          </w:pPr>
          <w:r w:rsidRPr="005A0A93">
            <w:rPr>
              <w:rStyle w:val="Platshllartext"/>
            </w:rPr>
            <w:t>Motivering</w:t>
          </w:r>
        </w:p>
      </w:docPartBody>
    </w:docPart>
    <w:docPart>
      <w:docPartPr>
        <w:name w:val="E345A0D795954C4E8409C7D9A25E9FC9"/>
        <w:category>
          <w:name w:val="Allmänt"/>
          <w:gallery w:val="placeholder"/>
        </w:category>
        <w:types>
          <w:type w:val="bbPlcHdr"/>
        </w:types>
        <w:behaviors>
          <w:behavior w:val="content"/>
        </w:behaviors>
        <w:guid w:val="{57EAA5AB-7408-44A6-A31D-C3A83FBF9151}"/>
      </w:docPartPr>
      <w:docPartBody>
        <w:p w:rsidR="00B540C3" w:rsidRDefault="00B540C3">
          <w:pPr>
            <w:pStyle w:val="E345A0D795954C4E8409C7D9A25E9FC9"/>
          </w:pPr>
          <w:r>
            <w:rPr>
              <w:rStyle w:val="Platshllartext"/>
            </w:rPr>
            <w:t xml:space="preserve"> </w:t>
          </w:r>
        </w:p>
      </w:docPartBody>
    </w:docPart>
    <w:docPart>
      <w:docPartPr>
        <w:name w:val="38EA24DFE7E14D89BA96E0FDC7EACE2E"/>
        <w:category>
          <w:name w:val="Allmänt"/>
          <w:gallery w:val="placeholder"/>
        </w:category>
        <w:types>
          <w:type w:val="bbPlcHdr"/>
        </w:types>
        <w:behaviors>
          <w:behavior w:val="content"/>
        </w:behaviors>
        <w:guid w:val="{D7626F6C-DC8B-42BE-9401-362EB8AECACC}"/>
      </w:docPartPr>
      <w:docPartBody>
        <w:p w:rsidR="00B540C3" w:rsidRDefault="00B540C3">
          <w:pPr>
            <w:pStyle w:val="38EA24DFE7E14D89BA96E0FDC7EACE2E"/>
          </w:pPr>
          <w:r>
            <w:t xml:space="preserve"> </w:t>
          </w:r>
        </w:p>
      </w:docPartBody>
    </w:docPart>
    <w:docPart>
      <w:docPartPr>
        <w:name w:val="0EC1F0BFF32447F784AF7A99C84D9499"/>
        <w:category>
          <w:name w:val="Allmänt"/>
          <w:gallery w:val="placeholder"/>
        </w:category>
        <w:types>
          <w:type w:val="bbPlcHdr"/>
        </w:types>
        <w:behaviors>
          <w:behavior w:val="content"/>
        </w:behaviors>
        <w:guid w:val="{CFA7E9D7-251B-4AD3-B1DA-6A1F00FBC92F}"/>
      </w:docPartPr>
      <w:docPartBody>
        <w:p w:rsidR="00C35525" w:rsidRDefault="00C355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C3"/>
    <w:rsid w:val="00B540C3"/>
    <w:rsid w:val="00C355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CC629C3DC14A2F85B01B5FF89071A4">
    <w:name w:val="A1CC629C3DC14A2F85B01B5FF89071A4"/>
  </w:style>
  <w:style w:type="paragraph" w:customStyle="1" w:styleId="101783CA0B914F01AFB1188BA15F4A6A">
    <w:name w:val="101783CA0B914F01AFB1188BA15F4A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0A6F10901248A2A09B7A6FBE4DF6CB">
    <w:name w:val="870A6F10901248A2A09B7A6FBE4DF6CB"/>
  </w:style>
  <w:style w:type="paragraph" w:customStyle="1" w:styleId="AE70A27DD9CA42DA9EF7A9374162093D">
    <w:name w:val="AE70A27DD9CA42DA9EF7A9374162093D"/>
  </w:style>
  <w:style w:type="paragraph" w:customStyle="1" w:styleId="FC5CC218DCDA48BCA0BE820A8B49263E">
    <w:name w:val="FC5CC218DCDA48BCA0BE820A8B49263E"/>
  </w:style>
  <w:style w:type="paragraph" w:customStyle="1" w:styleId="9ECCE7F50E98465CBC0D26D320FB0077">
    <w:name w:val="9ECCE7F50E98465CBC0D26D320FB0077"/>
  </w:style>
  <w:style w:type="paragraph" w:customStyle="1" w:styleId="E345A0D795954C4E8409C7D9A25E9FC9">
    <w:name w:val="E345A0D795954C4E8409C7D9A25E9FC9"/>
  </w:style>
  <w:style w:type="paragraph" w:customStyle="1" w:styleId="38EA24DFE7E14D89BA96E0FDC7EACE2E">
    <w:name w:val="38EA24DFE7E14D89BA96E0FDC7EAC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9E8FC7-9519-428B-9D98-B053FB9B6170}"/>
</file>

<file path=customXml/itemProps2.xml><?xml version="1.0" encoding="utf-8"?>
<ds:datastoreItem xmlns:ds="http://schemas.openxmlformats.org/officeDocument/2006/customXml" ds:itemID="{EF326F4E-8ED0-416A-AED7-307589ED3BB0}"/>
</file>

<file path=customXml/itemProps3.xml><?xml version="1.0" encoding="utf-8"?>
<ds:datastoreItem xmlns:ds="http://schemas.openxmlformats.org/officeDocument/2006/customXml" ds:itemID="{940BBE3A-580A-4F55-A98F-FDE1704979C3}"/>
</file>

<file path=docProps/app.xml><?xml version="1.0" encoding="utf-8"?>
<Properties xmlns="http://schemas.openxmlformats.org/officeDocument/2006/extended-properties" xmlns:vt="http://schemas.openxmlformats.org/officeDocument/2006/docPropsVTypes">
  <Template>Normal</Template>
  <TotalTime>7</TotalTime>
  <Pages>2</Pages>
  <Words>291</Words>
  <Characters>1609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S1251 Barnomsorg på obekväm arbetstid</vt:lpstr>
      <vt:lpstr>
      </vt:lpstr>
    </vt:vector>
  </TitlesOfParts>
  <Company>Sveriges riksdag</Company>
  <LinksUpToDate>false</LinksUpToDate>
  <CharactersWithSpaces>1890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