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782EA9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04EB707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20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236A17">
              <w:rPr>
                <w:b/>
                <w:sz w:val="22"/>
                <w:szCs w:val="22"/>
              </w:rPr>
              <w:t>1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AE28CE">
              <w:rPr>
                <w:b/>
                <w:sz w:val="22"/>
                <w:szCs w:val="22"/>
              </w:rPr>
              <w:t>54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266443B5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E2252">
              <w:rPr>
                <w:sz w:val="22"/>
                <w:szCs w:val="22"/>
              </w:rPr>
              <w:t>1</w:t>
            </w:r>
            <w:r w:rsidR="00D52626" w:rsidRPr="00477C9F">
              <w:rPr>
                <w:sz w:val="22"/>
                <w:szCs w:val="22"/>
              </w:rPr>
              <w:t>-</w:t>
            </w:r>
            <w:r w:rsidR="0098705B">
              <w:rPr>
                <w:sz w:val="22"/>
                <w:szCs w:val="22"/>
              </w:rPr>
              <w:t>0</w:t>
            </w:r>
            <w:r w:rsidR="00AE28CE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AE28CE">
              <w:rPr>
                <w:sz w:val="22"/>
                <w:szCs w:val="22"/>
              </w:rPr>
              <w:t>04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65ADECFD" w:rsidR="00BD53C1" w:rsidRPr="00477C9F" w:rsidRDefault="00015A86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D16E8">
              <w:rPr>
                <w:sz w:val="22"/>
                <w:szCs w:val="22"/>
              </w:rPr>
              <w:t>.02</w:t>
            </w:r>
            <w:r w:rsidR="005D2234">
              <w:rPr>
                <w:sz w:val="22"/>
                <w:szCs w:val="22"/>
              </w:rPr>
              <w:t>–13.14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F84080" w:rsidRPr="008C541E" w14:paraId="2CB677B1" w14:textId="77777777" w:rsidTr="005D2234">
        <w:tc>
          <w:tcPr>
            <w:tcW w:w="567" w:type="dxa"/>
          </w:tcPr>
          <w:p w14:paraId="4A254A54" w14:textId="656FC7B2" w:rsidR="00F84080" w:rsidRPr="008C541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8C541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946" w:type="dxa"/>
            <w:gridSpan w:val="2"/>
          </w:tcPr>
          <w:p w14:paraId="42D10014" w14:textId="77777777" w:rsidR="00F84080" w:rsidRPr="008C541E" w:rsidRDefault="008C0B49" w:rsidP="00F84080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Justering av protokoll</w:t>
            </w:r>
          </w:p>
          <w:p w14:paraId="0A4D5313" w14:textId="77777777" w:rsidR="008C0B49" w:rsidRPr="008C541E" w:rsidRDefault="008C0B49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4A8075C" w14:textId="77777777" w:rsidR="008C0B49" w:rsidRPr="008C541E" w:rsidRDefault="008C0B49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 justerade särskilt protokoll 2020/21:53.</w:t>
            </w:r>
          </w:p>
          <w:p w14:paraId="13A143E6" w14:textId="2DC39E98" w:rsidR="008C0B49" w:rsidRPr="008C541E" w:rsidRDefault="008C0B49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8C541E" w14:paraId="0D96CA6F" w14:textId="77777777" w:rsidTr="005D2234">
        <w:tc>
          <w:tcPr>
            <w:tcW w:w="567" w:type="dxa"/>
          </w:tcPr>
          <w:p w14:paraId="47A39D9D" w14:textId="5988BABB" w:rsidR="008273F4" w:rsidRPr="008C541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8C541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3955E1" w:rsidRPr="008C541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343F584B" w14:textId="77777777" w:rsidR="00033D33" w:rsidRPr="008C541E" w:rsidRDefault="008C0B49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Anmälningar</w:t>
            </w:r>
          </w:p>
          <w:p w14:paraId="74623987" w14:textId="77777777" w:rsidR="008C0B49" w:rsidRPr="008C541E" w:rsidRDefault="008C0B4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745EDD8" w14:textId="08B44C0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 xml:space="preserve">Kanslichefen anmälde uppteckningar från utfrågningen med Stefan </w:t>
            </w:r>
            <w:proofErr w:type="spellStart"/>
            <w:r w:rsidRPr="008C541E">
              <w:rPr>
                <w:snapToGrid w:val="0"/>
                <w:sz w:val="22"/>
                <w:szCs w:val="22"/>
              </w:rPr>
              <w:t>Löfven</w:t>
            </w:r>
            <w:proofErr w:type="spellEnd"/>
            <w:r w:rsidRPr="008C541E">
              <w:rPr>
                <w:snapToGrid w:val="0"/>
                <w:sz w:val="22"/>
                <w:szCs w:val="22"/>
              </w:rPr>
              <w:t>.</w:t>
            </w:r>
          </w:p>
          <w:p w14:paraId="6AE27B08" w14:textId="7D2AF768" w:rsidR="008C0B49" w:rsidRPr="008C541E" w:rsidRDefault="008C0B49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8C541E" w14:paraId="392836AD" w14:textId="77777777" w:rsidTr="005D2234">
        <w:tc>
          <w:tcPr>
            <w:tcW w:w="567" w:type="dxa"/>
          </w:tcPr>
          <w:p w14:paraId="581EEC39" w14:textId="15082EC1" w:rsidR="00F84080" w:rsidRPr="008C541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7BA8C1C5" w14:textId="77777777" w:rsidR="00F84080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Utbildningsministerns hantering och kommunikation angående 2018 års PISA-undersökning – G5</w:t>
            </w:r>
          </w:p>
          <w:p w14:paraId="74128B6F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067C1C83" w14:textId="4EB248A2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28994EC3" w14:textId="1C6F5580" w:rsidR="00153A12" w:rsidRPr="008C541E" w:rsidRDefault="00153A12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22FE4F7C" w14:textId="77777777" w:rsidR="00153A12" w:rsidRPr="008C541E" w:rsidRDefault="00153A12" w:rsidP="00153A12">
            <w:pPr>
              <w:spacing w:after="240"/>
              <w:rPr>
                <w:snapToGrid w:val="0"/>
                <w:sz w:val="22"/>
                <w:szCs w:val="22"/>
              </w:rPr>
            </w:pPr>
            <w:r w:rsidRPr="008C541E">
              <w:rPr>
                <w:color w:val="000000"/>
                <w:sz w:val="22"/>
                <w:szCs w:val="22"/>
              </w:rPr>
              <w:t>Utskottet beslutade att inhämta vissa handlingar från Utbildningsdepartementet.</w:t>
            </w:r>
          </w:p>
          <w:p w14:paraId="5C56D432" w14:textId="7777777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35592D36" w14:textId="141E93A3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597464FD" w14:textId="77777777" w:rsidTr="005D2234">
        <w:tc>
          <w:tcPr>
            <w:tcW w:w="567" w:type="dxa"/>
          </w:tcPr>
          <w:p w14:paraId="248E42F7" w14:textId="10B73113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BA5186" w:rsidRPr="008C541E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3D70A131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Regeringens information till utrikesnämnden i fråga om ett tillståndsärende hos PTS m.m. - G34</w:t>
            </w:r>
          </w:p>
          <w:p w14:paraId="71E4B414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7DFB9B47" w14:textId="184B52CC" w:rsidR="008C0B49" w:rsidRPr="008C541E" w:rsidRDefault="004D5956" w:rsidP="004D595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</w:t>
            </w:r>
            <w:r w:rsidR="00AB2656" w:rsidRPr="008C541E">
              <w:rPr>
                <w:color w:val="000000"/>
                <w:sz w:val="22"/>
                <w:szCs w:val="22"/>
              </w:rPr>
              <w:t>beslutade att bordlägga ärendet.</w:t>
            </w:r>
          </w:p>
          <w:p w14:paraId="00ABCA16" w14:textId="07C725A3" w:rsidR="004D5956" w:rsidRPr="008C541E" w:rsidRDefault="004D5956" w:rsidP="004D595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4764208C" w14:textId="77777777" w:rsidTr="005D2234">
        <w:tc>
          <w:tcPr>
            <w:tcW w:w="567" w:type="dxa"/>
          </w:tcPr>
          <w:p w14:paraId="06CC3F94" w14:textId="2EAAF778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BA5186" w:rsidRPr="008C541E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946" w:type="dxa"/>
            <w:gridSpan w:val="2"/>
          </w:tcPr>
          <w:p w14:paraId="2143F2B3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Införande av distansundervisning inom skolväsendet under </w:t>
            </w:r>
            <w:proofErr w:type="spellStart"/>
            <w:r w:rsidRPr="008C541E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 - G28</w:t>
            </w:r>
          </w:p>
          <w:p w14:paraId="31989A87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466D0C6D" w14:textId="4968BACE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51D34056" w14:textId="3057FDD5" w:rsidR="00AB2656" w:rsidRPr="008C541E" w:rsidRDefault="00AB2656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C7C6A3B" w14:textId="7777777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64AFCD4E" w14:textId="46C29345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717A0545" w14:textId="77777777" w:rsidTr="005D2234">
        <w:tc>
          <w:tcPr>
            <w:tcW w:w="567" w:type="dxa"/>
          </w:tcPr>
          <w:p w14:paraId="68108D9A" w14:textId="2CB6F8D2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BA5186" w:rsidRPr="008C541E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64DA1C82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Granskning av statsministerns samråd med EU-nämnden under Europeiska rådets möte den 17–21 juli 2020 - G11</w:t>
            </w:r>
          </w:p>
          <w:p w14:paraId="6179DFBE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1B897842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3D7359A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22FFC34" w14:textId="7777777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5E15480D" w14:textId="1E84A34F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15C3B80B" w14:textId="77777777" w:rsidTr="005D2234">
        <w:tc>
          <w:tcPr>
            <w:tcW w:w="567" w:type="dxa"/>
          </w:tcPr>
          <w:p w14:paraId="26B571F9" w14:textId="42FC34FE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BA5186" w:rsidRPr="008C541E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946" w:type="dxa"/>
            <w:gridSpan w:val="2"/>
          </w:tcPr>
          <w:p w14:paraId="21817992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Beslut om besöksförbud inom äldreomsorgen m.m. under </w:t>
            </w:r>
            <w:proofErr w:type="spellStart"/>
            <w:r w:rsidRPr="008C541E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 - G9, 21 och 31 (delvis)</w:t>
            </w:r>
          </w:p>
          <w:p w14:paraId="464BEB9D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699AC784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1E4F8DA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82BC498" w14:textId="7777777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19E232CE" w14:textId="7F21948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2FE3B746" w14:textId="77777777" w:rsidTr="005D2234">
        <w:tc>
          <w:tcPr>
            <w:tcW w:w="567" w:type="dxa"/>
          </w:tcPr>
          <w:p w14:paraId="38473893" w14:textId="61374818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BA5186" w:rsidRPr="008C541E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946" w:type="dxa"/>
            <w:gridSpan w:val="2"/>
          </w:tcPr>
          <w:p w14:paraId="2AF6C428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Information om kostnadsfördyringar inför totalförsvarsbeslutet - G36</w:t>
            </w:r>
          </w:p>
          <w:p w14:paraId="630D0EF8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1557CA84" w14:textId="77777777" w:rsidR="00BA5186" w:rsidRPr="008C541E" w:rsidRDefault="00BA5186" w:rsidP="00BA5186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lastRenderedPageBreak/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beslutade att bordlägga ärendet.</w:t>
            </w:r>
          </w:p>
          <w:p w14:paraId="1F5235B9" w14:textId="57D00999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07DF5418" w14:textId="77777777" w:rsidTr="005D2234">
        <w:tc>
          <w:tcPr>
            <w:tcW w:w="567" w:type="dxa"/>
          </w:tcPr>
          <w:p w14:paraId="27D408DB" w14:textId="5A1AE83A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697638" w:rsidRPr="008C541E">
              <w:rPr>
                <w:b/>
                <w:snapToGrid w:val="0"/>
                <w:sz w:val="22"/>
                <w:szCs w:val="22"/>
              </w:rPr>
              <w:t xml:space="preserve"> 9</w:t>
            </w:r>
          </w:p>
        </w:tc>
        <w:tc>
          <w:tcPr>
            <w:tcW w:w="6946" w:type="dxa"/>
            <w:gridSpan w:val="2"/>
          </w:tcPr>
          <w:p w14:paraId="208CA7CF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Åtgärder för utökad testning och smittspårning under </w:t>
            </w:r>
            <w:proofErr w:type="spellStart"/>
            <w:r w:rsidRPr="008C541E">
              <w:rPr>
                <w:b/>
                <w:bCs/>
                <w:color w:val="000000"/>
                <w:sz w:val="22"/>
                <w:szCs w:val="22"/>
              </w:rPr>
              <w:t>coronapandemin</w:t>
            </w:r>
            <w:proofErr w:type="spellEnd"/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 - G4, 9 (delvis) och 19</w:t>
            </w:r>
          </w:p>
          <w:p w14:paraId="7AEC94A7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610FB1C5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3223AA02" w14:textId="77777777" w:rsidR="008C0B49" w:rsidRPr="008C541E" w:rsidRDefault="008C0B49" w:rsidP="008C0B49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1D3DE798" w14:textId="77777777" w:rsidR="008C0B49" w:rsidRPr="008C541E" w:rsidRDefault="008C0B49" w:rsidP="008C0B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0C6488C3" w14:textId="4F0E840C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8C0B49" w:rsidRPr="008C541E" w14:paraId="6BAF27DD" w14:textId="77777777" w:rsidTr="005D2234">
        <w:tc>
          <w:tcPr>
            <w:tcW w:w="567" w:type="dxa"/>
          </w:tcPr>
          <w:p w14:paraId="7E6660E4" w14:textId="54F43C76" w:rsidR="008C0B49" w:rsidRPr="008C541E" w:rsidRDefault="008C0B4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704CD4" w:rsidRPr="008C541E">
              <w:rPr>
                <w:b/>
                <w:snapToGrid w:val="0"/>
                <w:sz w:val="22"/>
                <w:szCs w:val="22"/>
              </w:rPr>
              <w:t xml:space="preserve"> 10</w:t>
            </w:r>
          </w:p>
        </w:tc>
        <w:tc>
          <w:tcPr>
            <w:tcW w:w="6946" w:type="dxa"/>
            <w:gridSpan w:val="2"/>
          </w:tcPr>
          <w:p w14:paraId="3FBED325" w14:textId="77777777" w:rsidR="008C0B49" w:rsidRPr="008C541E" w:rsidRDefault="008C0B49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Dåvarande utrikesministerns agerande i samband med ett möte i Stockholm mellan bl.a. Sveriges dåvarande ambassadör i Kina och kinesiska affärsmän - G1</w:t>
            </w:r>
          </w:p>
          <w:p w14:paraId="04E69449" w14:textId="77777777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  <w:p w14:paraId="3C11ACF9" w14:textId="77777777" w:rsidR="002C1B3D" w:rsidRPr="008C541E" w:rsidRDefault="002C1B3D" w:rsidP="002C1B3D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beslutade att bordlägga ärendet.</w:t>
            </w:r>
          </w:p>
          <w:p w14:paraId="389FF60D" w14:textId="16B6FBCD" w:rsidR="008C0B49" w:rsidRPr="008C541E" w:rsidRDefault="008C0B49" w:rsidP="008C0B49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6D053D" w:rsidRPr="008C541E" w14:paraId="126534A6" w14:textId="77777777" w:rsidTr="005D2234">
        <w:tc>
          <w:tcPr>
            <w:tcW w:w="567" w:type="dxa"/>
          </w:tcPr>
          <w:p w14:paraId="0B188E41" w14:textId="1DD78FA2" w:rsidR="006D053D" w:rsidRPr="008C541E" w:rsidRDefault="006D05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 11</w:t>
            </w:r>
          </w:p>
        </w:tc>
        <w:tc>
          <w:tcPr>
            <w:tcW w:w="6946" w:type="dxa"/>
            <w:gridSpan w:val="2"/>
          </w:tcPr>
          <w:p w14:paraId="5A4B27CE" w14:textId="77777777" w:rsidR="00D3460D" w:rsidRPr="008C541E" w:rsidRDefault="00D3460D" w:rsidP="00D3460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Regeringens agerande avseende den svenska </w:t>
            </w:r>
            <w:proofErr w:type="spellStart"/>
            <w:r w:rsidRPr="008C541E">
              <w:rPr>
                <w:b/>
                <w:bCs/>
                <w:color w:val="000000"/>
                <w:sz w:val="22"/>
                <w:szCs w:val="22"/>
              </w:rPr>
              <w:t>coronastrategin</w:t>
            </w:r>
            <w:proofErr w:type="spellEnd"/>
            <w:r w:rsidRPr="008C541E">
              <w:rPr>
                <w:b/>
                <w:bCs/>
                <w:color w:val="000000"/>
                <w:sz w:val="22"/>
                <w:szCs w:val="22"/>
              </w:rPr>
              <w:t xml:space="preserve"> - G31 (delvis)</w:t>
            </w:r>
          </w:p>
          <w:p w14:paraId="393C4A98" w14:textId="77777777" w:rsidR="006D053D" w:rsidRPr="008C541E" w:rsidRDefault="006D053D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8A6D5C9" w14:textId="77777777" w:rsidR="002011B5" w:rsidRPr="008C541E" w:rsidRDefault="002011B5" w:rsidP="002011B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3643359" w14:textId="77777777" w:rsidR="002011B5" w:rsidRPr="008C541E" w:rsidRDefault="002011B5" w:rsidP="002011B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612A111" w14:textId="77777777" w:rsidR="002011B5" w:rsidRPr="008C541E" w:rsidRDefault="002011B5" w:rsidP="002011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48161660" w14:textId="20AA1D8C" w:rsidR="006D053D" w:rsidRPr="008C541E" w:rsidRDefault="006D053D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D053D" w:rsidRPr="008C541E" w14:paraId="0480A19C" w14:textId="77777777" w:rsidTr="005D2234">
        <w:tc>
          <w:tcPr>
            <w:tcW w:w="567" w:type="dxa"/>
          </w:tcPr>
          <w:p w14:paraId="7CAA76AD" w14:textId="2E516931" w:rsidR="006D053D" w:rsidRPr="008C541E" w:rsidRDefault="006D053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 12</w:t>
            </w:r>
          </w:p>
        </w:tc>
        <w:tc>
          <w:tcPr>
            <w:tcW w:w="6946" w:type="dxa"/>
            <w:gridSpan w:val="2"/>
          </w:tcPr>
          <w:p w14:paraId="19C4A7AC" w14:textId="77777777" w:rsidR="00D3460D" w:rsidRPr="008C541E" w:rsidRDefault="00D3460D" w:rsidP="00D3460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C541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Granskning av regeringens styrning av </w:t>
            </w:r>
            <w:proofErr w:type="gramStart"/>
            <w:r w:rsidRPr="008C541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Svenska</w:t>
            </w:r>
            <w:proofErr w:type="gramEnd"/>
            <w:r w:rsidRPr="008C541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kraftnät – G13</w:t>
            </w:r>
          </w:p>
          <w:p w14:paraId="28613106" w14:textId="77777777" w:rsidR="00D3460D" w:rsidRPr="008C541E" w:rsidRDefault="00D3460D" w:rsidP="00D3460D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9EAD0" w14:textId="77777777" w:rsidR="002011B5" w:rsidRPr="008C541E" w:rsidRDefault="002011B5" w:rsidP="002011B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Utskottet</w:t>
            </w:r>
            <w:r w:rsidRPr="008C541E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E71D4AE" w14:textId="77777777" w:rsidR="002011B5" w:rsidRPr="008C541E" w:rsidRDefault="002011B5" w:rsidP="002011B5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3FF8C3A5" w14:textId="77777777" w:rsidR="002011B5" w:rsidRPr="008C541E" w:rsidRDefault="002011B5" w:rsidP="002011B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>Ärendet bordlades.</w:t>
            </w:r>
          </w:p>
          <w:p w14:paraId="3297CC2D" w14:textId="072D3758" w:rsidR="006D053D" w:rsidRPr="008C541E" w:rsidRDefault="006D053D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53A12" w:rsidRPr="008C541E" w14:paraId="0EEBB854" w14:textId="77777777" w:rsidTr="005D2234">
        <w:tc>
          <w:tcPr>
            <w:tcW w:w="567" w:type="dxa"/>
          </w:tcPr>
          <w:p w14:paraId="41E760B3" w14:textId="755EB9AD" w:rsidR="00153A12" w:rsidRPr="008C541E" w:rsidRDefault="00153A1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C541E">
              <w:rPr>
                <w:b/>
                <w:snapToGrid w:val="0"/>
                <w:sz w:val="22"/>
                <w:szCs w:val="22"/>
              </w:rPr>
              <w:t>§</w:t>
            </w:r>
            <w:r w:rsidR="00226999" w:rsidRPr="008C541E">
              <w:rPr>
                <w:b/>
                <w:snapToGrid w:val="0"/>
                <w:sz w:val="22"/>
                <w:szCs w:val="22"/>
              </w:rPr>
              <w:t xml:space="preserve"> 13</w:t>
            </w:r>
          </w:p>
        </w:tc>
        <w:tc>
          <w:tcPr>
            <w:tcW w:w="6946" w:type="dxa"/>
            <w:gridSpan w:val="2"/>
          </w:tcPr>
          <w:p w14:paraId="3CF60643" w14:textId="77777777" w:rsidR="00153A12" w:rsidRPr="008C541E" w:rsidRDefault="00153A12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8C541E">
              <w:rPr>
                <w:b/>
                <w:bCs/>
                <w:color w:val="000000"/>
                <w:sz w:val="22"/>
                <w:szCs w:val="22"/>
              </w:rPr>
              <w:t>Bordläggning</w:t>
            </w:r>
          </w:p>
          <w:p w14:paraId="5322B161" w14:textId="77777777" w:rsidR="00153A12" w:rsidRPr="008C541E" w:rsidRDefault="00153A12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65A227" w14:textId="59EB2896" w:rsidR="00153A12" w:rsidRPr="008C541E" w:rsidRDefault="00153A12" w:rsidP="00153A1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C541E">
              <w:rPr>
                <w:snapToGrid w:val="0"/>
                <w:sz w:val="22"/>
                <w:szCs w:val="22"/>
              </w:rPr>
              <w:t xml:space="preserve">Utskottet bordlade på föredragningslistan upptagna punkterna </w:t>
            </w:r>
            <w:r w:rsidR="00226999" w:rsidRPr="008C541E">
              <w:rPr>
                <w:snapToGrid w:val="0"/>
                <w:sz w:val="22"/>
                <w:szCs w:val="22"/>
              </w:rPr>
              <w:t>11–14</w:t>
            </w:r>
            <w:r w:rsidRPr="008C541E">
              <w:rPr>
                <w:snapToGrid w:val="0"/>
                <w:sz w:val="22"/>
                <w:szCs w:val="22"/>
              </w:rPr>
              <w:t>.</w:t>
            </w:r>
          </w:p>
          <w:p w14:paraId="64759BED" w14:textId="455B1ADF" w:rsidR="00153A12" w:rsidRPr="008C541E" w:rsidRDefault="00153A12" w:rsidP="008C0B4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6348C" w:rsidRPr="008C541E" w14:paraId="40538057" w14:textId="77777777" w:rsidTr="005D2234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39D21BF" w14:textId="2DD5D2F4" w:rsidR="008273F4" w:rsidRPr="008C541E" w:rsidRDefault="00D7301A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541E">
              <w:rPr>
                <w:sz w:val="22"/>
                <w:szCs w:val="22"/>
              </w:rPr>
              <w:br w:type="page"/>
            </w:r>
            <w:r w:rsidR="008273F4" w:rsidRPr="008C541E">
              <w:rPr>
                <w:sz w:val="22"/>
                <w:szCs w:val="22"/>
              </w:rPr>
              <w:t>Vid protokollet</w:t>
            </w:r>
          </w:p>
          <w:p w14:paraId="5746705F" w14:textId="30D14C0C" w:rsidR="008273F4" w:rsidRPr="008C541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541E">
              <w:rPr>
                <w:sz w:val="22"/>
                <w:szCs w:val="22"/>
              </w:rPr>
              <w:t>Justera</w:t>
            </w:r>
            <w:r w:rsidR="008C541E" w:rsidRPr="008C541E">
              <w:rPr>
                <w:sz w:val="22"/>
                <w:szCs w:val="22"/>
              </w:rPr>
              <w:t>t 2021-05-06</w:t>
            </w:r>
          </w:p>
          <w:p w14:paraId="40538056" w14:textId="020C66D3" w:rsidR="00AF32C5" w:rsidRPr="008C541E" w:rsidRDefault="008273F4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8C541E">
              <w:rPr>
                <w:sz w:val="22"/>
                <w:szCs w:val="22"/>
              </w:rPr>
              <w:t>Karin Enström</w:t>
            </w: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"/>
        <w:gridCol w:w="2794"/>
        <w:gridCol w:w="355"/>
        <w:gridCol w:w="86"/>
        <w:gridCol w:w="272"/>
        <w:gridCol w:w="355"/>
        <w:gridCol w:w="354"/>
        <w:gridCol w:w="354"/>
        <w:gridCol w:w="353"/>
        <w:gridCol w:w="354"/>
        <w:gridCol w:w="354"/>
        <w:gridCol w:w="354"/>
        <w:gridCol w:w="354"/>
        <w:gridCol w:w="353"/>
        <w:gridCol w:w="251"/>
        <w:gridCol w:w="103"/>
        <w:gridCol w:w="354"/>
        <w:gridCol w:w="354"/>
        <w:gridCol w:w="354"/>
        <w:gridCol w:w="280"/>
        <w:gridCol w:w="7"/>
        <w:gridCol w:w="59"/>
      </w:tblGrid>
      <w:tr w:rsidR="00D93C2E" w14:paraId="79DE2F22" w14:textId="77777777" w:rsidTr="006E7B6A">
        <w:trPr>
          <w:gridAfter w:val="2"/>
          <w:wAfter w:w="39" w:type="pct"/>
          <w:jc w:val="center"/>
        </w:trPr>
        <w:tc>
          <w:tcPr>
            <w:tcW w:w="192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66F3E5" w14:textId="77777777" w:rsidR="00D93C2E" w:rsidRPr="00E931D7" w:rsidRDefault="00D93C2E" w:rsidP="00772CC9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78A75D59" w14:textId="77777777" w:rsidR="00D93C2E" w:rsidRPr="008E2326" w:rsidRDefault="00D93C2E" w:rsidP="00772CC9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B51246" w14:textId="1BCD52E4" w:rsidR="00D93C2E" w:rsidRPr="004C2FEE" w:rsidRDefault="00D93C2E" w:rsidP="00772CC9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9B36FB">
              <w:rPr>
                <w:sz w:val="20"/>
              </w:rPr>
              <w:t>1</w:t>
            </w:r>
            <w:r w:rsidRPr="00BD41E4">
              <w:rPr>
                <w:sz w:val="20"/>
              </w:rPr>
              <w:t>-</w:t>
            </w:r>
            <w:r w:rsidR="009B36FB">
              <w:rPr>
                <w:sz w:val="20"/>
              </w:rPr>
              <w:t>0</w:t>
            </w:r>
            <w:r w:rsidR="00DD7108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DD7108">
              <w:rPr>
                <w:sz w:val="20"/>
              </w:rPr>
              <w:t>22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187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8AD37C" w14:textId="77777777" w:rsidR="00D93C2E" w:rsidRPr="008E2326" w:rsidRDefault="00D93C2E" w:rsidP="00772CC9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5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DFFD89" w14:textId="77777777" w:rsidR="00D93C2E" w:rsidRPr="00E931D7" w:rsidRDefault="00D93C2E" w:rsidP="00772CC9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3C0E412B" w14:textId="495FF1A8" w:rsidR="00D93C2E" w:rsidRPr="008E2326" w:rsidRDefault="00D93C2E" w:rsidP="00772CC9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 w:rsidR="008273F4"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09E6E4A4" w14:textId="032B7264" w:rsidR="00D93C2E" w:rsidRDefault="00D93C2E" w:rsidP="00772CC9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</w:t>
            </w:r>
            <w:r w:rsidR="00BA4A28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  <w:r w:rsidR="00BA4A28">
              <w:rPr>
                <w:sz w:val="16"/>
                <w:szCs w:val="16"/>
              </w:rPr>
              <w:t>1</w:t>
            </w:r>
            <w:r w:rsidRPr="008E2326">
              <w:rPr>
                <w:sz w:val="16"/>
                <w:szCs w:val="16"/>
              </w:rPr>
              <w:t>:</w:t>
            </w:r>
            <w:r w:rsidR="008C0B49">
              <w:rPr>
                <w:sz w:val="16"/>
                <w:szCs w:val="16"/>
              </w:rPr>
              <w:t>54</w:t>
            </w:r>
          </w:p>
        </w:tc>
      </w:tr>
      <w:tr w:rsidR="0025070D" w:rsidRPr="000A7521" w14:paraId="612DC205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719" w14:textId="77777777" w:rsidR="0025070D" w:rsidRPr="000A7521" w:rsidRDefault="0025070D" w:rsidP="00772CC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CEA" w14:textId="3AE7B70A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C0B49">
              <w:rPr>
                <w:sz w:val="20"/>
              </w:rPr>
              <w:t xml:space="preserve"> 1–</w:t>
            </w:r>
            <w:r w:rsidR="00AB2656">
              <w:rPr>
                <w:sz w:val="20"/>
              </w:rPr>
              <w:t>4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BDE" w14:textId="7AA3B08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C0B49">
              <w:rPr>
                <w:sz w:val="20"/>
              </w:rPr>
              <w:t xml:space="preserve"> </w:t>
            </w:r>
            <w:r w:rsidR="00AB2656">
              <w:rPr>
                <w:sz w:val="20"/>
              </w:rPr>
              <w:t>5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FBD7" w14:textId="02558FC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8C0B49">
              <w:rPr>
                <w:sz w:val="20"/>
              </w:rPr>
              <w:t xml:space="preserve"> </w:t>
            </w:r>
            <w:r w:rsidR="00921FAD">
              <w:rPr>
                <w:sz w:val="20"/>
              </w:rPr>
              <w:t>6</w:t>
            </w:r>
            <w:r w:rsidR="00EC693D">
              <w:rPr>
                <w:sz w:val="22"/>
                <w:szCs w:val="22"/>
              </w:rPr>
              <w:t>–</w:t>
            </w:r>
            <w:r w:rsidR="00226999" w:rsidRPr="008C541E">
              <w:rPr>
                <w:sz w:val="20"/>
              </w:rPr>
              <w:t>13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8ED" w14:textId="048F38B6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693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C36D" w14:textId="56A7F5D8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693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F295" w14:textId="0A445D31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693D">
              <w:rPr>
                <w:sz w:val="20"/>
              </w:rPr>
              <w:t xml:space="preserve"> 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0AA1" w14:textId="7BB7D65F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EC693D">
              <w:rPr>
                <w:sz w:val="20"/>
              </w:rPr>
              <w:t xml:space="preserve"> </w:t>
            </w:r>
          </w:p>
        </w:tc>
        <w:tc>
          <w:tcPr>
            <w:tcW w:w="41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E682" w14:textId="6C8418E5" w:rsidR="0025070D" w:rsidRPr="000A7521" w:rsidRDefault="0025070D" w:rsidP="00E14E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25070D" w:rsidRPr="00E931D7" w14:paraId="7F4EC07C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E2" w14:textId="77777777" w:rsidR="0025070D" w:rsidRPr="00E931D7" w:rsidRDefault="0025070D" w:rsidP="0064052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5AC" w14:textId="22BBEDE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2AC5" w14:textId="1EA248D4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A5C1" w14:textId="52D0B04D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9CF5" w14:textId="2B08582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D30" w14:textId="7A2ADCB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CE64" w14:textId="5962E8D8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B801" w14:textId="428B8A80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EADB" w14:textId="7E4D16C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D45B" w14:textId="6E6FDF07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B08E" w14:textId="54CC10CB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F70D" w14:textId="33AD2253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1CA" w14:textId="140A972E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AF1" w14:textId="75568F0F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735B" w14:textId="14BB1A01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1CE" w14:textId="68E14D09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26A8" w14:textId="265546B6" w:rsidR="0025070D" w:rsidRPr="00E931D7" w:rsidRDefault="0025070D" w:rsidP="00C276D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E7B6A" w:rsidRPr="001A5B6F" w14:paraId="74A6DCAE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63DD" w14:textId="77777777" w:rsidR="006E7B6A" w:rsidRPr="00F24B88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674D" w14:textId="7466412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63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421B" w14:textId="36C4087A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ECC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E58" w14:textId="7DAB1630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172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FD3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52A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F68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F20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F83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266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2D5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E47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0AF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02FF" w14:textId="068E9A55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07177CE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FCB7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A6" w14:textId="11DEABD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9A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8DE" w14:textId="19860A6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C26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24F7" w14:textId="277F3111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E40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F71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45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2EB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48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3D3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8B1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E39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6AE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D3F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768B" w14:textId="59873F12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C639178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F45A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578" w14:textId="26735151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583A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77D2" w14:textId="4649382E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897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300" w14:textId="558A15F1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424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6B4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948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0A2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D8E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D6E1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621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B2A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36D0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9F5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B04" w14:textId="508AD8D9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1E758093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7A58" w14:textId="77777777" w:rsidR="006E7B6A" w:rsidRPr="00FE2AC1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A35F" w14:textId="5F202A6E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F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560B" w14:textId="01FD09BE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9CA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25B4" w14:textId="08441171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A5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6F4" w14:textId="27799086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B3F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1492" w14:textId="36A05D01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EDB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8D08" w14:textId="33509CE9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F9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3F8F" w14:textId="43551D44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43E4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DBC" w14:textId="2D80DAC2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A2D5" w14:textId="2D8F6183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0AA454F0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4DEA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F417" w14:textId="31034DB8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DC43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E23D" w14:textId="636B6702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073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6A5" w14:textId="5A03B27F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BD5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2E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740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A20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D8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0A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D9A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CD5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24D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730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DF11" w14:textId="46F79DDD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8AC2A3C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32C8" w14:textId="77777777" w:rsidR="006E7B6A" w:rsidRPr="000700C4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25AB" w14:textId="66C955A5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ED4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CD08" w14:textId="2A5B9F48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78A1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B8B1" w14:textId="5AE3A839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300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CB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88F3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E7A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41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8E5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034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C80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3CE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B11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D676" w14:textId="3B665895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6B3EC7B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1092" w14:textId="77777777" w:rsidR="006E7B6A" w:rsidRPr="000700C4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28CC" w14:textId="1F43E0B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D88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7249" w14:textId="17FA58B0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19A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2D23" w14:textId="6AB98233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40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993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927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F38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8E1E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CE3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6127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03B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954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23D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7B73" w14:textId="6B4740A0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69452C1A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E58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5B0D" w14:textId="37121FC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F3D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4B28" w14:textId="7A290F02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256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C8B" w14:textId="2097FBEC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F1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188" w14:textId="7DAA263E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2D7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CA48" w14:textId="78B74BFD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1D13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318E" w14:textId="6BE2D94D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CB4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9EC" w14:textId="05D8DEAA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3AB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CA1" w14:textId="411CB858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4419" w14:textId="7BE0D9F4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918486A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C40E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1E03" w14:textId="4D59F32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06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22E" w14:textId="1431ACFA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08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F306" w14:textId="69C4C327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F80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365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06A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9E2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AF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DB5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A8D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333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DF0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120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2E6F" w14:textId="129F6AF6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051F3D54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085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CF4C" w14:textId="0ED2F60B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522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71B2" w14:textId="50C5A000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A25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B401" w14:textId="3C7FAD33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6061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572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855A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B62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B5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A4D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749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E1E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5055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88F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D940" w14:textId="785C64B8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86F0E75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129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0CFC" w14:textId="7D4F1D33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113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A237" w14:textId="48980E25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E96D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E572" w14:textId="275E3EE4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2127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DBB" w14:textId="038A06E6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D398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674D" w14:textId="7A2F7910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E331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B00E" w14:textId="242D5556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007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FCD0" w14:textId="1C3E7C25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AAE0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421F" w14:textId="2AEB3434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34AA" w14:textId="6B573200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1524DB7E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141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430C" w14:textId="4E35BEAA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329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3087" w14:textId="0C637BBC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939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C0A7F" w14:textId="092444F0" w:rsidR="006E7B6A" w:rsidRPr="001A5B6F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AEC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35C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AD7A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D70B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3E6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A5C4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9AC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5A50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9D10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BE2" w14:textId="77777777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B1EE" w14:textId="1B69E963" w:rsidR="006E7B6A" w:rsidRPr="001A5B6F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B97466C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370E" w14:textId="77777777" w:rsidR="006E7B6A" w:rsidRPr="004B210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78D5" w14:textId="7EE06236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34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6BC4" w14:textId="5F8E8A0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EA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DFD5" w14:textId="4F7562A2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D82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227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338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9FE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7E0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1BE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F69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2A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2E0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457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657" w14:textId="1F7C61D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0BC956B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8FF3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190" w14:textId="0124A56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3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3ABE" w14:textId="7A52FBBF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F9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5177" w14:textId="6555CA93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0DC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A8E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DFF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E11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31C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8EB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DF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477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E88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D79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8FCE" w14:textId="497C648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E3AFC3A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23EF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56E8" w14:textId="75E96C80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C38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8D5B" w14:textId="68C450D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981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FDB2" w14:textId="27494E8F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F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87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647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81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3E7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133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397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90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84A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C91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E64D" w14:textId="183041D5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14AE7EE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1841" w14:textId="7CA4517B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4309" w14:textId="16F46AC8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6BE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B9F6" w14:textId="5C90C53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F6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8C6F" w14:textId="42577FAB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49D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0D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6B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DB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B1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0CB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83E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9F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9A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44E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A2CD" w14:textId="41351CD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0CDEDE2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EAAA" w14:textId="77777777" w:rsidR="006E7B6A" w:rsidRPr="008E2326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9F1F" w14:textId="39B1387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4D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5D34" w14:textId="38EAF8D8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587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1556" w14:textId="31C9940B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4AB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7EA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49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5B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83A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0C9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07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19F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0FC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AA4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8E9D" w14:textId="2E1D7B6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A1A4792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D091" w14:textId="77777777" w:rsidR="006E7B6A" w:rsidRPr="00E931D7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137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469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2B6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D0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D2D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76E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FF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C1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5B7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EE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B6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749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C48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830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737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6E5" w14:textId="29EA4D6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E9D4BA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7B6" w14:textId="77777777" w:rsidR="006E7B6A" w:rsidRPr="008E2326" w:rsidRDefault="006E7B6A" w:rsidP="006E7B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65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C78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A27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79B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03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6A2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932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9E2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2D9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B12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00F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7E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009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EBE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2CE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BAAC" w14:textId="7101F49B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2304555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0031" w14:textId="77777777" w:rsidR="006E7B6A" w:rsidRPr="008E2326" w:rsidRDefault="006E7B6A" w:rsidP="006E7B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139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48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D3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CA4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15C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5E0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CC0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AC5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4FB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1EB7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EE7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6E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B98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E13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AF8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9E2" w14:textId="3024743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3B0BF3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CBE" w14:textId="77777777" w:rsidR="006E7B6A" w:rsidRPr="008E2326" w:rsidRDefault="006E7B6A" w:rsidP="006E7B6A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CC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376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063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54B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613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B91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E0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A17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230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AFD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643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DC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A2F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A4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B42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D8" w14:textId="006F9E51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87C00B3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6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47DE" w14:textId="77777777" w:rsidR="006E7B6A" w:rsidRPr="00B91BEE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0C9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831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4CA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301A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531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750A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F27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399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FDF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0D4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6A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B84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EBD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563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B9D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D8B" w14:textId="21A995B5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1708854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3BFC0" w14:textId="77777777" w:rsidR="006E7B6A" w:rsidRPr="008E2326" w:rsidRDefault="006E7B6A" w:rsidP="006E7B6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AB5" w14:textId="5ED04E2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4F3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2601" w14:textId="4E5E2C5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EE9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3AB1" w14:textId="1D414A6E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887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A4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E28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3C7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682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A0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61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F48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D9E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8A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1A7" w14:textId="1CC534C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F1118D9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F79B" w14:textId="77777777" w:rsidR="006E7B6A" w:rsidRPr="008E2326" w:rsidRDefault="006E7B6A" w:rsidP="006E7B6A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F1C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D26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B05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8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432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A49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90C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B3D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92D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751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49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D5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23C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F29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634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A89B" w14:textId="29C35E9A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3A3CE58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352B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F8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603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798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6C51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2B7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B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62F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E15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910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1B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E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E41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DBC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5FD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B39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D477" w14:textId="78894530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5D839D4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trHeight w:val="221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DC36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6C49" w14:textId="1B7EBF88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E73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FEE4" w14:textId="295947D8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649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70D" w14:textId="6CD12F08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A4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AF1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26F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16F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F86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C9D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980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AEA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881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06D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DC24" w14:textId="1F87A284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67E31FE3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14F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28A8" w14:textId="7853F47A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8E4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D3B7" w14:textId="6125E6F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DD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BC69" w14:textId="30063447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D0A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01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C7AF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26D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9AF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FB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169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09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AE8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2B1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D975" w14:textId="7B92E94D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1DA885C7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451F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EDB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9B6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023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6C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B41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C3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BE5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2EFD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11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2A1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7C1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453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27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AB6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3C6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CE3B" w14:textId="00EDC7C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8BE06E9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DCB0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766A" w14:textId="47D6EE3F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7DF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AB04" w14:textId="061B304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AD3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AA3" w14:textId="791050B2" w:rsidR="006E7B6A" w:rsidRPr="00214135" w:rsidRDefault="00921FAD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073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FBC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509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E3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492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513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060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98C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00C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CC9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E2E" w14:textId="264AA3A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A80381C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0E6F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42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52F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4D7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7F6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B27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326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5D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F20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DB7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7E2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BA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3B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3F4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CFA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2C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F147" w14:textId="3AD5E805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A08FADA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8C2D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</w:t>
            </w:r>
            <w:proofErr w:type="spellStart"/>
            <w:r>
              <w:rPr>
                <w:sz w:val="22"/>
                <w:szCs w:val="22"/>
              </w:rPr>
              <w:t>Strömkvist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C46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413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A63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4D4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4B7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10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0B0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A7F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C26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36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E51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2F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04C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5FF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75B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C2ED" w14:textId="497285D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2BB9FD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67AB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26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E92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DC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63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54D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497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5AA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9F8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5A4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38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A69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F2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7DC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C2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BA7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5603" w14:textId="0AAC9CF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4A5FC87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9A0D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228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8E4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E99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41F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200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E72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E21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702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AC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79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F58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F9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0BD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77A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D44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17" w14:textId="6DF8969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11D8446A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AB2" w14:textId="74C47F21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16C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F79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E64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EE8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0F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C60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ABD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52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C9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EEF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23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1C0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27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49C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226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BBDF" w14:textId="10AC3CB1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3AAA13B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474A" w14:textId="19DDBE01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Alm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E2A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10B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1EB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0B0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D0E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3BC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0F2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3C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2A7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B7A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344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5C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05A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FB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285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16FC" w14:textId="10B30EF1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5DC7FE4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C8D" w14:textId="1EA19EF1" w:rsidR="006E7B6A" w:rsidRPr="008E2326" w:rsidRDefault="006E7B6A" w:rsidP="006E7B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Vakant</w:t>
            </w:r>
            <w:proofErr w:type="spellEnd"/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8C6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56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094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F07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37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FD0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EE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50B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BAE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EBE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F68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6B5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C6D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D35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658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5255" w14:textId="01D8047B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3C27888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ECB" w14:textId="7E34F85D" w:rsidR="006E7B6A" w:rsidRPr="008E2326" w:rsidRDefault="006E7B6A" w:rsidP="006E7B6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GB" w:eastAsia="en-US"/>
              </w:rPr>
              <w:t>Jörgen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609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F9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383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90A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A45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5F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BA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F91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A9E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750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1833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826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ECC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505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C16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1641" w14:textId="601738F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57DF1A6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C6BB" w14:textId="2C6F5A51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 w:eastAsia="en-US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0AD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C1A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FED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D7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9F9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DDF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0C9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C75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1CF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17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C85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693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E74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8FB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D0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768F" w14:textId="2140CFC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1C4062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9BB7" w14:textId="77777777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B3E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654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563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8A3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5C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EC0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0B0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06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3F1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A2E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550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11A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25E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620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D4A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0628" w14:textId="2CC719AC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66126CC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9C92" w14:textId="6CA47834" w:rsidR="006E7B6A" w:rsidRPr="008E2326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54E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84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15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FC5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D1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41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BE1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0AE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BB0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9CB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0A4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5F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1E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C33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ABD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0C16" w14:textId="1D6CFC0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4982355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DE64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D60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BB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8E4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A32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61C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72E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D83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7BD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94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729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FE2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F5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34D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B95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D3B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2D6" w14:textId="623EFF5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4500E80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AAF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D5A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356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7C0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B03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3D7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F87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C46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0DA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57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30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F49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47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3D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4D5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78A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229" w14:textId="02A49265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0698303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742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700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F17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3BE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907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2D3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D78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E8A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43D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05B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F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F02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C08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523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95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2B0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1092" w14:textId="5FCD4B09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4EB40FF8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D8FE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3FF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A0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C4F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4C9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F9E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F43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ED1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AA3D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3AD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1C1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B3F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06D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0E56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DB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BA7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86FB" w14:textId="0B2E71BE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2E2B1D81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6D31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43A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2ED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90AD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262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550C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626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20B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42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E40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222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4402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206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585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14C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732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DCA" w14:textId="74A448A8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728F87B4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9FA6" w14:textId="77777777" w:rsidR="006E7B6A" w:rsidRPr="00A571A1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249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9BA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37D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2B5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CEE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D707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F03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9BE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43D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141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363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5B2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E77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D90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C35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EC49" w14:textId="7845DA43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08D2E10F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86C5" w14:textId="326D6B46" w:rsidR="006E7B6A" w:rsidRDefault="006E7B6A" w:rsidP="006E7B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3873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1E6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31A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EA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029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433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093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956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1A7E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77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938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BBCB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507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970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EC5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E90F" w14:textId="5A41C15A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1A5B6F" w14:paraId="3EE47CB9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pct"/>
          <w:jc w:val="center"/>
        </w:trPr>
        <w:tc>
          <w:tcPr>
            <w:tcW w:w="1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3EFE" w14:textId="5E91A03E" w:rsidR="006E7B6A" w:rsidRPr="00DD7108" w:rsidRDefault="006E7B6A" w:rsidP="006E7B6A">
            <w:pPr>
              <w:rPr>
                <w:sz w:val="22"/>
                <w:szCs w:val="22"/>
              </w:rPr>
            </w:pPr>
            <w:r w:rsidRPr="00DD7108">
              <w:rPr>
                <w:sz w:val="22"/>
                <w:szCs w:val="22"/>
              </w:rPr>
              <w:t>Hanna Gunnarsson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011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AAD0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B0D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30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A6A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4B95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50B8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8886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42E4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FDF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CF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BF12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099A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0B9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C2A3" w14:textId="77777777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B00B" w14:textId="7ECAC811" w:rsidR="006E7B6A" w:rsidRPr="00214135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E7B6A" w:rsidRPr="00794BEC" w14:paraId="527E35B6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3"/>
          <w:jc w:val="center"/>
        </w:trPr>
        <w:tc>
          <w:tcPr>
            <w:tcW w:w="1906" w:type="pct"/>
            <w:gridSpan w:val="3"/>
            <w:tcBorders>
              <w:top w:val="single" w:sz="4" w:space="0" w:color="auto"/>
            </w:tcBorders>
          </w:tcPr>
          <w:p w14:paraId="206608EA" w14:textId="77777777" w:rsidR="006E7B6A" w:rsidRPr="00794BEC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44" w:type="pct"/>
            <w:gridSpan w:val="17"/>
            <w:tcBorders>
              <w:top w:val="single" w:sz="4" w:space="0" w:color="auto"/>
            </w:tcBorders>
          </w:tcPr>
          <w:p w14:paraId="0570C690" w14:textId="77777777" w:rsidR="006E7B6A" w:rsidRPr="00794BEC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6E7B6A" w:rsidRPr="00794BEC" w14:paraId="56DBC857" w14:textId="77777777" w:rsidTr="006E7B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5" w:type="pct"/>
          <w:wAfter w:w="35" w:type="pct"/>
          <w:trHeight w:val="262"/>
          <w:jc w:val="center"/>
        </w:trPr>
        <w:tc>
          <w:tcPr>
            <w:tcW w:w="1906" w:type="pct"/>
            <w:gridSpan w:val="3"/>
          </w:tcPr>
          <w:p w14:paraId="4EDF782F" w14:textId="77777777" w:rsidR="006E7B6A" w:rsidRPr="00794BEC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44" w:type="pct"/>
            <w:gridSpan w:val="17"/>
          </w:tcPr>
          <w:p w14:paraId="6E128095" w14:textId="77777777" w:rsidR="006E7B6A" w:rsidRPr="00794BEC" w:rsidRDefault="006E7B6A" w:rsidP="006E7B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0C1F"/>
    <w:rsid w:val="00001E5A"/>
    <w:rsid w:val="00006AAF"/>
    <w:rsid w:val="0000744F"/>
    <w:rsid w:val="000075A7"/>
    <w:rsid w:val="00011B7A"/>
    <w:rsid w:val="00011CCB"/>
    <w:rsid w:val="00012D39"/>
    <w:rsid w:val="00013261"/>
    <w:rsid w:val="00015A86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614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3A12"/>
    <w:rsid w:val="00161AA6"/>
    <w:rsid w:val="00164E3D"/>
    <w:rsid w:val="00165461"/>
    <w:rsid w:val="001828F2"/>
    <w:rsid w:val="001A1578"/>
    <w:rsid w:val="001A5B6F"/>
    <w:rsid w:val="001D766E"/>
    <w:rsid w:val="001E077A"/>
    <w:rsid w:val="001E1FAC"/>
    <w:rsid w:val="001F0C53"/>
    <w:rsid w:val="001F70B3"/>
    <w:rsid w:val="002011B5"/>
    <w:rsid w:val="00201D98"/>
    <w:rsid w:val="00203E67"/>
    <w:rsid w:val="00214135"/>
    <w:rsid w:val="00217141"/>
    <w:rsid w:val="002174A8"/>
    <w:rsid w:val="00226999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51DB"/>
    <w:rsid w:val="002C1B3D"/>
    <w:rsid w:val="002C7177"/>
    <w:rsid w:val="002D0E4D"/>
    <w:rsid w:val="002D2AB5"/>
    <w:rsid w:val="002E3221"/>
    <w:rsid w:val="002F284C"/>
    <w:rsid w:val="002F2F4E"/>
    <w:rsid w:val="002F53C2"/>
    <w:rsid w:val="003075B8"/>
    <w:rsid w:val="00331327"/>
    <w:rsid w:val="00342116"/>
    <w:rsid w:val="00360479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1381"/>
    <w:rsid w:val="00446353"/>
    <w:rsid w:val="00447115"/>
    <w:rsid w:val="00454E3F"/>
    <w:rsid w:val="00477C9F"/>
    <w:rsid w:val="00490212"/>
    <w:rsid w:val="0049372F"/>
    <w:rsid w:val="00494D58"/>
    <w:rsid w:val="004B2106"/>
    <w:rsid w:val="004B6B3E"/>
    <w:rsid w:val="004B6D8F"/>
    <w:rsid w:val="004C5D4F"/>
    <w:rsid w:val="004C7964"/>
    <w:rsid w:val="004D2D42"/>
    <w:rsid w:val="004D5956"/>
    <w:rsid w:val="004E36E4"/>
    <w:rsid w:val="004E5E48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8B4"/>
    <w:rsid w:val="005466C1"/>
    <w:rsid w:val="005522EE"/>
    <w:rsid w:val="00554348"/>
    <w:rsid w:val="005650F7"/>
    <w:rsid w:val="00577B92"/>
    <w:rsid w:val="00581568"/>
    <w:rsid w:val="00583587"/>
    <w:rsid w:val="00586400"/>
    <w:rsid w:val="005A5300"/>
    <w:rsid w:val="005B5E8D"/>
    <w:rsid w:val="005C1541"/>
    <w:rsid w:val="005C2F5F"/>
    <w:rsid w:val="005C75F9"/>
    <w:rsid w:val="005D16E8"/>
    <w:rsid w:val="005D2234"/>
    <w:rsid w:val="005E2252"/>
    <w:rsid w:val="005E28B9"/>
    <w:rsid w:val="005E439C"/>
    <w:rsid w:val="005E614D"/>
    <w:rsid w:val="00612FF5"/>
    <w:rsid w:val="00614737"/>
    <w:rsid w:val="00626335"/>
    <w:rsid w:val="00640520"/>
    <w:rsid w:val="006503A2"/>
    <w:rsid w:val="00655976"/>
    <w:rsid w:val="00670574"/>
    <w:rsid w:val="00690BE7"/>
    <w:rsid w:val="00697638"/>
    <w:rsid w:val="006A151D"/>
    <w:rsid w:val="006A511D"/>
    <w:rsid w:val="006B0412"/>
    <w:rsid w:val="006B151B"/>
    <w:rsid w:val="006B7B0C"/>
    <w:rsid w:val="006C1E27"/>
    <w:rsid w:val="006C21FA"/>
    <w:rsid w:val="006D053D"/>
    <w:rsid w:val="006D3126"/>
    <w:rsid w:val="006D32EF"/>
    <w:rsid w:val="006E7B6A"/>
    <w:rsid w:val="00704CD4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7B91"/>
    <w:rsid w:val="00782EA9"/>
    <w:rsid w:val="00783D2C"/>
    <w:rsid w:val="00783D32"/>
    <w:rsid w:val="00787586"/>
    <w:rsid w:val="007B0C0A"/>
    <w:rsid w:val="007F2B92"/>
    <w:rsid w:val="007F39BF"/>
    <w:rsid w:val="007F6B0D"/>
    <w:rsid w:val="00800B4D"/>
    <w:rsid w:val="008038CC"/>
    <w:rsid w:val="008063DA"/>
    <w:rsid w:val="00821AE7"/>
    <w:rsid w:val="008273F4"/>
    <w:rsid w:val="00830B72"/>
    <w:rsid w:val="00831AF6"/>
    <w:rsid w:val="0083479E"/>
    <w:rsid w:val="00834B38"/>
    <w:rsid w:val="008422E5"/>
    <w:rsid w:val="0084620D"/>
    <w:rsid w:val="008557FA"/>
    <w:rsid w:val="00875A5E"/>
    <w:rsid w:val="00875CAD"/>
    <w:rsid w:val="008808A5"/>
    <w:rsid w:val="00886B0E"/>
    <w:rsid w:val="008C0B49"/>
    <w:rsid w:val="008C1B2C"/>
    <w:rsid w:val="008C2E2A"/>
    <w:rsid w:val="008C541E"/>
    <w:rsid w:val="008D0E72"/>
    <w:rsid w:val="008E3B73"/>
    <w:rsid w:val="008E4795"/>
    <w:rsid w:val="008F4D68"/>
    <w:rsid w:val="00902D63"/>
    <w:rsid w:val="00902D69"/>
    <w:rsid w:val="0090428F"/>
    <w:rsid w:val="00906C2D"/>
    <w:rsid w:val="00921FA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631"/>
    <w:rsid w:val="009B36FB"/>
    <w:rsid w:val="009B7313"/>
    <w:rsid w:val="009B79AB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258F2"/>
    <w:rsid w:val="00A30C23"/>
    <w:rsid w:val="00A324B3"/>
    <w:rsid w:val="00A37318"/>
    <w:rsid w:val="00A376CF"/>
    <w:rsid w:val="00A401A5"/>
    <w:rsid w:val="00A45577"/>
    <w:rsid w:val="00A549D1"/>
    <w:rsid w:val="00A54DE5"/>
    <w:rsid w:val="00A5668F"/>
    <w:rsid w:val="00A571A1"/>
    <w:rsid w:val="00A63233"/>
    <w:rsid w:val="00A670B2"/>
    <w:rsid w:val="00A744C3"/>
    <w:rsid w:val="00A84DE6"/>
    <w:rsid w:val="00A8695B"/>
    <w:rsid w:val="00A9262A"/>
    <w:rsid w:val="00A92A85"/>
    <w:rsid w:val="00A9464E"/>
    <w:rsid w:val="00AA1A69"/>
    <w:rsid w:val="00AA5BE7"/>
    <w:rsid w:val="00AB2656"/>
    <w:rsid w:val="00AC1FEE"/>
    <w:rsid w:val="00AC2BE8"/>
    <w:rsid w:val="00AC3349"/>
    <w:rsid w:val="00AD797B"/>
    <w:rsid w:val="00AE28CE"/>
    <w:rsid w:val="00AF32C5"/>
    <w:rsid w:val="00AF4EF8"/>
    <w:rsid w:val="00AF6DAF"/>
    <w:rsid w:val="00AF7C8D"/>
    <w:rsid w:val="00B07C84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5B4A"/>
    <w:rsid w:val="00B9203B"/>
    <w:rsid w:val="00B92DC8"/>
    <w:rsid w:val="00B93FFB"/>
    <w:rsid w:val="00BA46E1"/>
    <w:rsid w:val="00BA4A28"/>
    <w:rsid w:val="00BA5186"/>
    <w:rsid w:val="00BA5688"/>
    <w:rsid w:val="00BD41E4"/>
    <w:rsid w:val="00BD53C1"/>
    <w:rsid w:val="00BE0742"/>
    <w:rsid w:val="00BE329D"/>
    <w:rsid w:val="00BE3BF7"/>
    <w:rsid w:val="00BF6D6B"/>
    <w:rsid w:val="00C00C8C"/>
    <w:rsid w:val="00C10454"/>
    <w:rsid w:val="00C11EF9"/>
    <w:rsid w:val="00C26EFF"/>
    <w:rsid w:val="00C276D3"/>
    <w:rsid w:val="00C30867"/>
    <w:rsid w:val="00C35889"/>
    <w:rsid w:val="00C468A5"/>
    <w:rsid w:val="00C53145"/>
    <w:rsid w:val="00C84F0D"/>
    <w:rsid w:val="00C919F3"/>
    <w:rsid w:val="00C92589"/>
    <w:rsid w:val="00C93236"/>
    <w:rsid w:val="00CA39FE"/>
    <w:rsid w:val="00CA6878"/>
    <w:rsid w:val="00CA6EF0"/>
    <w:rsid w:val="00CB5394"/>
    <w:rsid w:val="00CB6A34"/>
    <w:rsid w:val="00CB7431"/>
    <w:rsid w:val="00CC764E"/>
    <w:rsid w:val="00CD4CA0"/>
    <w:rsid w:val="00CD511F"/>
    <w:rsid w:val="00CF6E9E"/>
    <w:rsid w:val="00D1388C"/>
    <w:rsid w:val="00D15194"/>
    <w:rsid w:val="00D27984"/>
    <w:rsid w:val="00D3460D"/>
    <w:rsid w:val="00D40740"/>
    <w:rsid w:val="00D44270"/>
    <w:rsid w:val="00D47BAF"/>
    <w:rsid w:val="00D52626"/>
    <w:rsid w:val="00D650C7"/>
    <w:rsid w:val="00D67826"/>
    <w:rsid w:val="00D67FEC"/>
    <w:rsid w:val="00D7301A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1233E"/>
    <w:rsid w:val="00E14E39"/>
    <w:rsid w:val="00E33857"/>
    <w:rsid w:val="00E45D77"/>
    <w:rsid w:val="00E63EE4"/>
    <w:rsid w:val="00E66D19"/>
    <w:rsid w:val="00E67EBA"/>
    <w:rsid w:val="00E67EDD"/>
    <w:rsid w:val="00E7194A"/>
    <w:rsid w:val="00E916EA"/>
    <w:rsid w:val="00E92A77"/>
    <w:rsid w:val="00EA704C"/>
    <w:rsid w:val="00EA7B53"/>
    <w:rsid w:val="00EC693D"/>
    <w:rsid w:val="00EC735D"/>
    <w:rsid w:val="00ED5D82"/>
    <w:rsid w:val="00EE68A3"/>
    <w:rsid w:val="00F064EF"/>
    <w:rsid w:val="00F07228"/>
    <w:rsid w:val="00F227F9"/>
    <w:rsid w:val="00F33C48"/>
    <w:rsid w:val="00F454FD"/>
    <w:rsid w:val="00F70370"/>
    <w:rsid w:val="00F76406"/>
    <w:rsid w:val="00F814F6"/>
    <w:rsid w:val="00F84080"/>
    <w:rsid w:val="00F85B64"/>
    <w:rsid w:val="00F97E87"/>
    <w:rsid w:val="00FA06F9"/>
    <w:rsid w:val="00FA2D97"/>
    <w:rsid w:val="00FA2E8C"/>
    <w:rsid w:val="00FA384F"/>
    <w:rsid w:val="00FB200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e4b847-d454-401e-b238-4117b4f1204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528094-AF64-4A19-B7EB-088AB3764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0</TotalTime>
  <Pages>3</Pages>
  <Words>514</Words>
  <Characters>3697</Characters>
  <Application>Microsoft Office Word</Application>
  <DocSecurity>4</DocSecurity>
  <Lines>1848</Lines>
  <Paragraphs>280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2020-09-10T12:31:00Z</cp:lastPrinted>
  <dcterms:created xsi:type="dcterms:W3CDTF">2021-06-11T06:51:00Z</dcterms:created>
  <dcterms:modified xsi:type="dcterms:W3CDTF">2021-06-11T06:51:00Z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