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B42" w:rsidRPr="00BC0D7A" w:rsidRDefault="009C2B42" w:rsidP="009C2B42">
      <w:pPr>
        <w:pStyle w:val="Hemstlrubrik"/>
      </w:pPr>
      <w:r w:rsidRPr="00BC0D7A">
        <w:t>Förslag till riksdagsbeslut</w:t>
      </w:r>
    </w:p>
    <w:p w:rsidR="00F330A3" w:rsidRPr="00BC0D7A" w:rsidRDefault="00F330A3" w:rsidP="00F330A3">
      <w:pPr>
        <w:pStyle w:val="Hemstlatt"/>
      </w:pPr>
      <w:r w:rsidRPr="00BC0D7A">
        <w:t>Riksdagen tillkännager för regeringen som sin mening vad i motionen anförs om kampsportens sociala betydelse</w:t>
      </w:r>
      <w:r w:rsidR="00DA431C" w:rsidRPr="00BC0D7A">
        <w:t>.</w:t>
      </w:r>
    </w:p>
    <w:p w:rsidR="00A9504F" w:rsidRPr="00BC0D7A" w:rsidRDefault="00A9504F" w:rsidP="00A9504F">
      <w:pPr>
        <w:pStyle w:val="Hemstlatt"/>
      </w:pPr>
      <w:r w:rsidRPr="00BC0D7A">
        <w:t>Riksdagen tillkännager för regeringen som sin mening vad i motionen anförs om attityder kring kampsport</w:t>
      </w:r>
      <w:r w:rsidR="00DA431C" w:rsidRPr="00BC0D7A">
        <w:t>.</w:t>
      </w:r>
    </w:p>
    <w:p w:rsidR="009C2B42" w:rsidRPr="00BC0D7A" w:rsidRDefault="004D27D8" w:rsidP="009C2B42">
      <w:pPr>
        <w:pStyle w:val="Hemstlatt"/>
      </w:pPr>
      <w:r w:rsidRPr="00BC0D7A">
        <w:t>Riksdagen tillkännager för regeringen som sin mening att</w:t>
      </w:r>
      <w:r w:rsidR="0022099C" w:rsidRPr="00BC0D7A">
        <w:t xml:space="preserve"> 17</w:t>
      </w:r>
      <w:r w:rsidR="00DA431C" w:rsidRPr="00BC0D7A">
        <w:t xml:space="preserve"> §</w:t>
      </w:r>
      <w:r w:rsidRPr="00BC0D7A">
        <w:t xml:space="preserve"> som regl</w:t>
      </w:r>
      <w:r w:rsidRPr="00BC0D7A">
        <w:t>e</w:t>
      </w:r>
      <w:r w:rsidRPr="00BC0D7A">
        <w:t>rar principerna kring föreskrifter om tävlingsregler och säkerhetsb</w:t>
      </w:r>
      <w:r w:rsidRPr="00BC0D7A">
        <w:t>e</w:t>
      </w:r>
      <w:r w:rsidRPr="00BC0D7A">
        <w:t>stämmelser endast ska</w:t>
      </w:r>
      <w:r w:rsidR="00DA431C" w:rsidRPr="00BC0D7A">
        <w:t>ll</w:t>
      </w:r>
      <w:r w:rsidRPr="00BC0D7A">
        <w:t xml:space="preserve"> gälla föreningar</w:t>
      </w:r>
      <w:r w:rsidR="00DA431C" w:rsidRPr="00BC0D7A">
        <w:t xml:space="preserve"> som inte är medlemmar i Sver</w:t>
      </w:r>
      <w:r w:rsidR="00DA431C" w:rsidRPr="00BC0D7A">
        <w:t>i</w:t>
      </w:r>
      <w:r w:rsidR="00DA431C" w:rsidRPr="00BC0D7A">
        <w:t>ges</w:t>
      </w:r>
      <w:r w:rsidRPr="00BC0D7A">
        <w:t xml:space="preserve"> Riksi</w:t>
      </w:r>
      <w:r w:rsidRPr="00BC0D7A">
        <w:t>d</w:t>
      </w:r>
      <w:r w:rsidRPr="00BC0D7A">
        <w:t>rottsförbund.</w:t>
      </w:r>
    </w:p>
    <w:p w:rsidR="009C2B42" w:rsidRPr="00BC0D7A" w:rsidRDefault="009C2B42" w:rsidP="009C2B42">
      <w:pPr>
        <w:pStyle w:val="Hemstlatt"/>
      </w:pPr>
      <w:r w:rsidRPr="00BC0D7A">
        <w:t>Riksdagen tillkännager för regeringen som sin mening vad i motionen anförs om tillsynsmyndighet.</w:t>
      </w:r>
    </w:p>
    <w:p w:rsidR="00682416" w:rsidRPr="00BC0D7A" w:rsidRDefault="001571ED" w:rsidP="00682416">
      <w:pPr>
        <w:pStyle w:val="Rubrik1"/>
      </w:pPr>
      <w:r w:rsidRPr="00BC0D7A">
        <w:t>Seriös k</w:t>
      </w:r>
      <w:r w:rsidR="00682416" w:rsidRPr="00BC0D7A">
        <w:t xml:space="preserve">ampsport – en del av </w:t>
      </w:r>
      <w:r w:rsidRPr="00BC0D7A">
        <w:t>idrotts-Sverige</w:t>
      </w:r>
    </w:p>
    <w:p w:rsidR="002D428C" w:rsidRPr="00BC0D7A" w:rsidRDefault="00682416" w:rsidP="002D428C">
      <w:r w:rsidRPr="00BC0D7A">
        <w:t xml:space="preserve">Inriktningen i den föreliggande propositionen är i huvudsak bra. Ambitionen att motverka de kampsporter som innebär en risk för hjärnskador är </w:t>
      </w:r>
      <w:r w:rsidR="001571ED" w:rsidRPr="00BC0D7A">
        <w:t xml:space="preserve">helt i enlighet med </w:t>
      </w:r>
      <w:r w:rsidR="001B2C79" w:rsidRPr="00BC0D7A">
        <w:t xml:space="preserve">Kristdemokraternas </w:t>
      </w:r>
      <w:r w:rsidR="001571ED" w:rsidRPr="00BC0D7A">
        <w:t xml:space="preserve">intention. </w:t>
      </w:r>
      <w:r w:rsidRPr="00BC0D7A">
        <w:t xml:space="preserve">Kristdemokraterna anser dock att den betydelse </w:t>
      </w:r>
      <w:r w:rsidR="001571ED" w:rsidRPr="00BC0D7A">
        <w:t xml:space="preserve">seriös </w:t>
      </w:r>
      <w:r w:rsidRPr="00BC0D7A">
        <w:t xml:space="preserve">kampsport </w:t>
      </w:r>
      <w:r w:rsidR="0082776E" w:rsidRPr="00BC0D7A">
        <w:t xml:space="preserve">har för många människor inte framhålls </w:t>
      </w:r>
      <w:r w:rsidRPr="00BC0D7A">
        <w:t>i tillräcklig omfattning</w:t>
      </w:r>
      <w:r w:rsidR="00DA1579" w:rsidRPr="00BC0D7A">
        <w:t xml:space="preserve">. </w:t>
      </w:r>
      <w:r w:rsidR="002D428C" w:rsidRPr="00BC0D7A">
        <w:t xml:space="preserve">Ungdomar med en </w:t>
      </w:r>
      <w:r w:rsidR="00175DBD" w:rsidRPr="00BC0D7A">
        <w:t xml:space="preserve">uppväxt </w:t>
      </w:r>
      <w:r w:rsidR="002D428C" w:rsidRPr="00BC0D7A">
        <w:t xml:space="preserve">som varit kantad av bråk och stök vänder sig inte sällan till kampsport. För dessa kan kampsportens strikta disciplin med tydliga regler och vad som är rätt och fel vara mycket värdefull. </w:t>
      </w:r>
      <w:r w:rsidR="00175DBD" w:rsidRPr="00BC0D7A">
        <w:t>Idrotts</w:t>
      </w:r>
      <w:r w:rsidR="002D428C" w:rsidRPr="00BC0D7A">
        <w:t>ledare</w:t>
      </w:r>
      <w:r w:rsidR="00175DBD" w:rsidRPr="00BC0D7A">
        <w:t>n</w:t>
      </w:r>
      <w:r w:rsidR="002D428C" w:rsidRPr="00BC0D7A">
        <w:t xml:space="preserve"> kan för en hel del ungdomar vara den enda vuxna person de kan vända sig till. Sportens betydelse för integration ska inte heller underskattas. I klubbarna finns en överrepresentation av ungdomar boende i storstädernas förorter och för dem spelar kampsporten en viktig roll för ökad integration. Bland annat har Fryshusets Anders Carl</w:t>
      </w:r>
      <w:r w:rsidR="001571ED" w:rsidRPr="00BC0D7A">
        <w:t>berg</w:t>
      </w:r>
      <w:r w:rsidR="002D428C" w:rsidRPr="00BC0D7A">
        <w:t xml:space="preserve"> betonat kampspo</w:t>
      </w:r>
      <w:r w:rsidR="002D428C" w:rsidRPr="00BC0D7A">
        <w:t>r</w:t>
      </w:r>
      <w:r w:rsidR="002D428C" w:rsidRPr="00BC0D7A">
        <w:t>tens sociala roll och han har uttalat skarp kritik mot en alltför hård reglering som kommer att försvåra för kampsporterna att fortsätta verka. Vi instämmer i hans kritik.</w:t>
      </w:r>
    </w:p>
    <w:p w:rsidR="002D428C" w:rsidRPr="00BC0D7A" w:rsidRDefault="002D428C" w:rsidP="002D428C">
      <w:pPr>
        <w:pStyle w:val="Normaltindrag"/>
      </w:pPr>
      <w:r w:rsidRPr="00BC0D7A">
        <w:lastRenderedPageBreak/>
        <w:t xml:space="preserve">Genom </w:t>
      </w:r>
      <w:r w:rsidR="001571ED" w:rsidRPr="00BC0D7A">
        <w:t xml:space="preserve">att träna seriös </w:t>
      </w:r>
      <w:r w:rsidRPr="00BC0D7A">
        <w:t>kampsport</w:t>
      </w:r>
      <w:r w:rsidR="00F330A3" w:rsidRPr="00BC0D7A">
        <w:t xml:space="preserve"> lär sig ungdomar att visa hänsyn till andra, att fungera i ett socialt sammanhang samt att få ge utlopp för sin kre</w:t>
      </w:r>
      <w:r w:rsidR="00F330A3" w:rsidRPr="00BC0D7A">
        <w:t>a</w:t>
      </w:r>
      <w:r w:rsidR="00F330A3" w:rsidRPr="00BC0D7A">
        <w:t xml:space="preserve">tivitet och få en meningsfull fritid. </w:t>
      </w:r>
      <w:r w:rsidR="00DA1579" w:rsidRPr="00BC0D7A">
        <w:t xml:space="preserve">Propositionen tenderar </w:t>
      </w:r>
      <w:r w:rsidR="00F330A3" w:rsidRPr="00BC0D7A">
        <w:t xml:space="preserve">dock </w:t>
      </w:r>
      <w:r w:rsidR="00DA1579" w:rsidRPr="00BC0D7A">
        <w:t xml:space="preserve">att </w:t>
      </w:r>
      <w:r w:rsidR="001571ED" w:rsidRPr="00BC0D7A">
        <w:t>dra</w:t>
      </w:r>
      <w:r w:rsidR="00DA1579" w:rsidRPr="00BC0D7A">
        <w:t xml:space="preserve"> alla kampsorter </w:t>
      </w:r>
      <w:r w:rsidR="001571ED" w:rsidRPr="00BC0D7A">
        <w:t>över en kam</w:t>
      </w:r>
      <w:r w:rsidR="00DA1579" w:rsidRPr="00BC0D7A">
        <w:t xml:space="preserve">, trots att det finns </w:t>
      </w:r>
      <w:r w:rsidR="001571ED" w:rsidRPr="00BC0D7A">
        <w:t xml:space="preserve">tydliga </w:t>
      </w:r>
      <w:r w:rsidR="00DA1579" w:rsidRPr="00BC0D7A">
        <w:t>skillnader i regelverk, soc</w:t>
      </w:r>
      <w:r w:rsidR="00DA1579" w:rsidRPr="00BC0D7A">
        <w:t>i</w:t>
      </w:r>
      <w:r w:rsidR="00DA1579" w:rsidRPr="00BC0D7A">
        <w:t>alt ansvarstagande och skaderisker</w:t>
      </w:r>
      <w:r w:rsidR="0082776E" w:rsidRPr="00BC0D7A">
        <w:t xml:space="preserve">. </w:t>
      </w:r>
      <w:r w:rsidR="00F330A3" w:rsidRPr="00BC0D7A">
        <w:t>Dessa omdömen har upprört utövare och är byggt på fördomar mer än på fakta. Tvärtom är det så att kampsporter har ett stramt regelverk och högt ställda medicinska krav för att garantera delt</w:t>
      </w:r>
      <w:r w:rsidR="00F330A3" w:rsidRPr="00BC0D7A">
        <w:t>a</w:t>
      </w:r>
      <w:r w:rsidR="00F330A3" w:rsidRPr="00BC0D7A">
        <w:t>garnas säkerhet.</w:t>
      </w:r>
      <w:r w:rsidRPr="00BC0D7A">
        <w:t xml:space="preserve"> En slutsats som Kristdemokraterna drar är att kampsportsfö</w:t>
      </w:r>
      <w:r w:rsidRPr="00BC0D7A">
        <w:t>r</w:t>
      </w:r>
      <w:r w:rsidRPr="00BC0D7A">
        <w:t xml:space="preserve">bunden i större utsträckning behöver informera mer om sin verksamhet och de stränga tävlingsregler som finns för olika kampsporter. </w:t>
      </w:r>
    </w:p>
    <w:p w:rsidR="00682416" w:rsidRPr="00BC0D7A" w:rsidRDefault="001571ED" w:rsidP="00F330A3">
      <w:pPr>
        <w:pStyle w:val="Normaltindrag"/>
      </w:pPr>
      <w:r w:rsidRPr="00BC0D7A">
        <w:t>D</w:t>
      </w:r>
      <w:r w:rsidR="0082776E" w:rsidRPr="00BC0D7A">
        <w:t>e kam</w:t>
      </w:r>
      <w:r w:rsidR="0022099C" w:rsidRPr="00BC0D7A">
        <w:t>p</w:t>
      </w:r>
      <w:r w:rsidR="0082776E" w:rsidRPr="00BC0D7A">
        <w:t>sportsförbund som i</w:t>
      </w:r>
      <w:r w:rsidR="001B2C79" w:rsidRPr="00BC0D7A">
        <w:t xml:space="preserve"> </w:t>
      </w:r>
      <w:r w:rsidR="0082776E" w:rsidRPr="00BC0D7A">
        <w:t>dag ingår i Riksidrottsförbundet, med de re</w:t>
      </w:r>
      <w:r w:rsidR="0082776E" w:rsidRPr="00BC0D7A">
        <w:t>g</w:t>
      </w:r>
      <w:r w:rsidR="0082776E" w:rsidRPr="00BC0D7A">
        <w:t xml:space="preserve">ler som dessa förbund i dag ställer upp, </w:t>
      </w:r>
      <w:r w:rsidRPr="00BC0D7A">
        <w:t xml:space="preserve">anser vi </w:t>
      </w:r>
      <w:r w:rsidR="0082776E" w:rsidRPr="00BC0D7A">
        <w:t>upprätthåller en tillräcklig nivå</w:t>
      </w:r>
      <w:r w:rsidR="00DA1579" w:rsidRPr="00BC0D7A">
        <w:t xml:space="preserve"> i form av skydd. </w:t>
      </w:r>
      <w:r w:rsidR="007B2659" w:rsidRPr="00BC0D7A">
        <w:t xml:space="preserve">Detta </w:t>
      </w:r>
      <w:r w:rsidR="00AD45E9" w:rsidRPr="00BC0D7A">
        <w:t>bekräftas av skadestatistik</w:t>
      </w:r>
      <w:r w:rsidR="007B2659" w:rsidRPr="00BC0D7A">
        <w:t>en</w:t>
      </w:r>
      <w:r w:rsidR="00AD45E9" w:rsidRPr="00BC0D7A">
        <w:t xml:space="preserve">. </w:t>
      </w:r>
      <w:r w:rsidR="007B2659" w:rsidRPr="00BC0D7A">
        <w:t xml:space="preserve">Vi anser därför att </w:t>
      </w:r>
      <w:r w:rsidR="00DA1579" w:rsidRPr="00BC0D7A">
        <w:t xml:space="preserve">dessa </w:t>
      </w:r>
      <w:r w:rsidR="007B2659" w:rsidRPr="00BC0D7A">
        <w:t xml:space="preserve">bör </w:t>
      </w:r>
      <w:r w:rsidR="00DA1579" w:rsidRPr="00BC0D7A">
        <w:t>vara fria från tillståndsplikt</w:t>
      </w:r>
      <w:r w:rsidR="0022099C" w:rsidRPr="00BC0D7A">
        <w:t>, vilket bör föras in i 17</w:t>
      </w:r>
      <w:r w:rsidR="001B2C79" w:rsidRPr="00BC0D7A">
        <w:t xml:space="preserve"> §</w:t>
      </w:r>
      <w:r w:rsidR="0022099C" w:rsidRPr="00BC0D7A">
        <w:t xml:space="preserve"> i lagen</w:t>
      </w:r>
      <w:r w:rsidR="00DA1579" w:rsidRPr="00BC0D7A">
        <w:t xml:space="preserve">. Vad gäller kampsporter som står utanför Riksidrottsförbundet och som genom slag, spark eller på annat sätt angriper huvudet </w:t>
      </w:r>
      <w:r w:rsidR="0022099C" w:rsidRPr="00BC0D7A">
        <w:t xml:space="preserve">med avsikt att träffa </w:t>
      </w:r>
      <w:r w:rsidR="00DA1579" w:rsidRPr="00BC0D7A">
        <w:t>bör til</w:t>
      </w:r>
      <w:r w:rsidR="00DA1579" w:rsidRPr="00BC0D7A">
        <w:t>l</w:t>
      </w:r>
      <w:r w:rsidR="00DA1579" w:rsidRPr="00BC0D7A">
        <w:t>ståndsplikten gälla</w:t>
      </w:r>
      <w:r w:rsidRPr="00BC0D7A">
        <w:t xml:space="preserve"> och vara mycket restriktiv</w:t>
      </w:r>
      <w:r w:rsidR="00DA1579" w:rsidRPr="00BC0D7A">
        <w:t>.</w:t>
      </w:r>
    </w:p>
    <w:p w:rsidR="00682416" w:rsidRPr="00BC0D7A" w:rsidRDefault="00682416" w:rsidP="00682416">
      <w:pPr>
        <w:pStyle w:val="Rubrik1"/>
      </w:pPr>
      <w:r w:rsidRPr="00BC0D7A">
        <w:t>Tillståndsmyndighet</w:t>
      </w:r>
    </w:p>
    <w:p w:rsidR="00682416" w:rsidRPr="00BC0D7A" w:rsidRDefault="00682416" w:rsidP="00682416">
      <w:r w:rsidRPr="00BC0D7A">
        <w:t>Den myndighet som ska vara tillståndsgivande bör vara ett nationellt komp</w:t>
      </w:r>
      <w:r w:rsidRPr="00BC0D7A">
        <w:t>e</w:t>
      </w:r>
      <w:r w:rsidRPr="00BC0D7A">
        <w:t>tenscenter som innehar kunskaper om medicinska frågor såväl som god kä</w:t>
      </w:r>
      <w:r w:rsidRPr="00BC0D7A">
        <w:t>n</w:t>
      </w:r>
      <w:r w:rsidRPr="00BC0D7A">
        <w:t>nedom om de olika kampsporternas regelverk och verksamhet. Kristdemokr</w:t>
      </w:r>
      <w:r w:rsidRPr="00BC0D7A">
        <w:t>a</w:t>
      </w:r>
      <w:r w:rsidRPr="00BC0D7A">
        <w:t>terna anser inte att en länsstyrelse kan ha en sådan funktion, utan förordar Socialstyrelsen som nationell tillståndsmyndighet. Beslutsfattare i tillstånd</w:t>
      </w:r>
      <w:r w:rsidRPr="00BC0D7A">
        <w:t>s</w:t>
      </w:r>
      <w:r w:rsidRPr="00BC0D7A">
        <w:t>frågor måste ges en adekvat utbildning som ger en god kunskap om olika kampsporter. Ett rådgivande organ bör inrättas för att ytterligare säkerställa en hantering som gynnar seriös kampsport, bestående av till exempel företr</w:t>
      </w:r>
      <w:r w:rsidRPr="00BC0D7A">
        <w:t>ä</w:t>
      </w:r>
      <w:r w:rsidRPr="00BC0D7A">
        <w:t>dare från polisen, läkare och kampsportsutövare.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2C79" w:rsidRPr="00BC0D7A">
        <w:tblPrEx>
          <w:tblCellMar>
            <w:top w:w="0" w:type="dxa"/>
            <w:bottom w:w="0" w:type="dxa"/>
          </w:tblCellMar>
        </w:tblPrEx>
        <w:trPr>
          <w:cantSplit/>
        </w:trPr>
        <w:tc>
          <w:tcPr>
            <w:tcW w:w="3046" w:type="dxa"/>
          </w:tcPr>
          <w:p w:rsidR="001B2C79" w:rsidRPr="00BC0D7A" w:rsidRDefault="001B2C79" w:rsidP="001B2C79">
            <w:pPr>
              <w:pStyle w:val="UnderskriftDatum"/>
              <w:spacing w:before="240"/>
            </w:pPr>
            <w:r w:rsidRPr="00BC0D7A">
              <w:t>Stockholm den 30 mars 2006</w:t>
            </w:r>
          </w:p>
        </w:tc>
        <w:tc>
          <w:tcPr>
            <w:tcW w:w="3047" w:type="dxa"/>
          </w:tcPr>
          <w:p w:rsidR="001B2C79" w:rsidRPr="00BC0D7A" w:rsidRDefault="001B2C79" w:rsidP="001B2C79">
            <w:pPr>
              <w:pStyle w:val="Underskrifter"/>
              <w:spacing w:before="240"/>
            </w:pPr>
          </w:p>
        </w:tc>
      </w:tr>
      <w:tr w:rsidR="001B2C79" w:rsidRPr="00BC0D7A">
        <w:tblPrEx>
          <w:tblCellMar>
            <w:top w:w="0" w:type="dxa"/>
            <w:bottom w:w="0" w:type="dxa"/>
          </w:tblCellMar>
        </w:tblPrEx>
        <w:trPr>
          <w:cantSplit/>
        </w:trPr>
        <w:tc>
          <w:tcPr>
            <w:tcW w:w="3046" w:type="dxa"/>
          </w:tcPr>
          <w:p w:rsidR="001B2C79" w:rsidRPr="00BC0D7A" w:rsidRDefault="001B2C79" w:rsidP="001B2C79">
            <w:pPr>
              <w:pStyle w:val="Underskrifter"/>
            </w:pPr>
            <w:r w:rsidRPr="00BC0D7A">
              <w:t>Kenneth Lantz (kd)</w:t>
            </w:r>
          </w:p>
        </w:tc>
        <w:tc>
          <w:tcPr>
            <w:tcW w:w="3047" w:type="dxa"/>
          </w:tcPr>
          <w:p w:rsidR="001B2C79" w:rsidRPr="00BC0D7A" w:rsidRDefault="001B2C79" w:rsidP="001B2C79">
            <w:pPr>
              <w:pStyle w:val="Underskrifter"/>
            </w:pPr>
          </w:p>
        </w:tc>
      </w:tr>
      <w:tr w:rsidR="001B2C79" w:rsidRPr="00BC0D7A">
        <w:tblPrEx>
          <w:tblCellMar>
            <w:top w:w="0" w:type="dxa"/>
            <w:bottom w:w="0" w:type="dxa"/>
          </w:tblCellMar>
        </w:tblPrEx>
        <w:trPr>
          <w:cantSplit/>
        </w:trPr>
        <w:tc>
          <w:tcPr>
            <w:tcW w:w="3046" w:type="dxa"/>
          </w:tcPr>
          <w:p w:rsidR="001B2C79" w:rsidRPr="00BC0D7A" w:rsidRDefault="001B2C79" w:rsidP="001B2C79">
            <w:pPr>
              <w:pStyle w:val="Underskrifter"/>
            </w:pPr>
            <w:r w:rsidRPr="00BC0D7A">
              <w:t>Inger Davidson (kd)</w:t>
            </w:r>
          </w:p>
        </w:tc>
        <w:tc>
          <w:tcPr>
            <w:tcW w:w="3047" w:type="dxa"/>
          </w:tcPr>
          <w:p w:rsidR="001B2C79" w:rsidRPr="00BC0D7A" w:rsidRDefault="001B2C79" w:rsidP="001B2C79">
            <w:pPr>
              <w:pStyle w:val="Underskrifter"/>
            </w:pPr>
            <w:r w:rsidRPr="00BC0D7A">
              <w:t>Sven Brus (kd)</w:t>
            </w:r>
          </w:p>
        </w:tc>
      </w:tr>
      <w:tr w:rsidR="001B2C79" w:rsidRPr="00BC0D7A">
        <w:tblPrEx>
          <w:tblCellMar>
            <w:top w:w="0" w:type="dxa"/>
            <w:bottom w:w="0" w:type="dxa"/>
          </w:tblCellMar>
        </w:tblPrEx>
        <w:trPr>
          <w:cantSplit/>
        </w:trPr>
        <w:tc>
          <w:tcPr>
            <w:tcW w:w="3046" w:type="dxa"/>
          </w:tcPr>
          <w:p w:rsidR="001B2C79" w:rsidRPr="00BC0D7A" w:rsidRDefault="001B2C79" w:rsidP="001B2C79">
            <w:pPr>
              <w:pStyle w:val="Underskrifter"/>
            </w:pPr>
            <w:r w:rsidRPr="00BC0D7A">
              <w:t>Dan Kihlström (kd)</w:t>
            </w:r>
          </w:p>
        </w:tc>
        <w:tc>
          <w:tcPr>
            <w:tcW w:w="3047" w:type="dxa"/>
          </w:tcPr>
          <w:p w:rsidR="001B2C79" w:rsidRPr="00BC0D7A" w:rsidRDefault="001B2C79" w:rsidP="001B2C79">
            <w:pPr>
              <w:pStyle w:val="Underskrifter"/>
            </w:pPr>
            <w:r w:rsidRPr="00BC0D7A">
              <w:t>Ulrik Lindgren (kd)</w:t>
            </w:r>
          </w:p>
        </w:tc>
      </w:tr>
      <w:tr w:rsidR="001B2C79" w:rsidRPr="00BC0D7A">
        <w:tblPrEx>
          <w:tblCellMar>
            <w:top w:w="0" w:type="dxa"/>
            <w:bottom w:w="0" w:type="dxa"/>
          </w:tblCellMar>
        </w:tblPrEx>
        <w:trPr>
          <w:cantSplit/>
        </w:trPr>
        <w:tc>
          <w:tcPr>
            <w:tcW w:w="3046" w:type="dxa"/>
          </w:tcPr>
          <w:p w:rsidR="001B2C79" w:rsidRPr="00BC0D7A" w:rsidRDefault="001B2C79" w:rsidP="001B2C79">
            <w:pPr>
              <w:pStyle w:val="Underskrifter"/>
            </w:pPr>
            <w:r w:rsidRPr="00BC0D7A">
              <w:t>Chatrine Pålsson (kd)</w:t>
            </w:r>
          </w:p>
        </w:tc>
        <w:tc>
          <w:tcPr>
            <w:tcW w:w="3047" w:type="dxa"/>
          </w:tcPr>
          <w:p w:rsidR="001B2C79" w:rsidRPr="00BC0D7A" w:rsidRDefault="001B2C79" w:rsidP="001B2C79">
            <w:pPr>
              <w:pStyle w:val="Underskrifter"/>
            </w:pPr>
            <w:r w:rsidRPr="00BC0D7A">
              <w:t>Rosita Runegrund (kd)</w:t>
            </w:r>
          </w:p>
        </w:tc>
      </w:tr>
      <w:tr w:rsidR="001B2C79" w:rsidRPr="00BC0D7A">
        <w:tblPrEx>
          <w:tblCellMar>
            <w:top w:w="0" w:type="dxa"/>
            <w:bottom w:w="0" w:type="dxa"/>
          </w:tblCellMar>
        </w:tblPrEx>
        <w:trPr>
          <w:cantSplit/>
        </w:trPr>
        <w:tc>
          <w:tcPr>
            <w:tcW w:w="3046" w:type="dxa"/>
          </w:tcPr>
          <w:p w:rsidR="001B2C79" w:rsidRPr="00BC0D7A" w:rsidRDefault="001B2C79" w:rsidP="001B2C79">
            <w:pPr>
              <w:pStyle w:val="Underskrifter"/>
            </w:pPr>
            <w:r w:rsidRPr="00BC0D7A">
              <w:t>Gunilla Tjernberg (kd)</w:t>
            </w:r>
          </w:p>
        </w:tc>
        <w:tc>
          <w:tcPr>
            <w:tcW w:w="3047" w:type="dxa"/>
          </w:tcPr>
          <w:p w:rsidR="001B2C79" w:rsidRPr="00BC0D7A" w:rsidRDefault="001B2C79" w:rsidP="001B2C79">
            <w:pPr>
              <w:pStyle w:val="Underskrifter"/>
            </w:pPr>
          </w:p>
        </w:tc>
      </w:tr>
    </w:tbl>
    <w:p w:rsidR="00E84F25" w:rsidRPr="00BC0D7A" w:rsidRDefault="00E84F25" w:rsidP="001B2C79">
      <w:pPr>
        <w:pStyle w:val="Normaltindrag"/>
      </w:pPr>
    </w:p>
    <w:sectPr w:rsidR="00E84F25" w:rsidRPr="00BC0D7A" w:rsidSect="001B2C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57D" w:rsidRPr="00BC0D7A" w:rsidRDefault="00D9657D">
      <w:r w:rsidRPr="00BC0D7A">
        <w:separator/>
      </w:r>
    </w:p>
  </w:endnote>
  <w:endnote w:type="continuationSeparator" w:id="0">
    <w:p w:rsidR="00D9657D" w:rsidRPr="00BC0D7A" w:rsidRDefault="00D9657D">
      <w:r w:rsidRPr="00BC0D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A80" w:rsidRPr="00BC0D7A" w:rsidRDefault="00BC0D7A" w:rsidP="001B2C79">
    <w:pPr>
      <w:pStyle w:val="Sidfot"/>
    </w:pPr>
    <w:r w:rsidRPr="00BC0D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3772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79" w:rsidRDefault="001B2C79">
                          <w:pPr>
                            <w:pStyle w:val="NormalS5sidnrV"/>
                          </w:pPr>
                          <w:r>
                            <w:fldChar w:fldCharType="begin"/>
                          </w:r>
                          <w:r>
                            <w:instrText xml:space="preserve"> PAGE *\charformat</w:instrText>
                          </w:r>
                          <w:r>
                            <w:fldChar w:fldCharType="separate"/>
                          </w:r>
                          <w:r w:rsidR="00F223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2C79" w:rsidRDefault="001B2C79">
                    <w:pPr>
                      <w:pStyle w:val="NormalS5sidnrV"/>
                    </w:pPr>
                    <w:r>
                      <w:fldChar w:fldCharType="begin"/>
                    </w:r>
                    <w:r>
                      <w:instrText xml:space="preserve"> PAGE *\charformat</w:instrText>
                    </w:r>
                    <w:r>
                      <w:fldChar w:fldCharType="separate"/>
                    </w:r>
                    <w:r w:rsidR="00F223C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A80" w:rsidRPr="00BC0D7A" w:rsidRDefault="00BC0D7A" w:rsidP="001B2C79">
    <w:pPr>
      <w:pStyle w:val="Sidfot"/>
    </w:pPr>
    <w:r w:rsidRPr="00BC0D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106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79" w:rsidRDefault="001B2C79">
                          <w:pPr>
                            <w:pStyle w:val="NormalS5sidnrH"/>
                            <w:ind w:right="0"/>
                          </w:pPr>
                          <w:r>
                            <w:fldChar w:fldCharType="begin"/>
                          </w:r>
                          <w:r>
                            <w:instrText xml:space="preserve"> PAGE *\charformat</w:instrText>
                          </w:r>
                          <w:r>
                            <w:fldChar w:fldCharType="separate"/>
                          </w:r>
                          <w:r w:rsidR="00F223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2C79" w:rsidRDefault="001B2C79">
                    <w:pPr>
                      <w:pStyle w:val="NormalS5sidnrH"/>
                      <w:ind w:right="0"/>
                    </w:pPr>
                    <w:r>
                      <w:fldChar w:fldCharType="begin"/>
                    </w:r>
                    <w:r>
                      <w:instrText xml:space="preserve"> PAGE *\charformat</w:instrText>
                    </w:r>
                    <w:r>
                      <w:fldChar w:fldCharType="separate"/>
                    </w:r>
                    <w:r w:rsidR="00F223C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A80" w:rsidRPr="00BC0D7A" w:rsidRDefault="00BC0D7A" w:rsidP="001B2C79">
    <w:pPr>
      <w:pStyle w:val="Sidfot"/>
    </w:pPr>
    <w:r w:rsidRPr="00BC0D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258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79" w:rsidRDefault="001B2C79">
                          <w:pPr>
                            <w:pStyle w:val="NormalS5sidnrH"/>
                            <w:ind w:right="0"/>
                          </w:pPr>
                          <w:r>
                            <w:fldChar w:fldCharType="begin"/>
                          </w:r>
                          <w:r>
                            <w:instrText xml:space="preserve"> PAGE *\charformat</w:instrText>
                          </w:r>
                          <w:r>
                            <w:fldChar w:fldCharType="separate"/>
                          </w:r>
                          <w:r w:rsidR="00F223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2C79" w:rsidRDefault="001B2C79">
                    <w:pPr>
                      <w:pStyle w:val="NormalS5sidnrH"/>
                      <w:ind w:right="0"/>
                    </w:pPr>
                    <w:r>
                      <w:fldChar w:fldCharType="begin"/>
                    </w:r>
                    <w:r>
                      <w:instrText xml:space="preserve"> PAGE *\charformat</w:instrText>
                    </w:r>
                    <w:r>
                      <w:fldChar w:fldCharType="separate"/>
                    </w:r>
                    <w:r w:rsidR="00F223C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57D" w:rsidRPr="00BC0D7A" w:rsidRDefault="00D9657D">
      <w:r w:rsidRPr="00BC0D7A">
        <w:separator/>
      </w:r>
    </w:p>
  </w:footnote>
  <w:footnote w:type="continuationSeparator" w:id="0">
    <w:p w:rsidR="00D9657D" w:rsidRPr="00BC0D7A" w:rsidRDefault="00D9657D">
      <w:r w:rsidRPr="00BC0D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A80" w:rsidRPr="00BC0D7A" w:rsidRDefault="00BC0D7A" w:rsidP="001B2C79">
    <w:pPr>
      <w:pStyle w:val="Sidhuvud"/>
    </w:pPr>
    <w:r w:rsidRPr="00BC0D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3485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79" w:rsidRDefault="001B2C79">
                          <w:pPr>
                            <w:pStyle w:val="KantRubrikS5V"/>
                          </w:pPr>
                          <w:r>
                            <w:fldChar w:fldCharType="begin"/>
                          </w:r>
                          <w:r>
                            <w:instrText xml:space="preserve"> DOCPROPERTY "YearUser" *\charformat </w:instrText>
                          </w:r>
                          <w:r>
                            <w:fldChar w:fldCharType="separate"/>
                          </w:r>
                          <w:r w:rsidR="00F223C2">
                            <w:t>2005/06</w:t>
                          </w:r>
                          <w:r>
                            <w:fldChar w:fldCharType="end"/>
                          </w:r>
                          <w:r>
                            <w:t>:</w:t>
                          </w:r>
                          <w:r>
                            <w:fldChar w:fldCharType="begin"/>
                          </w:r>
                          <w:r>
                            <w:instrText xml:space="preserve"> DOCPROPERTY "Motionsnummer" *\charformat </w:instrText>
                          </w:r>
                          <w:r>
                            <w:fldChar w:fldCharType="separate"/>
                          </w:r>
                          <w:r w:rsidR="00F223C2">
                            <w:t>Kr28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2C79" w:rsidRDefault="001B2C79">
                    <w:pPr>
                      <w:pStyle w:val="KantRubrikS5V"/>
                    </w:pPr>
                    <w:r>
                      <w:fldChar w:fldCharType="begin"/>
                    </w:r>
                    <w:r>
                      <w:instrText xml:space="preserve"> DOCPROPERTY "YearUser" *\charformat </w:instrText>
                    </w:r>
                    <w:r>
                      <w:fldChar w:fldCharType="separate"/>
                    </w:r>
                    <w:r w:rsidR="00F223C2">
                      <w:t>2005/06</w:t>
                    </w:r>
                    <w:r>
                      <w:fldChar w:fldCharType="end"/>
                    </w:r>
                    <w:r>
                      <w:t>:</w:t>
                    </w:r>
                    <w:r>
                      <w:fldChar w:fldCharType="begin"/>
                    </w:r>
                    <w:r>
                      <w:instrText xml:space="preserve"> DOCPROPERTY "Motionsnummer" *\charformat </w:instrText>
                    </w:r>
                    <w:r>
                      <w:fldChar w:fldCharType="separate"/>
                    </w:r>
                    <w:r w:rsidR="00F223C2">
                      <w:t>Kr28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A80" w:rsidRPr="00BC0D7A" w:rsidRDefault="00BC0D7A" w:rsidP="001B2C79">
    <w:pPr>
      <w:pStyle w:val="Sidhuvud"/>
    </w:pPr>
    <w:r w:rsidRPr="00BC0D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15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79" w:rsidRDefault="001B2C79">
                          <w:pPr>
                            <w:pStyle w:val="KantRubrikS5H"/>
                            <w:ind w:right="0"/>
                          </w:pPr>
                          <w:r>
                            <w:fldChar w:fldCharType="begin"/>
                          </w:r>
                          <w:r>
                            <w:instrText xml:space="preserve"> DOCPROPERTY "YearUser" *\charformat </w:instrText>
                          </w:r>
                          <w:r>
                            <w:fldChar w:fldCharType="separate"/>
                          </w:r>
                          <w:r w:rsidR="00F223C2">
                            <w:t>2005/06</w:t>
                          </w:r>
                          <w:r>
                            <w:fldChar w:fldCharType="end"/>
                          </w:r>
                          <w:r>
                            <w:t>:</w:t>
                          </w:r>
                          <w:r>
                            <w:fldChar w:fldCharType="begin"/>
                          </w:r>
                          <w:r>
                            <w:instrText xml:space="preserve"> DOCPROPERTY "Motionsnummer" *\charformat </w:instrText>
                          </w:r>
                          <w:r>
                            <w:fldChar w:fldCharType="separate"/>
                          </w:r>
                          <w:r w:rsidR="00F223C2">
                            <w:t>Kr28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2C79" w:rsidRDefault="001B2C79">
                    <w:pPr>
                      <w:pStyle w:val="KantRubrikS5H"/>
                      <w:ind w:right="0"/>
                    </w:pPr>
                    <w:r>
                      <w:fldChar w:fldCharType="begin"/>
                    </w:r>
                    <w:r>
                      <w:instrText xml:space="preserve"> DOCPROPERTY "YearUser" *\charformat </w:instrText>
                    </w:r>
                    <w:r>
                      <w:fldChar w:fldCharType="separate"/>
                    </w:r>
                    <w:r w:rsidR="00F223C2">
                      <w:t>2005/06</w:t>
                    </w:r>
                    <w:r>
                      <w:fldChar w:fldCharType="end"/>
                    </w:r>
                    <w:r>
                      <w:t>:</w:t>
                    </w:r>
                    <w:r>
                      <w:fldChar w:fldCharType="begin"/>
                    </w:r>
                    <w:r>
                      <w:instrText xml:space="preserve"> DOCPROPERTY "Motionsnummer" *\charformat </w:instrText>
                    </w:r>
                    <w:r>
                      <w:fldChar w:fldCharType="separate"/>
                    </w:r>
                    <w:r w:rsidR="00F223C2">
                      <w:t>Kr28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C79" w:rsidRPr="00BC0D7A" w:rsidRDefault="001B2C79">
    <w:pPr>
      <w:pStyle w:val="FSHNormal"/>
      <w:tabs>
        <w:tab w:val="right" w:pos="5840"/>
      </w:tabs>
    </w:pPr>
    <w:r w:rsidRPr="00BC0D7A">
      <w:br/>
    </w:r>
    <w:r w:rsidRPr="00BC0D7A">
      <w:fldChar w:fldCharType="begin" w:fldLock="1"/>
    </w:r>
    <w:r w:rsidRPr="00BC0D7A">
      <w:instrText xml:space="preserve"> DOCPROPERTY</w:instrText>
    </w:r>
    <w:r w:rsidRPr="00BC0D7A">
      <w:rPr>
        <w:sz w:val="18"/>
      </w:rPr>
      <w:instrText xml:space="preserve"> "YearUser" *\charformat </w:instrText>
    </w:r>
    <w:r w:rsidRPr="00BC0D7A">
      <w:fldChar w:fldCharType="separate"/>
    </w:r>
    <w:r w:rsidR="00F223C2" w:rsidRPr="00BC0D7A">
      <w:t>2005/06</w:t>
    </w:r>
    <w:r w:rsidRPr="00BC0D7A">
      <w:fldChar w:fldCharType="end"/>
    </w:r>
    <w:r w:rsidRPr="00BC0D7A">
      <w:t xml:space="preserve"> </w:t>
    </w:r>
    <w:r w:rsidRPr="00BC0D7A">
      <w:tab/>
      <w:t xml:space="preserve">mnr: </w:t>
    </w:r>
    <w:r w:rsidRPr="00BC0D7A">
      <w:fldChar w:fldCharType="begin" w:fldLock="1"/>
    </w:r>
    <w:r w:rsidRPr="00BC0D7A">
      <w:instrText xml:space="preserve"> DOCPROPERTY</w:instrText>
    </w:r>
    <w:r w:rsidRPr="00BC0D7A">
      <w:rPr>
        <w:sz w:val="18"/>
      </w:rPr>
      <w:instrText xml:space="preserve"> "Motionsnummer" *\charformat </w:instrText>
    </w:r>
    <w:r w:rsidRPr="00BC0D7A">
      <w:fldChar w:fldCharType="separate"/>
    </w:r>
    <w:r w:rsidR="00F223C2" w:rsidRPr="00BC0D7A">
      <w:t>Kr28</w:t>
    </w:r>
    <w:r w:rsidRPr="00BC0D7A">
      <w:fldChar w:fldCharType="end"/>
    </w:r>
    <w:r w:rsidRPr="00BC0D7A">
      <w:br/>
    </w:r>
    <w:r w:rsidRPr="00BC0D7A">
      <w:fldChar w:fldCharType="begin" w:fldLock="1"/>
    </w:r>
    <w:r w:rsidRPr="00BC0D7A">
      <w:instrText xml:space="preserve"> DOCPROPERTY</w:instrText>
    </w:r>
    <w:r w:rsidRPr="00BC0D7A">
      <w:rPr>
        <w:sz w:val="18"/>
      </w:rPr>
      <w:instrText xml:space="preserve"> "Samling" *\charformat </w:instrText>
    </w:r>
    <w:r w:rsidRPr="00BC0D7A">
      <w:fldChar w:fldCharType="end"/>
    </w:r>
    <w:r w:rsidRPr="00BC0D7A">
      <w:tab/>
      <w:t xml:space="preserve">pnr: </w:t>
    </w:r>
    <w:r w:rsidRPr="00BC0D7A">
      <w:fldChar w:fldCharType="begin" w:fldLock="1"/>
    </w:r>
    <w:r w:rsidRPr="00BC0D7A">
      <w:instrText xml:space="preserve"> DOCPROPERTY</w:instrText>
    </w:r>
    <w:r w:rsidRPr="00BC0D7A">
      <w:rPr>
        <w:sz w:val="18"/>
      </w:rPr>
      <w:instrText xml:space="preserve"> "Partinummer" *\charformat </w:instrText>
    </w:r>
    <w:r w:rsidRPr="00BC0D7A">
      <w:fldChar w:fldCharType="separate"/>
    </w:r>
    <w:r w:rsidR="00F223C2" w:rsidRPr="00BC0D7A">
      <w:t>kd147</w:t>
    </w:r>
    <w:r w:rsidRPr="00BC0D7A">
      <w:fldChar w:fldCharType="end"/>
    </w:r>
  </w:p>
  <w:p w:rsidR="001B2C79" w:rsidRPr="00BC0D7A" w:rsidRDefault="001B2C79">
    <w:pPr>
      <w:pStyle w:val="FSHRub1"/>
    </w:pPr>
    <w:r w:rsidRPr="00BC0D7A">
      <w:t>Motion till riksdagen</w:t>
    </w:r>
    <w:r w:rsidRPr="00BC0D7A">
      <w:br/>
    </w:r>
    <w:r w:rsidRPr="00BC0D7A">
      <w:fldChar w:fldCharType="begin" w:fldLock="1"/>
    </w:r>
    <w:r w:rsidRPr="00BC0D7A">
      <w:instrText xml:space="preserve"> DOCPROPERTY "YearUser" *\charformat </w:instrText>
    </w:r>
    <w:r w:rsidRPr="00BC0D7A">
      <w:fldChar w:fldCharType="separate"/>
    </w:r>
    <w:r w:rsidR="00F223C2" w:rsidRPr="00BC0D7A">
      <w:t>2005/06</w:t>
    </w:r>
    <w:r w:rsidRPr="00BC0D7A">
      <w:fldChar w:fldCharType="end"/>
    </w:r>
    <w:r w:rsidRPr="00BC0D7A">
      <w:t>:</w:t>
    </w:r>
    <w:r w:rsidRPr="00BC0D7A">
      <w:fldChar w:fldCharType="begin" w:fldLock="1"/>
    </w:r>
    <w:r w:rsidRPr="00BC0D7A">
      <w:instrText xml:space="preserve"> DOCPROPERTY "Motionsnummer" *\charformat </w:instrText>
    </w:r>
    <w:r w:rsidRPr="00BC0D7A">
      <w:fldChar w:fldCharType="separate"/>
    </w:r>
    <w:r w:rsidR="00F223C2" w:rsidRPr="00BC0D7A">
      <w:t>Kr28</w:t>
    </w:r>
    <w:r w:rsidRPr="00BC0D7A">
      <w:fldChar w:fldCharType="end"/>
    </w:r>
  </w:p>
  <w:p w:rsidR="001B2C79" w:rsidRPr="00BC0D7A" w:rsidRDefault="001B2C79">
    <w:pPr>
      <w:pStyle w:val="FSHNormalS5"/>
    </w:pPr>
    <w:r w:rsidRPr="00BC0D7A">
      <w:fldChar w:fldCharType="begin" w:fldLock="1"/>
    </w:r>
    <w:r w:rsidRPr="00BC0D7A">
      <w:instrText xml:space="preserve"> DOCPROPERTY "MotionarText" *\charformat </w:instrText>
    </w:r>
    <w:r w:rsidRPr="00BC0D7A">
      <w:fldChar w:fldCharType="separate"/>
    </w:r>
    <w:r w:rsidR="00F223C2" w:rsidRPr="00BC0D7A">
      <w:t>av Kenneth Lantz m.fl. (kd)</w:t>
    </w:r>
    <w:r w:rsidRPr="00BC0D7A">
      <w:fldChar w:fldCharType="end"/>
    </w:r>
    <w:r w:rsidRPr="00BC0D7A">
      <w:br/>
    </w:r>
    <w:r w:rsidRPr="00BC0D7A">
      <w:fldChar w:fldCharType="begin" w:fldLock="1"/>
    </w:r>
    <w:r w:rsidRPr="00BC0D7A">
      <w:instrText xml:space="preserve"> DOCPROPERTY "SvarFrasKort" *\charformat </w:instrText>
    </w:r>
    <w:r w:rsidRPr="00BC0D7A">
      <w:fldChar w:fldCharType="separate"/>
    </w:r>
    <w:r w:rsidR="00F223C2" w:rsidRPr="00BC0D7A">
      <w:t>med anledning av prop. 2005/06:147</w:t>
    </w:r>
    <w:r w:rsidRPr="00BC0D7A">
      <w:fldChar w:fldCharType="end"/>
    </w:r>
  </w:p>
  <w:p w:rsidR="001B2C79" w:rsidRPr="00BC0D7A" w:rsidRDefault="001B2C79">
    <w:pPr>
      <w:pStyle w:val="FSHTitel"/>
    </w:pPr>
    <w:r w:rsidRPr="00BC0D7A">
      <w:fldChar w:fldCharType="begin" w:fldLock="1"/>
    </w:r>
    <w:r w:rsidRPr="00BC0D7A">
      <w:instrText xml:space="preserve"> DOCPROPERTY</w:instrText>
    </w:r>
    <w:r w:rsidRPr="00BC0D7A">
      <w:rPr>
        <w:sz w:val="18"/>
      </w:rPr>
      <w:instrText xml:space="preserve"> "RubrikSvar" *\charformat </w:instrText>
    </w:r>
    <w:r w:rsidRPr="00BC0D7A">
      <w:fldChar w:fldCharType="separate"/>
    </w:r>
    <w:r w:rsidR="00F223C2" w:rsidRPr="00BC0D7A">
      <w:t>Lag om tillståndsplikt för vissa kampsportsmatcher</w:t>
    </w:r>
    <w:r w:rsidRPr="00BC0D7A">
      <w:fldChar w:fldCharType="end"/>
    </w:r>
  </w:p>
  <w:p w:rsidR="001B2C79" w:rsidRPr="00BC0D7A" w:rsidRDefault="001B2C79" w:rsidP="001B2C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1374CC7"/>
    <w:multiLevelType w:val="hybridMultilevel"/>
    <w:tmpl w:val="E8886EBC"/>
    <w:lvl w:ilvl="0" w:tplc="40E86E5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6A2157E"/>
    <w:multiLevelType w:val="hybridMultilevel"/>
    <w:tmpl w:val="64FA2B84"/>
    <w:lvl w:ilvl="0" w:tplc="E3F6D25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5085569">
    <w:abstractNumId w:val="13"/>
  </w:num>
  <w:num w:numId="2" w16cid:durableId="1524400029">
    <w:abstractNumId w:val="10"/>
  </w:num>
  <w:num w:numId="3" w16cid:durableId="1947230854">
    <w:abstractNumId w:val="11"/>
  </w:num>
  <w:num w:numId="4" w16cid:durableId="2133984257">
    <w:abstractNumId w:val="12"/>
  </w:num>
  <w:num w:numId="5" w16cid:durableId="1337028543">
    <w:abstractNumId w:val="8"/>
  </w:num>
  <w:num w:numId="6" w16cid:durableId="939610057">
    <w:abstractNumId w:val="3"/>
  </w:num>
  <w:num w:numId="7" w16cid:durableId="484206732">
    <w:abstractNumId w:val="2"/>
  </w:num>
  <w:num w:numId="8" w16cid:durableId="258612076">
    <w:abstractNumId w:val="1"/>
  </w:num>
  <w:num w:numId="9" w16cid:durableId="598415977">
    <w:abstractNumId w:val="0"/>
  </w:num>
  <w:num w:numId="10" w16cid:durableId="1859852767">
    <w:abstractNumId w:val="9"/>
  </w:num>
  <w:num w:numId="11" w16cid:durableId="731198249">
    <w:abstractNumId w:val="7"/>
  </w:num>
  <w:num w:numId="12" w16cid:durableId="1811098199">
    <w:abstractNumId w:val="6"/>
  </w:num>
  <w:num w:numId="13" w16cid:durableId="288703793">
    <w:abstractNumId w:val="5"/>
  </w:num>
  <w:num w:numId="14" w16cid:durableId="908273803">
    <w:abstractNumId w:val="4"/>
  </w:num>
  <w:num w:numId="15" w16cid:durableId="457065238">
    <w:abstractNumId w:val="15"/>
  </w:num>
  <w:num w:numId="16" w16cid:durableId="15652122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9"/>
  </w:docVars>
  <w:rsids>
    <w:rsidRoot w:val="00682416"/>
    <w:rsid w:val="00040D14"/>
    <w:rsid w:val="0004381F"/>
    <w:rsid w:val="00064BC3"/>
    <w:rsid w:val="000665E6"/>
    <w:rsid w:val="00066775"/>
    <w:rsid w:val="00072FB9"/>
    <w:rsid w:val="00094DE6"/>
    <w:rsid w:val="000E48DA"/>
    <w:rsid w:val="000F5ADD"/>
    <w:rsid w:val="00100531"/>
    <w:rsid w:val="0010382E"/>
    <w:rsid w:val="001571ED"/>
    <w:rsid w:val="00175DBD"/>
    <w:rsid w:val="001B2C79"/>
    <w:rsid w:val="001D79C9"/>
    <w:rsid w:val="001E0043"/>
    <w:rsid w:val="00201DFB"/>
    <w:rsid w:val="00204A63"/>
    <w:rsid w:val="00212FF1"/>
    <w:rsid w:val="0022099C"/>
    <w:rsid w:val="00230193"/>
    <w:rsid w:val="00237A7B"/>
    <w:rsid w:val="0025068A"/>
    <w:rsid w:val="002818D3"/>
    <w:rsid w:val="00290A80"/>
    <w:rsid w:val="002943C8"/>
    <w:rsid w:val="00295E6D"/>
    <w:rsid w:val="002C2373"/>
    <w:rsid w:val="002D11A8"/>
    <w:rsid w:val="002D428C"/>
    <w:rsid w:val="003866EC"/>
    <w:rsid w:val="003A4A82"/>
    <w:rsid w:val="003F100A"/>
    <w:rsid w:val="00445271"/>
    <w:rsid w:val="00447A04"/>
    <w:rsid w:val="004502B0"/>
    <w:rsid w:val="00496132"/>
    <w:rsid w:val="004A0504"/>
    <w:rsid w:val="004D27D8"/>
    <w:rsid w:val="004E38D9"/>
    <w:rsid w:val="00545F67"/>
    <w:rsid w:val="005B145B"/>
    <w:rsid w:val="005B6BBE"/>
    <w:rsid w:val="00682416"/>
    <w:rsid w:val="006B0966"/>
    <w:rsid w:val="00740D6D"/>
    <w:rsid w:val="00743F76"/>
    <w:rsid w:val="00794149"/>
    <w:rsid w:val="007B2659"/>
    <w:rsid w:val="007B67A7"/>
    <w:rsid w:val="007C6092"/>
    <w:rsid w:val="007F7323"/>
    <w:rsid w:val="0082776E"/>
    <w:rsid w:val="00846903"/>
    <w:rsid w:val="009C2B42"/>
    <w:rsid w:val="00A053C6"/>
    <w:rsid w:val="00A9504F"/>
    <w:rsid w:val="00AB5000"/>
    <w:rsid w:val="00AD45E9"/>
    <w:rsid w:val="00B13BF0"/>
    <w:rsid w:val="00B33C81"/>
    <w:rsid w:val="00B67E5B"/>
    <w:rsid w:val="00BA6BE0"/>
    <w:rsid w:val="00BB6D75"/>
    <w:rsid w:val="00BC0D7A"/>
    <w:rsid w:val="00C1285C"/>
    <w:rsid w:val="00C27B7D"/>
    <w:rsid w:val="00CE3037"/>
    <w:rsid w:val="00CF7A43"/>
    <w:rsid w:val="00D01775"/>
    <w:rsid w:val="00D1174F"/>
    <w:rsid w:val="00D53D04"/>
    <w:rsid w:val="00D9657D"/>
    <w:rsid w:val="00DA1579"/>
    <w:rsid w:val="00DA431C"/>
    <w:rsid w:val="00DC6C70"/>
    <w:rsid w:val="00E22893"/>
    <w:rsid w:val="00E349C2"/>
    <w:rsid w:val="00E360DE"/>
    <w:rsid w:val="00E521CB"/>
    <w:rsid w:val="00E75D28"/>
    <w:rsid w:val="00E84F25"/>
    <w:rsid w:val="00F21B30"/>
    <w:rsid w:val="00F223C2"/>
    <w:rsid w:val="00F330A3"/>
    <w:rsid w:val="00F73E9E"/>
    <w:rsid w:val="00FA3374"/>
    <w:rsid w:val="00FB78AE"/>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1B0D22-9B34-455F-92F8-0AC82D84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B2C7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558</Words>
  <Characters>3250</Characters>
  <Application>Microsoft Office Word</Application>
  <DocSecurity>4</DocSecurity>
  <Lines>66</Lines>
  <Paragraphs>23</Paragraphs>
  <ScaleCrop>false</ScaleCrop>
  <HeadingPairs>
    <vt:vector size="2" baseType="variant">
      <vt:variant>
        <vt:lpstr>Rubrik</vt:lpstr>
      </vt:variant>
      <vt:variant>
        <vt:i4>1</vt:i4>
      </vt:variant>
    </vt:vector>
  </HeadingPairs>
  <TitlesOfParts>
    <vt:vector size="1" baseType="lpstr">
      <vt:lpstr>Kr28</vt:lpstr>
    </vt:vector>
  </TitlesOfParts>
  <Company>Riksdagen</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Kr28</dc:title>
  <dc:subject>Kr28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2006-04-03T12:15:00Z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mot2000_433_2006-03-29</vt:lpwstr>
  </property>
  <property fmtid="{D5CDD505-2E9C-101B-9397-08002B2CF9AE}" pid="3" name="version">
    <vt:lpwstr>mot2000_433_2006-03-29</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2005/06:147 Lag om tillståndsplikt för vissa kampsportsmatcher</vt:lpwstr>
  </property>
  <property fmtid="{D5CDD505-2E9C-101B-9397-08002B2CF9AE}" pid="11" name="SvarFrasKort">
    <vt:lpwstr>med anledning av prop. 2005/06:147</vt:lpwstr>
  </property>
  <property fmtid="{D5CDD505-2E9C-101B-9397-08002B2CF9AE}" pid="12" name="Svar">
    <vt:lpwstr>proposition</vt:lpwstr>
  </property>
  <property fmtid="{D5CDD505-2E9C-101B-9397-08002B2CF9AE}" pid="13" name="SvarNr">
    <vt:lpwstr>2005/06:147</vt:lpwstr>
  </property>
  <property fmtid="{D5CDD505-2E9C-101B-9397-08002B2CF9AE}" pid="14" name="RubrikSvar">
    <vt:lpwstr>Lag om tillståndsplikt för vissa kampsportsmatcher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Kenneth Lantz m.fl. (kd)</vt:lpwstr>
  </property>
  <property fmtid="{D5CDD505-2E9C-101B-9397-08002B2CF9AE}" pid="26" name="MotionarLista">
    <vt:lpwstr>Lantz, Kenneth (kd)\Davidson, Inger (kd)\Brus, Sven (kd)\Kihlström, Dan (kd)\Lindgren, Ulrik (kd)\Pålsson, Chatrine (kd)\Runegrund, Rosita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 Inger Davidson (kd), Sven Brus (kd), Dan Kihlström (kd), Ulrik Lindgren (kd), Chatrine Pålsson (kd), Rosita Runegrund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20052006000001070100000001470075</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20052006000001070100000001470075</vt:lpwstr>
  </property>
  <property fmtid="{D5CDD505-2E9C-101B-9397-08002B2CF9AE}" pid="50" name="nummer">
    <vt:lpwstr>28</vt:lpwstr>
  </property>
  <property fmtid="{D5CDD505-2E9C-101B-9397-08002B2CF9AE}" pid="51" name="utskottsbeteckning">
    <vt:lpwstr>Kr</vt:lpwstr>
  </property>
  <property fmtid="{D5CDD505-2E9C-101B-9397-08002B2CF9AE}" pid="52" name="GlobalUID">
    <vt:lpwstr>{3B442606-1E59-4C5B-A5C8-F1072F6D0378}</vt:lpwstr>
  </property>
  <property fmtid="{D5CDD505-2E9C-101B-9397-08002B2CF9AE}" pid="53" name="Överföringar">
    <vt:i4>0</vt:i4>
  </property>
</Properties>
</file>