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61B9" w:rsidRPr="008F56C0" w:rsidTr="004061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61B9" w:rsidRPr="008F56C0" w:rsidRDefault="004061B9" w:rsidP="004061B9">
            <w:pPr>
              <w:pStyle w:val="RSKRbeteckning"/>
              <w:spacing w:before="240"/>
            </w:pPr>
            <w:r w:rsidRPr="008F56C0">
              <w:t>Riksdagsskrivelse</w:t>
            </w:r>
          </w:p>
          <w:p w:rsidR="004061B9" w:rsidRPr="008F56C0" w:rsidRDefault="004061B9" w:rsidP="004061B9">
            <w:pPr>
              <w:pStyle w:val="RSKRbeteckning"/>
            </w:pPr>
            <w:r w:rsidRPr="008F56C0">
              <w:t>2008/09:24</w:t>
            </w:r>
          </w:p>
        </w:tc>
        <w:tc>
          <w:tcPr>
            <w:tcW w:w="1134" w:type="dxa"/>
          </w:tcPr>
          <w:p w:rsidR="004061B9" w:rsidRPr="008F56C0" w:rsidRDefault="008F56C0" w:rsidP="004061B9">
            <w:pPr>
              <w:jc w:val="right"/>
            </w:pPr>
            <w:r w:rsidRPr="008F56C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1B9" w:rsidRPr="008F56C0" w:rsidTr="004061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61B9" w:rsidRPr="008F56C0" w:rsidRDefault="004061B9">
            <w:pPr>
              <w:rPr>
                <w:sz w:val="10"/>
              </w:rPr>
            </w:pPr>
          </w:p>
        </w:tc>
      </w:tr>
    </w:tbl>
    <w:p w:rsidR="004061B9" w:rsidRPr="008F56C0" w:rsidRDefault="004061B9"/>
    <w:p w:rsidR="004061B9" w:rsidRPr="008F56C0" w:rsidRDefault="004061B9" w:rsidP="004061B9">
      <w:pPr>
        <w:pStyle w:val="Mottagare1"/>
      </w:pPr>
      <w:r w:rsidRPr="008F56C0">
        <w:t>Regeringen</w:t>
      </w:r>
    </w:p>
    <w:p w:rsidR="004061B9" w:rsidRPr="008F56C0" w:rsidRDefault="004061B9" w:rsidP="004061B9">
      <w:pPr>
        <w:pStyle w:val="Mottagare2"/>
      </w:pPr>
      <w:r w:rsidRPr="008F56C0">
        <w:t>Näringsdepartementet</w:t>
      </w:r>
    </w:p>
    <w:p w:rsidR="004061B9" w:rsidRPr="008F56C0" w:rsidRDefault="004061B9" w:rsidP="004061B9">
      <w:r w:rsidRPr="008F56C0">
        <w:t>Med överlämnande av trafikutskottets betänkande 2008/09:TU5 Förlängd giltighetstid för försöksverksamhet med villkorlig körkortsåterkallelse får jag anmäla att riksdagen denna dag bifallit utskottets förslag till riksdagsbeslut.</w:t>
      </w:r>
    </w:p>
    <w:p w:rsidR="004061B9" w:rsidRPr="008F56C0" w:rsidRDefault="004061B9" w:rsidP="004061B9">
      <w:pPr>
        <w:pStyle w:val="Stockholm"/>
      </w:pPr>
      <w:r w:rsidRPr="008F56C0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61B9" w:rsidRPr="008F56C0" w:rsidTr="004061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61B9" w:rsidRPr="008F56C0" w:rsidRDefault="004061B9" w:rsidP="004061B9">
            <w:pPr>
              <w:pStyle w:val="AvsTalman"/>
            </w:pPr>
            <w:r w:rsidRPr="008F56C0">
              <w:t>Per Westerberg</w:t>
            </w:r>
          </w:p>
        </w:tc>
        <w:tc>
          <w:tcPr>
            <w:tcW w:w="3628" w:type="dxa"/>
          </w:tcPr>
          <w:p w:rsidR="004061B9" w:rsidRPr="008F56C0" w:rsidRDefault="004061B9" w:rsidP="004061B9">
            <w:pPr>
              <w:pStyle w:val="AvsTjnsteman"/>
            </w:pPr>
            <w:r w:rsidRPr="008F56C0">
              <w:t>Ulf Christoffersson</w:t>
            </w:r>
          </w:p>
        </w:tc>
      </w:tr>
    </w:tbl>
    <w:p w:rsidR="00D85057" w:rsidRPr="008F56C0" w:rsidRDefault="00D85057" w:rsidP="004061B9"/>
    <w:sectPr w:rsidR="00D85057" w:rsidRPr="008F56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B9"/>
    <w:rsid w:val="0009098F"/>
    <w:rsid w:val="000C2D8D"/>
    <w:rsid w:val="001667BD"/>
    <w:rsid w:val="001C2855"/>
    <w:rsid w:val="00224A43"/>
    <w:rsid w:val="00243D3C"/>
    <w:rsid w:val="00244660"/>
    <w:rsid w:val="0026798D"/>
    <w:rsid w:val="0031133E"/>
    <w:rsid w:val="004061B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F56C0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348C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579703-F932-4BD4-B8D4-19CA8B05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Förlängd giltighetstid för försöksverksamhet med villkorlig körkortsåterkallelse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