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589FCB8D4F14C9088EAF7FCC051D7A4"/>
        </w:placeholder>
        <w:text/>
      </w:sdtPr>
      <w:sdtEndPr/>
      <w:sdtContent>
        <w:p w:rsidRPr="009B062B" w:rsidR="00AF30DD" w:rsidP="000E727B" w:rsidRDefault="00AF30DD" w14:paraId="6628275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9bc3910-8697-444e-a037-0d8599113afb"/>
        <w:id w:val="-1488085897"/>
        <w:lock w:val="sdtLocked"/>
      </w:sdtPr>
      <w:sdtEndPr/>
      <w:sdtContent>
        <w:p w:rsidR="00545DC6" w:rsidRDefault="002D77E9" w14:paraId="3A34DD88" w14:textId="77777777">
          <w:pPr>
            <w:pStyle w:val="Frslagstext"/>
          </w:pPr>
          <w:r>
            <w:t>Riksdagen ställer sig bakom det som anförs i motionen om att se över möjligheten att överföra tillsynen av förskolor och pedagogisk omsorg från kommuner till Skolinspektionen för en likvärdig kvalitetskontroll och tillkännager detta för regeringen.</w:t>
          </w:r>
        </w:p>
      </w:sdtContent>
    </w:sdt>
    <w:sdt>
      <w:sdtPr>
        <w:alias w:val="Yrkande 2"/>
        <w:tag w:val="aea41b5d-26f0-41fb-ade9-10381accd54a"/>
        <w:id w:val="352234418"/>
        <w:lock w:val="sdtLocked"/>
      </w:sdtPr>
      <w:sdtEndPr/>
      <w:sdtContent>
        <w:p w:rsidR="00545DC6" w:rsidRDefault="002D77E9" w14:paraId="68D9E6FD" w14:textId="77777777">
          <w:pPr>
            <w:pStyle w:val="Frslagstext"/>
          </w:pPr>
          <w:r>
            <w:t>Riksdagen ställer sig bakom det som anförs i motionen om att se över möjligheten för Skolverket att ta över ansvaret för tillståndsgivning för fristående förskolor och pedagogisk omsorg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C737B5590D9498098EF958843BB504A"/>
        </w:placeholder>
        <w:text/>
      </w:sdtPr>
      <w:sdtEndPr/>
      <w:sdtContent>
        <w:p w:rsidRPr="009B062B" w:rsidR="006D79C9" w:rsidP="00333E95" w:rsidRDefault="006D79C9" w14:paraId="4A11184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ED5E43" w:rsidRDefault="00B86921" w14:paraId="0CDCDC19" w14:textId="2C34030F">
      <w:pPr>
        <w:pStyle w:val="Normalutanindragellerluft"/>
      </w:pPr>
      <w:r w:rsidRPr="00B86921">
        <w:t>Överför tillsyn av</w:t>
      </w:r>
      <w:r w:rsidR="00554997">
        <w:t xml:space="preserve"> fristående</w:t>
      </w:r>
      <w:r w:rsidRPr="00B86921">
        <w:t xml:space="preserve"> förskolor och pedagogisk omsorg från kommuner till</w:t>
      </w:r>
      <w:r>
        <w:t xml:space="preserve"> </w:t>
      </w:r>
      <w:r w:rsidRPr="00B86921">
        <w:t xml:space="preserve">Skolinspektionen för en likvärdig kvalitetskontroll. </w:t>
      </w:r>
      <w:r w:rsidR="00554997">
        <w:t xml:space="preserve">Idag ansvarar Skolinspektionen för inspektion av kommunala förskolor – men inte av fristående förskolor. De fristående förskolorna ska inspekteras av kommunerna själva. Det innebär att kvalitetskontrollen av fristående förskolor riskerar se olika ut beroende på </w:t>
      </w:r>
      <w:r w:rsidR="00A03A6E">
        <w:t xml:space="preserve">i </w:t>
      </w:r>
      <w:r w:rsidR="00554997">
        <w:t>vilken kommun</w:t>
      </w:r>
      <w:r w:rsidR="00CF5312">
        <w:t xml:space="preserve"> </w:t>
      </w:r>
      <w:r w:rsidR="00554997">
        <w:t>förskolan är etablerad</w:t>
      </w:r>
      <w:r w:rsidR="00CF5312">
        <w:t xml:space="preserve"> i</w:t>
      </w:r>
      <w:r w:rsidR="00554997">
        <w:t xml:space="preserve">. Alla förskolor bör få en likvärdig kvalitetskontroll för samma möjlighet att utvecklas och höja kvalitén i enlighet vad vår nationella läroplan föreskriver. För en mer </w:t>
      </w:r>
      <w:r w:rsidRPr="00ED5E43" w:rsidR="00554997">
        <w:rPr>
          <w:spacing w:val="-1"/>
        </w:rPr>
        <w:t>likvärdig kvalitetskontroll av alla landets förskolor bör</w:t>
      </w:r>
      <w:r w:rsidRPr="00ED5E43" w:rsidR="001C1E45">
        <w:rPr>
          <w:spacing w:val="-1"/>
        </w:rPr>
        <w:t xml:space="preserve"> möjligheten för</w:t>
      </w:r>
      <w:r w:rsidRPr="00ED5E43" w:rsidR="00554997">
        <w:rPr>
          <w:spacing w:val="-1"/>
        </w:rPr>
        <w:t xml:space="preserve"> Skolinspektionen</w:t>
      </w:r>
      <w:r w:rsidR="001C1E45">
        <w:t xml:space="preserve"> att,</w:t>
      </w:r>
      <w:r w:rsidR="00554997">
        <w:t xml:space="preserve"> ta över ansvaret för inspektionen av fristående förskoleverksamhet i alla landets kommuner</w:t>
      </w:r>
      <w:r w:rsidR="001C1E45">
        <w:t>, undersökas</w:t>
      </w:r>
      <w:r w:rsidR="00554997">
        <w:t xml:space="preserve">. </w:t>
      </w:r>
    </w:p>
    <w:p w:rsidR="0046332E" w:rsidP="00ED5E43" w:rsidRDefault="001C1E45" w14:paraId="4CEAD138" w14:textId="4653FD77">
      <w:r>
        <w:t xml:space="preserve">Möjligheten för </w:t>
      </w:r>
      <w:r w:rsidR="0046332E">
        <w:t xml:space="preserve">Skolinspektionen </w:t>
      </w:r>
      <w:r>
        <w:t xml:space="preserve">att </w:t>
      </w:r>
      <w:r w:rsidR="0046332E">
        <w:t>även överta ansvaret</w:t>
      </w:r>
      <w:r>
        <w:t xml:space="preserve">, för </w:t>
      </w:r>
      <w:r w:rsidR="0046332E">
        <w:t>att ge fristående förskolor och pedagogisk omsorg tillstånd</w:t>
      </w:r>
      <w:r w:rsidR="00B006FD">
        <w:t xml:space="preserve"> </w:t>
      </w:r>
      <w:r w:rsidR="0046332E">
        <w:t>för etablering</w:t>
      </w:r>
      <w:r>
        <w:t>, ska undersökas.</w:t>
      </w:r>
      <w:r w:rsidR="0046332E">
        <w:t xml:space="preserve"> Ägarprövning bör ske av myndigheten och inte kommunen. Idag är det Skolverket som prövar </w:t>
      </w:r>
      <w:r w:rsidR="00BB14CB">
        <w:t xml:space="preserve">tillstånd för fristående skolor, men </w:t>
      </w:r>
      <w:r>
        <w:t>inte</w:t>
      </w:r>
      <w:r w:rsidR="00BB14CB">
        <w:t xml:space="preserve"> för förskoleverksamhet. Även här bör </w:t>
      </w:r>
      <w:r>
        <w:t xml:space="preserve">möjligheten för </w:t>
      </w:r>
      <w:r w:rsidR="00BB14CB">
        <w:t xml:space="preserve">Skolinspektionen </w:t>
      </w:r>
      <w:r>
        <w:t xml:space="preserve">att </w:t>
      </w:r>
      <w:r w:rsidR="00BB14CB">
        <w:t>ta över ansvaret för att skapa en likvärdig kvalitetskontroll på likvärdiga grunder</w:t>
      </w:r>
      <w:r>
        <w:t xml:space="preserve"> ses över</w:t>
      </w:r>
      <w:r w:rsidR="00BB14CB">
        <w:t xml:space="preserve">. En gemensam nationell tillståndsprövning skulle också öka </w:t>
      </w:r>
      <w:r w:rsidR="00BB14CB">
        <w:lastRenderedPageBreak/>
        <w:t xml:space="preserve">möjligheten att upptäcka brister och risker för till exempel konfessionella inslag om granskningen sker av en expertmyndighet. </w:t>
      </w:r>
    </w:p>
    <w:p w:rsidR="00E73BE0" w:rsidP="00ED5E43" w:rsidRDefault="00BB14CB" w14:paraId="31E07EF8" w14:textId="77777777">
      <w:r>
        <w:t xml:space="preserve">Riksdagen bör ställa sig bakom förslaget om en ökad kvalitetskontroll av förskolor och pedagogisk omsorg.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07B00AE5A29448780D462F3A0E6C9ED"/>
        </w:placeholder>
      </w:sdtPr>
      <w:sdtEndPr>
        <w:rPr>
          <w:i w:val="0"/>
          <w:noProof w:val="0"/>
        </w:rPr>
      </w:sdtEndPr>
      <w:sdtContent>
        <w:p w:rsidR="000E727B" w:rsidP="00F574A6" w:rsidRDefault="000E727B" w14:paraId="6B9CFB2A" w14:textId="77777777"/>
        <w:p w:rsidRPr="008E0FE2" w:rsidR="004801AC" w:rsidP="00F574A6" w:rsidRDefault="00ED5E43" w14:paraId="4FB17575" w14:textId="59DB14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45DC6" w14:paraId="3114EC77" w14:textId="77777777">
        <w:trPr>
          <w:cantSplit/>
        </w:trPr>
        <w:tc>
          <w:tcPr>
            <w:tcW w:w="50" w:type="pct"/>
            <w:vAlign w:val="bottom"/>
          </w:tcPr>
          <w:p w:rsidR="00545DC6" w:rsidRDefault="002D77E9" w14:paraId="1B7F0BA8" w14:textId="77777777">
            <w:pPr>
              <w:pStyle w:val="Underskrifter"/>
            </w:pPr>
            <w:r>
              <w:t>Johanna Rantsi (M)</w:t>
            </w:r>
          </w:p>
        </w:tc>
        <w:tc>
          <w:tcPr>
            <w:tcW w:w="50" w:type="pct"/>
            <w:vAlign w:val="bottom"/>
          </w:tcPr>
          <w:p w:rsidR="00545DC6" w:rsidRDefault="00545DC6" w14:paraId="73EEF409" w14:textId="77777777">
            <w:pPr>
              <w:pStyle w:val="Underskrifter"/>
            </w:pPr>
          </w:p>
        </w:tc>
      </w:tr>
    </w:tbl>
    <w:p w:rsidR="00807488" w:rsidRDefault="00807488" w14:paraId="48024236" w14:textId="77777777"/>
    <w:sectPr w:rsidR="0080748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38AA" w14:textId="77777777" w:rsidR="00B86921" w:rsidRDefault="00B86921" w:rsidP="000C1CAD">
      <w:pPr>
        <w:spacing w:line="240" w:lineRule="auto"/>
      </w:pPr>
      <w:r>
        <w:separator/>
      </w:r>
    </w:p>
  </w:endnote>
  <w:endnote w:type="continuationSeparator" w:id="0">
    <w:p w14:paraId="4B7323A1" w14:textId="77777777" w:rsidR="00B86921" w:rsidRDefault="00B8692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713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A1A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9244" w14:textId="00B89123" w:rsidR="00262EA3" w:rsidRPr="00F574A6" w:rsidRDefault="00262EA3" w:rsidP="00F574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42C9" w14:textId="77777777" w:rsidR="00B86921" w:rsidRDefault="00B86921" w:rsidP="000C1CAD">
      <w:pPr>
        <w:spacing w:line="240" w:lineRule="auto"/>
      </w:pPr>
      <w:r>
        <w:separator/>
      </w:r>
    </w:p>
  </w:footnote>
  <w:footnote w:type="continuationSeparator" w:id="0">
    <w:p w14:paraId="0C765E97" w14:textId="77777777" w:rsidR="00B86921" w:rsidRDefault="00B8692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92F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A3D1B8" wp14:editId="37B16C7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456E9" w14:textId="7C818D01" w:rsidR="00262EA3" w:rsidRDefault="00ED5E4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8692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00037">
                                <w:t>1209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A3D1B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5C456E9" w14:textId="7C818D01" w:rsidR="00262EA3" w:rsidRDefault="00ED5E4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8692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00037">
                          <w:t>1209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39DD3F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2DA0" w14:textId="77777777" w:rsidR="00262EA3" w:rsidRDefault="00262EA3" w:rsidP="008563AC">
    <w:pPr>
      <w:jc w:val="right"/>
    </w:pPr>
  </w:p>
  <w:p w14:paraId="0801210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CF46" w14:textId="77777777" w:rsidR="00262EA3" w:rsidRDefault="00ED5E4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58240" behindDoc="0" locked="0" layoutInCell="1" allowOverlap="1" wp14:anchorId="2C9BDFC9" wp14:editId="72E4FCD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C647C2F" w14:textId="7C63CF29" w:rsidR="00262EA3" w:rsidRDefault="00ED5E4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574A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8692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00037">
          <w:t>1209</w:t>
        </w:r>
      </w:sdtContent>
    </w:sdt>
  </w:p>
  <w:p w14:paraId="45FCE30D" w14:textId="77777777" w:rsidR="00262EA3" w:rsidRPr="008227B3" w:rsidRDefault="00ED5E4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9F4A9C" w14:textId="5244A965" w:rsidR="00262EA3" w:rsidRPr="008227B3" w:rsidRDefault="00ED5E4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74A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74A6">
          <w:t>:2007</w:t>
        </w:r>
      </w:sdtContent>
    </w:sdt>
  </w:p>
  <w:p w14:paraId="26FDF0D4" w14:textId="595F8796" w:rsidR="00262EA3" w:rsidRDefault="00ED5E4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574A6">
          <w:t>av Johanna Rantsi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70CCAA8" w14:textId="4D020D82" w:rsidR="00262EA3" w:rsidRDefault="00B86921" w:rsidP="00283E0F">
        <w:pPr>
          <w:pStyle w:val="FSHRub2"/>
        </w:pPr>
        <w:r>
          <w:t>Kvalitetskontroll av förskolor och pedagogisk omsorg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0C7807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B8692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178FC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27B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1E45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653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7E9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5F8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037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2E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5DC6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997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8B0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4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7F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A6E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A7AA4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6FD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921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4C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312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BC4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1F32"/>
    <w:rsid w:val="00E72A30"/>
    <w:rsid w:val="00E72B6F"/>
    <w:rsid w:val="00E72BF9"/>
    <w:rsid w:val="00E72EB4"/>
    <w:rsid w:val="00E73BE0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5E43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7AB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17D7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4A6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5465AA"/>
  <w15:chartTrackingRefBased/>
  <w15:docId w15:val="{9F636B15-34D8-4703-B6CC-66F23E3C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89FCB8D4F14C9088EAF7FCC051D7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68E42F-944A-489D-8AEF-C93274AC2958}"/>
      </w:docPartPr>
      <w:docPartBody>
        <w:p w:rsidR="00C64352" w:rsidRDefault="00C64352">
          <w:pPr>
            <w:pStyle w:val="E589FCB8D4F14C9088EAF7FCC051D7A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C737B5590D9498098EF958843BB50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86B475-6419-4777-9968-7B1E204FAF31}"/>
      </w:docPartPr>
      <w:docPartBody>
        <w:p w:rsidR="00C64352" w:rsidRDefault="00C64352">
          <w:pPr>
            <w:pStyle w:val="8C737B5590D9498098EF958843BB50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07B00AE5A29448780D462F3A0E6C9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8A174-1710-4B48-BD0C-FEE8B7A1836E}"/>
      </w:docPartPr>
      <w:docPartBody>
        <w:p w:rsidR="00011234" w:rsidRDefault="0001123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52"/>
    <w:rsid w:val="00011234"/>
    <w:rsid w:val="00C64352"/>
    <w:rsid w:val="00ED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64352"/>
    <w:rPr>
      <w:color w:val="F4B083" w:themeColor="accent2" w:themeTint="99"/>
    </w:rPr>
  </w:style>
  <w:style w:type="paragraph" w:customStyle="1" w:styleId="E589FCB8D4F14C9088EAF7FCC051D7A4">
    <w:name w:val="E589FCB8D4F14C9088EAF7FCC051D7A4"/>
  </w:style>
  <w:style w:type="paragraph" w:customStyle="1" w:styleId="8C737B5590D9498098EF958843BB504A">
    <w:name w:val="8C737B5590D9498098EF958843BB5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933B0D-FE8E-4F08-A47E-A0AD2EF2F512}"/>
</file>

<file path=customXml/itemProps2.xml><?xml version="1.0" encoding="utf-8"?>
<ds:datastoreItem xmlns:ds="http://schemas.openxmlformats.org/officeDocument/2006/customXml" ds:itemID="{4EF24E79-FD05-4E55-9044-EBDA6F740D90}"/>
</file>

<file path=customXml/itemProps3.xml><?xml version="1.0" encoding="utf-8"?>
<ds:datastoreItem xmlns:ds="http://schemas.openxmlformats.org/officeDocument/2006/customXml" ds:itemID="{48065802-12AA-4ECC-B767-AF5D0518A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287</Words>
  <Characters>1814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M1209 Kvalitetskontroll av förskolor och pedagogisk omsorg</vt:lpstr>
      <vt:lpstr>
      </vt:lpstr>
    </vt:vector>
  </TitlesOfParts>
  <Company>Sveriges riksdag</Company>
  <LinksUpToDate>false</LinksUpToDate>
  <CharactersWithSpaces>2092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