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714FE" w:rsidRPr="00F27E9A" w:rsidTr="001714F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714FE" w:rsidRPr="00F27E9A" w:rsidRDefault="00804679" w:rsidP="001714FE">
            <w:pPr>
              <w:pStyle w:val="RSKRbeteckning"/>
              <w:spacing w:before="240"/>
            </w:pPr>
            <w:r w:rsidRPr="00F27E9A">
              <w:t>Riksdagsskrivelse</w:t>
            </w:r>
          </w:p>
          <w:p w:rsidR="001714FE" w:rsidRPr="00F27E9A" w:rsidRDefault="00804679" w:rsidP="001714FE">
            <w:pPr>
              <w:pStyle w:val="RSKRbeteckning"/>
            </w:pPr>
            <w:r w:rsidRPr="00F27E9A">
              <w:t>2013/14</w:t>
            </w:r>
            <w:r w:rsidR="001714FE" w:rsidRPr="00F27E9A">
              <w:t>:</w:t>
            </w:r>
            <w:r w:rsidRPr="00F27E9A">
              <w:t>136</w:t>
            </w:r>
          </w:p>
        </w:tc>
        <w:tc>
          <w:tcPr>
            <w:tcW w:w="1134" w:type="dxa"/>
          </w:tcPr>
          <w:p w:rsidR="001714FE" w:rsidRPr="00F27E9A" w:rsidRDefault="00F27E9A" w:rsidP="001714FE">
            <w:pPr>
              <w:jc w:val="right"/>
            </w:pPr>
            <w:r w:rsidRPr="00F27E9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4FE" w:rsidRPr="00F27E9A" w:rsidTr="001714F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714FE" w:rsidRPr="00F27E9A" w:rsidRDefault="001714FE" w:rsidP="001714FE">
            <w:pPr>
              <w:rPr>
                <w:sz w:val="10"/>
              </w:rPr>
            </w:pPr>
          </w:p>
        </w:tc>
      </w:tr>
    </w:tbl>
    <w:p w:rsidR="001714FE" w:rsidRPr="00F27E9A" w:rsidRDefault="001714FE" w:rsidP="001714FE"/>
    <w:p w:rsidR="001714FE" w:rsidRPr="00F27E9A" w:rsidRDefault="00804679" w:rsidP="001714FE">
      <w:pPr>
        <w:pStyle w:val="Mottagare1"/>
      </w:pPr>
      <w:r w:rsidRPr="00F27E9A">
        <w:t>Riksrevisionen</w:t>
      </w:r>
      <w:r w:rsidR="001714FE" w:rsidRPr="00F27E9A">
        <w:rPr>
          <w:rStyle w:val="Fotnotsreferens"/>
        </w:rPr>
        <w:footnoteReference w:id="1"/>
      </w:r>
    </w:p>
    <w:p w:rsidR="001714FE" w:rsidRPr="00F27E9A" w:rsidRDefault="001714FE" w:rsidP="001714FE">
      <w:pPr>
        <w:pStyle w:val="Mottagare2"/>
      </w:pPr>
    </w:p>
    <w:p w:rsidR="001714FE" w:rsidRPr="00F27E9A" w:rsidRDefault="001714FE" w:rsidP="001714FE">
      <w:r w:rsidRPr="00F27E9A">
        <w:t xml:space="preserve">Med överlämnande av </w:t>
      </w:r>
      <w:r w:rsidR="00804679" w:rsidRPr="00F27E9A">
        <w:t>finansutskottet</w:t>
      </w:r>
      <w:r w:rsidRPr="00F27E9A">
        <w:t xml:space="preserve">s betänkande </w:t>
      </w:r>
      <w:r w:rsidR="00804679" w:rsidRPr="00F27E9A">
        <w:t>2013/14</w:t>
      </w:r>
      <w:r w:rsidRPr="00F27E9A">
        <w:t>:</w:t>
      </w:r>
      <w:r w:rsidR="00804679" w:rsidRPr="00F27E9A">
        <w:t>FiU2</w:t>
      </w:r>
      <w:r w:rsidRPr="00F27E9A">
        <w:t xml:space="preserve"> </w:t>
      </w:r>
      <w:r w:rsidR="00804679" w:rsidRPr="00F27E9A">
        <w:t>Utgiftsområde 2 Samhällsekonomi och finansförvaltning</w:t>
      </w:r>
      <w:r w:rsidRPr="00F27E9A">
        <w:t xml:space="preserve"> får jag anmäla att riksdagen denna dag bifallit utskottets förslag till riksdagsbeslut.</w:t>
      </w:r>
    </w:p>
    <w:p w:rsidR="001714FE" w:rsidRPr="00F27E9A" w:rsidRDefault="001714FE" w:rsidP="001714FE">
      <w:pPr>
        <w:pStyle w:val="Stockholm"/>
      </w:pPr>
      <w:r w:rsidRPr="00F27E9A">
        <w:t xml:space="preserve">Stockholm </w:t>
      </w:r>
      <w:r w:rsidR="00804679" w:rsidRPr="00F27E9A">
        <w:t>den 18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14FE" w:rsidRPr="00F27E9A" w:rsidTr="001714F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714FE" w:rsidRPr="00F27E9A" w:rsidRDefault="00804679" w:rsidP="001714FE">
            <w:pPr>
              <w:pStyle w:val="AvsTalman"/>
            </w:pPr>
            <w:r w:rsidRPr="00F27E9A">
              <w:t>Per Westerberg</w:t>
            </w:r>
          </w:p>
        </w:tc>
        <w:tc>
          <w:tcPr>
            <w:tcW w:w="3628" w:type="dxa"/>
          </w:tcPr>
          <w:p w:rsidR="001714FE" w:rsidRPr="00F27E9A" w:rsidRDefault="00804679" w:rsidP="001714FE">
            <w:pPr>
              <w:pStyle w:val="AvsTjnsteman"/>
            </w:pPr>
            <w:r w:rsidRPr="00F27E9A">
              <w:t>Claes Mårtensson</w:t>
            </w:r>
          </w:p>
        </w:tc>
      </w:tr>
    </w:tbl>
    <w:p w:rsidR="00CE5B19" w:rsidRPr="00F27E9A" w:rsidRDefault="00CE5B19" w:rsidP="001714FE"/>
    <w:sectPr w:rsidR="00CE5B19" w:rsidRPr="00F27E9A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2EFA" w:rsidRPr="00F27E9A" w:rsidRDefault="008C2EFA">
      <w:r w:rsidRPr="00F27E9A">
        <w:separator/>
      </w:r>
    </w:p>
  </w:endnote>
  <w:endnote w:type="continuationSeparator" w:id="0">
    <w:p w:rsidR="008C2EFA" w:rsidRPr="00F27E9A" w:rsidRDefault="008C2EFA">
      <w:r w:rsidRPr="00F27E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2EFA" w:rsidRPr="00F27E9A" w:rsidRDefault="008C2EFA">
      <w:r w:rsidRPr="00F27E9A">
        <w:separator/>
      </w:r>
    </w:p>
  </w:footnote>
  <w:footnote w:type="continuationSeparator" w:id="0">
    <w:p w:rsidR="008C2EFA" w:rsidRPr="00F27E9A" w:rsidRDefault="008C2EFA">
      <w:r w:rsidRPr="00F27E9A">
        <w:continuationSeparator/>
      </w:r>
    </w:p>
  </w:footnote>
  <w:footnote w:id="1">
    <w:p w:rsidR="001714FE" w:rsidRPr="00F27E9A" w:rsidRDefault="001714FE">
      <w:pPr>
        <w:pStyle w:val="Fotnotstext"/>
      </w:pPr>
      <w:r w:rsidRPr="00F27E9A">
        <w:rPr>
          <w:rStyle w:val="Fotnotsreferens"/>
        </w:rPr>
        <w:footnoteRef/>
      </w:r>
      <w:r w:rsidRPr="00F27E9A">
        <w:t xml:space="preserve"> Riksdagsskrivelse 2013/14:134 till Socialdepartementet</w:t>
      </w:r>
      <w:r w:rsidRPr="00F27E9A">
        <w:br/>
        <w:t xml:space="preserve">Riksdagsskrivelse 2013/14:135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E"/>
    <w:rsid w:val="00062659"/>
    <w:rsid w:val="0009076C"/>
    <w:rsid w:val="00137E7C"/>
    <w:rsid w:val="001714FE"/>
    <w:rsid w:val="0028165D"/>
    <w:rsid w:val="002E72EA"/>
    <w:rsid w:val="00333AF6"/>
    <w:rsid w:val="003B1F33"/>
    <w:rsid w:val="00433AA1"/>
    <w:rsid w:val="0055519C"/>
    <w:rsid w:val="0065744A"/>
    <w:rsid w:val="0067566D"/>
    <w:rsid w:val="0068755D"/>
    <w:rsid w:val="007D1F51"/>
    <w:rsid w:val="00804679"/>
    <w:rsid w:val="0084441E"/>
    <w:rsid w:val="008C2EFA"/>
    <w:rsid w:val="00C46916"/>
    <w:rsid w:val="00CE0BEB"/>
    <w:rsid w:val="00CE5B19"/>
    <w:rsid w:val="00E31940"/>
    <w:rsid w:val="00E40BD2"/>
    <w:rsid w:val="00F27E9A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5D65A-60D5-4957-AED0-4CD0875E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714F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714FE"/>
    <w:rPr>
      <w:vertAlign w:val="superscript"/>
    </w:rPr>
  </w:style>
  <w:style w:type="paragraph" w:styleId="Ballongtext">
    <w:name w:val="Balloon Text"/>
    <w:basedOn w:val="Normal"/>
    <w:semiHidden/>
    <w:rsid w:val="0080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2013-12-17T14:52:00Z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2013-12-18</vt:lpwstr>
  </property>
  <property fmtid="{D5CDD505-2E9C-101B-9397-08002B2CF9AE}" pid="6" name="DatumIText">
    <vt:lpwstr>den 18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136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SubTyp">
    <vt:lpwstr> </vt:lpwstr>
  </property>
</Properties>
</file>