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</w:t>
            </w:r>
            <w:r w:rsidR="009966EE">
              <w:rPr>
                <w:b/>
              </w:rPr>
              <w:t>1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9966EE">
              <w:rPr>
                <w:b/>
              </w:rPr>
              <w:t>2</w:t>
            </w:r>
            <w:r w:rsidR="004F680C" w:rsidRPr="007A327C">
              <w:rPr>
                <w:b/>
              </w:rPr>
              <w:t>:</w:t>
            </w:r>
            <w:r w:rsidR="00236856">
              <w:rPr>
                <w:b/>
              </w:rPr>
              <w:t>9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</w:t>
            </w:r>
            <w:r w:rsidR="00DA26F4">
              <w:t>1</w:t>
            </w:r>
            <w:r w:rsidR="00F5133A">
              <w:t>-</w:t>
            </w:r>
            <w:r w:rsidR="00AA75E1">
              <w:t>11-18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675BB1" w:rsidP="00F5133A">
            <w:r>
              <w:t>1</w:t>
            </w:r>
            <w:r w:rsidR="00AA75E1">
              <w:t>0</w:t>
            </w:r>
            <w:r w:rsidR="00721DB8">
              <w:t>.00</w:t>
            </w:r>
            <w:r w:rsidR="006F41EB">
              <w:t>–</w:t>
            </w:r>
            <w:r w:rsidR="00C01436">
              <w:t>11.05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AA75E1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670477" w:rsidRPr="007A327C" w:rsidRDefault="00670477" w:rsidP="0067047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670477" w:rsidRPr="007A327C" w:rsidRDefault="00670477" w:rsidP="00670477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670477" w:rsidP="0067047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2</w:t>
            </w:r>
            <w:r w:rsidR="009966EE">
              <w:rPr>
                <w:snapToGrid w:val="0"/>
              </w:rPr>
              <w:t>1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2</w:t>
            </w:r>
            <w:r w:rsidR="009966EE">
              <w:rPr>
                <w:snapToGrid w:val="0"/>
              </w:rPr>
              <w:t>2</w:t>
            </w:r>
            <w:r w:rsidRPr="007A327C">
              <w:rPr>
                <w:snapToGrid w:val="0"/>
              </w:rPr>
              <w:t>:</w:t>
            </w:r>
            <w:r w:rsidR="00E312CF">
              <w:rPr>
                <w:snapToGrid w:val="0"/>
              </w:rPr>
              <w:t>8</w:t>
            </w:r>
            <w:r w:rsidR="00AA75E1">
              <w:rPr>
                <w:snapToGrid w:val="0"/>
              </w:rPr>
              <w:t>.</w:t>
            </w:r>
          </w:p>
          <w:p w:rsidR="00AA75E1" w:rsidRPr="007A327C" w:rsidRDefault="00AA75E1" w:rsidP="0067047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AA75E1">
        <w:trPr>
          <w:trHeight w:val="80"/>
        </w:trPr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AA75E1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4F680C" w:rsidRDefault="00AA75E1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från Justitiedepartementet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Pr="00AA75E1">
              <w:rPr>
                <w:snapToGrid w:val="0"/>
              </w:rPr>
              <w:t xml:space="preserve">Statsrådet Morgan Johansson med medarbetare </w:t>
            </w:r>
            <w:r>
              <w:rPr>
                <w:snapToGrid w:val="0"/>
              </w:rPr>
              <w:t>informerade</w:t>
            </w:r>
            <w:r w:rsidRPr="00AA75E1">
              <w:rPr>
                <w:snapToGrid w:val="0"/>
              </w:rPr>
              <w:t xml:space="preserve"> om situationen vid gränsen mellan Belarus och Polen</w:t>
            </w:r>
            <w:r>
              <w:rPr>
                <w:snapToGrid w:val="0"/>
              </w:rPr>
              <w:t>.</w:t>
            </w:r>
          </w:p>
          <w:p w:rsidR="00AA75E1" w:rsidRPr="007A327C" w:rsidRDefault="00AA75E1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8193D" w:rsidRPr="007A327C" w:rsidTr="00F5133A">
        <w:tc>
          <w:tcPr>
            <w:tcW w:w="567" w:type="dxa"/>
          </w:tcPr>
          <w:p w:rsidR="0038193D" w:rsidRPr="007A327C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A75E1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AA75E1" w:rsidRDefault="00AA75E1" w:rsidP="00AA75E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11 Ekonomisk trygghet vid ålderdom (SfU2)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AA75E1" w:rsidRDefault="00AA75E1" w:rsidP="00AA75E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2021/22:1 och motioner.</w:t>
            </w:r>
          </w:p>
          <w:p w:rsidR="00AA75E1" w:rsidRDefault="00AA75E1" w:rsidP="00AA75E1">
            <w:pPr>
              <w:tabs>
                <w:tab w:val="left" w:pos="1701"/>
              </w:tabs>
              <w:rPr>
                <w:snapToGrid w:val="0"/>
              </w:rPr>
            </w:pPr>
          </w:p>
          <w:p w:rsidR="00AA75E1" w:rsidRDefault="00AA75E1" w:rsidP="00AA75E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38193D" w:rsidRPr="007A327C" w:rsidRDefault="0038193D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A75E1" w:rsidRPr="007A327C" w:rsidTr="00F5133A">
        <w:tc>
          <w:tcPr>
            <w:tcW w:w="567" w:type="dxa"/>
          </w:tcPr>
          <w:p w:rsidR="00AA75E1" w:rsidRDefault="00AA75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AA75E1" w:rsidRDefault="00AA75E1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12 Ekonomisk trygghet för familjer och barn (SfU3)</w:t>
            </w:r>
          </w:p>
          <w:p w:rsidR="00AA75E1" w:rsidRDefault="00AA75E1" w:rsidP="00AA75E1">
            <w:pPr>
              <w:tabs>
                <w:tab w:val="left" w:pos="1701"/>
              </w:tabs>
              <w:rPr>
                <w:snapToGrid w:val="0"/>
              </w:rPr>
            </w:pPr>
          </w:p>
          <w:p w:rsidR="00AA75E1" w:rsidRDefault="00AA75E1" w:rsidP="00AA75E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2021/22:1 och motioner.</w:t>
            </w:r>
          </w:p>
          <w:p w:rsidR="00AA75E1" w:rsidRDefault="00AA75E1" w:rsidP="00AA75E1">
            <w:pPr>
              <w:tabs>
                <w:tab w:val="left" w:pos="1701"/>
              </w:tabs>
              <w:rPr>
                <w:snapToGrid w:val="0"/>
              </w:rPr>
            </w:pPr>
          </w:p>
          <w:p w:rsidR="00AA75E1" w:rsidRDefault="00AA75E1" w:rsidP="00AA75E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AA75E1" w:rsidRPr="007A327C" w:rsidRDefault="00AA75E1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A75E1" w:rsidRPr="007A327C" w:rsidTr="00F5133A">
        <w:tc>
          <w:tcPr>
            <w:tcW w:w="567" w:type="dxa"/>
          </w:tcPr>
          <w:p w:rsidR="00AA75E1" w:rsidRDefault="00AA75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AA75E1" w:rsidRDefault="00AA75E1" w:rsidP="00AA75E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Riksrevisionens rapport om att komma till Sverige som anhörig (SfU8)</w:t>
            </w:r>
          </w:p>
          <w:p w:rsidR="00C01436" w:rsidRDefault="00C01436" w:rsidP="00AA75E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AA75E1" w:rsidRDefault="00AA75E1" w:rsidP="00AA75E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skrivelse 2021/22:29 och motioner.</w:t>
            </w:r>
          </w:p>
          <w:p w:rsidR="00AA75E1" w:rsidRDefault="00AA75E1" w:rsidP="00AA75E1">
            <w:pPr>
              <w:tabs>
                <w:tab w:val="left" w:pos="1701"/>
              </w:tabs>
              <w:rPr>
                <w:snapToGrid w:val="0"/>
              </w:rPr>
            </w:pPr>
          </w:p>
          <w:p w:rsidR="00AA75E1" w:rsidRDefault="00AA75E1" w:rsidP="00AA75E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AA75E1" w:rsidRPr="007A327C" w:rsidRDefault="00AA75E1" w:rsidP="00AA75E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A75E1" w:rsidRPr="007A327C" w:rsidTr="00F5133A">
        <w:tc>
          <w:tcPr>
            <w:tcW w:w="567" w:type="dxa"/>
          </w:tcPr>
          <w:p w:rsidR="00AA75E1" w:rsidRDefault="00AA75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AA75E1" w:rsidRDefault="00AA75E1" w:rsidP="00AA75E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Fråga om utskottsinitiativ om arbetskraftsinvandring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AA75E1" w:rsidRPr="00E312CF" w:rsidRDefault="00AA75E1" w:rsidP="00AA75E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312CF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 av frågan om ett initiativ om arbetskraftsinvandring.</w:t>
            </w:r>
          </w:p>
          <w:p w:rsidR="00AA75E1" w:rsidRPr="00E312CF" w:rsidRDefault="00AA75E1" w:rsidP="00AA75E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A75E1" w:rsidRPr="00E312CF" w:rsidRDefault="00AA75E1" w:rsidP="00AA75E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312CF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inte ta något initiativ.</w:t>
            </w:r>
          </w:p>
          <w:p w:rsidR="00AA75E1" w:rsidRPr="00E312CF" w:rsidRDefault="00AA75E1" w:rsidP="00AA75E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A75E1" w:rsidRPr="00E312CF" w:rsidRDefault="00AA75E1" w:rsidP="00AA75E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312CF">
              <w:rPr>
                <w:rFonts w:eastAsiaTheme="minorHAnsi"/>
                <w:bCs/>
                <w:color w:val="000000"/>
                <w:szCs w:val="24"/>
                <w:lang w:eastAsia="en-US"/>
              </w:rPr>
              <w:t>Mot beslutet reserverade sig SD-ledamöterna och ansåg att utskottet borde ha tagit ett initiativ enligt förslaget</w:t>
            </w:r>
            <w:r w:rsidR="00D14446" w:rsidRPr="00E312CF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D14446" w:rsidRPr="00E312CF" w:rsidRDefault="00D14446" w:rsidP="00AA75E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D14446" w:rsidRPr="00E312CF" w:rsidRDefault="00D14446" w:rsidP="00AA75E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312CF">
              <w:rPr>
                <w:rFonts w:eastAsiaTheme="minorHAnsi"/>
                <w:bCs/>
                <w:color w:val="000000"/>
                <w:szCs w:val="24"/>
                <w:lang w:eastAsia="en-US"/>
              </w:rPr>
              <w:lastRenderedPageBreak/>
              <w:t>Denna paragraf förklarades omedelbart justerad.</w:t>
            </w:r>
          </w:p>
          <w:p w:rsidR="00AA75E1" w:rsidRDefault="00AA75E1" w:rsidP="00AA75E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AA75E1" w:rsidRPr="007A327C" w:rsidTr="00F5133A">
        <w:tc>
          <w:tcPr>
            <w:tcW w:w="567" w:type="dxa"/>
          </w:tcPr>
          <w:p w:rsidR="00AA75E1" w:rsidRDefault="00AA75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A75E1" w:rsidRPr="007A327C" w:rsidRDefault="00AA75E1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E312CF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>Utskottet beslutade att nästa sammanträde ska äga rum</w:t>
            </w:r>
            <w:r w:rsidR="00AA75E1">
              <w:rPr>
                <w:snapToGrid w:val="0"/>
              </w:rPr>
              <w:t xml:space="preserve"> tisdagen</w:t>
            </w:r>
            <w:r w:rsidRPr="00DC304A">
              <w:rPr>
                <w:color w:val="000000"/>
                <w:szCs w:val="24"/>
              </w:rPr>
              <w:t xml:space="preserve"> den </w:t>
            </w:r>
            <w:r w:rsidR="00AA75E1">
              <w:rPr>
                <w:color w:val="000000"/>
                <w:szCs w:val="24"/>
              </w:rPr>
              <w:t xml:space="preserve">23 november </w:t>
            </w:r>
            <w:r w:rsidR="00FB34D6">
              <w:rPr>
                <w:color w:val="000000"/>
                <w:szCs w:val="24"/>
              </w:rPr>
              <w:t xml:space="preserve">kl. </w:t>
            </w:r>
            <w:r w:rsidR="00AA75E1">
              <w:rPr>
                <w:color w:val="000000"/>
                <w:szCs w:val="24"/>
              </w:rPr>
              <w:t>11.00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AA75E1">
              <w:t xml:space="preserve">23 november </w:t>
            </w:r>
            <w:r w:rsidR="006723B9">
              <w:t>202</w:t>
            </w:r>
            <w:r w:rsidR="00DA26F4">
              <w:t>1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425"/>
        <w:gridCol w:w="303"/>
        <w:gridCol w:w="406"/>
        <w:gridCol w:w="322"/>
        <w:gridCol w:w="387"/>
        <w:gridCol w:w="341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CB0EC5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670477">
              <w:rPr>
                <w:sz w:val="23"/>
                <w:szCs w:val="23"/>
              </w:rPr>
              <w:t>2</w:t>
            </w:r>
            <w:r w:rsidR="009966EE">
              <w:rPr>
                <w:sz w:val="23"/>
                <w:szCs w:val="23"/>
              </w:rPr>
              <w:t>1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</w:t>
            </w:r>
            <w:r w:rsidR="009966EE">
              <w:rPr>
                <w:sz w:val="23"/>
                <w:szCs w:val="23"/>
              </w:rPr>
              <w:t>2</w:t>
            </w:r>
            <w:r w:rsidRPr="002A1A33">
              <w:rPr>
                <w:sz w:val="23"/>
                <w:szCs w:val="23"/>
              </w:rPr>
              <w:t>:</w:t>
            </w:r>
            <w:r w:rsidR="00236856">
              <w:rPr>
                <w:sz w:val="23"/>
                <w:szCs w:val="23"/>
              </w:rPr>
              <w:t>9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E312CF">
              <w:rPr>
                <w:sz w:val="23"/>
                <w:szCs w:val="23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  <w:r w:rsidR="00E312CF">
              <w:rPr>
                <w:sz w:val="23"/>
                <w:szCs w:val="23"/>
              </w:rPr>
              <w:t>3–4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5–7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312C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312CF" w:rsidRPr="002A1A33" w:rsidRDefault="00E312CF" w:rsidP="00E312CF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312CF" w:rsidRPr="00675BB1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312CF" w:rsidRPr="002A1A33" w:rsidRDefault="00E312CF" w:rsidP="00E312CF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312C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312CF" w:rsidRPr="002A1A33" w:rsidRDefault="00E312CF" w:rsidP="00E312CF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312C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312CF" w:rsidRPr="002A1A33" w:rsidRDefault="00E312CF" w:rsidP="00E312CF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Mattias Karlsson </w:t>
            </w:r>
            <w:proofErr w:type="spellStart"/>
            <w:r>
              <w:rPr>
                <w:sz w:val="23"/>
                <w:szCs w:val="23"/>
                <w:lang w:val="en-US"/>
              </w:rPr>
              <w:t>i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Luleå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312C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312CF" w:rsidRPr="002A1A33" w:rsidRDefault="00E312CF" w:rsidP="00E312CF">
            <w:pPr>
              <w:rPr>
                <w:sz w:val="23"/>
                <w:szCs w:val="23"/>
                <w:lang w:val="en-US"/>
              </w:rPr>
            </w:pPr>
            <w:r>
              <w:rPr>
                <w:sz w:val="22"/>
                <w:szCs w:val="22"/>
              </w:rPr>
              <w:t>Ludvig Aspling</w:t>
            </w:r>
            <w:r w:rsidRPr="0005586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312C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312CF" w:rsidRPr="002A1A33" w:rsidRDefault="00E312CF" w:rsidP="00E312CF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312C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312CF" w:rsidRPr="002A1A33" w:rsidRDefault="00E312CF" w:rsidP="00E312CF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312C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312CF" w:rsidRPr="002A1A33" w:rsidRDefault="00E312CF" w:rsidP="00E312CF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312C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312CF" w:rsidRPr="002A1A33" w:rsidRDefault="00E312CF" w:rsidP="00E312CF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312C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312CF" w:rsidRPr="002A1A33" w:rsidRDefault="00E312CF" w:rsidP="00E312CF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312C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312CF" w:rsidRPr="002A1A33" w:rsidRDefault="00E312CF" w:rsidP="00E312CF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312C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312CF" w:rsidRPr="002A1A33" w:rsidRDefault="00E312CF" w:rsidP="00E312CF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312C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312CF" w:rsidRPr="002A1A33" w:rsidRDefault="00E312CF" w:rsidP="00E312CF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312C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312CF" w:rsidRPr="002A1A33" w:rsidRDefault="00E312CF" w:rsidP="00E312CF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312C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312CF" w:rsidRPr="002A1A33" w:rsidRDefault="00E312CF" w:rsidP="00E312CF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312C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312CF" w:rsidRPr="002A1A33" w:rsidRDefault="00E312CF" w:rsidP="00E312C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312C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312CF" w:rsidRPr="002A1A33" w:rsidRDefault="00E312CF" w:rsidP="00E312CF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312C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2A1A33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312CF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312CF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312CF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 xml:space="preserve">Marianne </w:t>
            </w:r>
            <w:r>
              <w:rPr>
                <w:sz w:val="22"/>
                <w:szCs w:val="22"/>
              </w:rPr>
              <w:t>Fundahn</w:t>
            </w:r>
            <w:r w:rsidRPr="0005586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312CF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312CF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312CF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312CF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312CF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</w:t>
            </w:r>
            <w:r w:rsidRPr="00055868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312CF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312CF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312CF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312CF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312CF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730138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730138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730138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bookmarkStart w:id="0" w:name="_GoBack"/>
            <w:bookmarkEnd w:id="0"/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312CF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312CF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Karolina Skog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312CF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312CF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312CF" w:rsidRPr="00675BB1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A67973" w:rsidRDefault="00E312CF" w:rsidP="00E312CF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312C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A67973" w:rsidRDefault="00E312CF" w:rsidP="00E312C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Malm</w:t>
            </w:r>
            <w:r w:rsidRPr="00A67973">
              <w:rPr>
                <w:sz w:val="23"/>
                <w:szCs w:val="23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312C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A67973" w:rsidRDefault="00E312CF" w:rsidP="00E312C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312C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A67973" w:rsidRDefault="00E312CF" w:rsidP="00E312CF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312C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A67973" w:rsidRDefault="00E312CF" w:rsidP="00E312CF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312C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A67973" w:rsidRDefault="00E312CF" w:rsidP="00E312CF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312C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A67973" w:rsidRDefault="00E312CF" w:rsidP="00E312CF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312C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A67973" w:rsidRDefault="00E312CF" w:rsidP="00E312CF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312C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A67973" w:rsidRDefault="00E312CF" w:rsidP="00E312C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312C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A67973" w:rsidRDefault="00E312CF" w:rsidP="00E312CF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312C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A67973" w:rsidRDefault="00E312CF" w:rsidP="00E312CF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312C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A67973" w:rsidRDefault="00E312CF" w:rsidP="00E312CF">
            <w:pPr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2CF" w:rsidRPr="00055868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312CF" w:rsidRPr="005F118E" w:rsidTr="00880177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E312CF" w:rsidRPr="00CF22E1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312CF" w:rsidRPr="00CF22E1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312CF" w:rsidRPr="004D30F5" w:rsidTr="00880177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2CF" w:rsidRPr="004D30F5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098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E312CF" w:rsidRPr="004D30F5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E312CF" w:rsidRPr="004D30F5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E312CF" w:rsidRPr="004D30F5" w:rsidTr="00880177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2CF" w:rsidRPr="004D30F5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312CF" w:rsidRPr="004D30F5" w:rsidRDefault="00E312CF" w:rsidP="00E312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880177">
      <w:pgSz w:w="11906" w:h="16838" w:code="9"/>
      <w:pgMar w:top="454" w:right="1134" w:bottom="23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400AD"/>
    <w:rsid w:val="00040691"/>
    <w:rsid w:val="00055868"/>
    <w:rsid w:val="000616DB"/>
    <w:rsid w:val="00064E0C"/>
    <w:rsid w:val="00065F76"/>
    <w:rsid w:val="00070EB6"/>
    <w:rsid w:val="00073D71"/>
    <w:rsid w:val="00081A95"/>
    <w:rsid w:val="00093BD4"/>
    <w:rsid w:val="00095048"/>
    <w:rsid w:val="000E7D03"/>
    <w:rsid w:val="000F2A32"/>
    <w:rsid w:val="00113970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75463"/>
    <w:rsid w:val="0018036E"/>
    <w:rsid w:val="0018189D"/>
    <w:rsid w:val="00195A71"/>
    <w:rsid w:val="001A7020"/>
    <w:rsid w:val="001B29C0"/>
    <w:rsid w:val="001B59E4"/>
    <w:rsid w:val="001C39BB"/>
    <w:rsid w:val="001F54F3"/>
    <w:rsid w:val="00211AAB"/>
    <w:rsid w:val="0021671F"/>
    <w:rsid w:val="002307D6"/>
    <w:rsid w:val="00236856"/>
    <w:rsid w:val="00250C53"/>
    <w:rsid w:val="00251677"/>
    <w:rsid w:val="002544E0"/>
    <w:rsid w:val="00274599"/>
    <w:rsid w:val="00277F32"/>
    <w:rsid w:val="002A1A33"/>
    <w:rsid w:val="002A2FE6"/>
    <w:rsid w:val="002B4C7D"/>
    <w:rsid w:val="002B5FBD"/>
    <w:rsid w:val="002C5921"/>
    <w:rsid w:val="002D656B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B2502"/>
    <w:rsid w:val="004D30F5"/>
    <w:rsid w:val="004F1558"/>
    <w:rsid w:val="004F1B55"/>
    <w:rsid w:val="004F42DA"/>
    <w:rsid w:val="004F680C"/>
    <w:rsid w:val="00515A13"/>
    <w:rsid w:val="005347A1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59C8"/>
    <w:rsid w:val="005F7D3E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66E01"/>
    <w:rsid w:val="00670187"/>
    <w:rsid w:val="00670477"/>
    <w:rsid w:val="006723B9"/>
    <w:rsid w:val="00674B70"/>
    <w:rsid w:val="00675BB1"/>
    <w:rsid w:val="0068513C"/>
    <w:rsid w:val="0069442A"/>
    <w:rsid w:val="006A56E8"/>
    <w:rsid w:val="006C21FA"/>
    <w:rsid w:val="006C2E17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30138"/>
    <w:rsid w:val="00737EC8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80177"/>
    <w:rsid w:val="008842C3"/>
    <w:rsid w:val="00894188"/>
    <w:rsid w:val="00894D40"/>
    <w:rsid w:val="008C2D0B"/>
    <w:rsid w:val="008D1752"/>
    <w:rsid w:val="008E3706"/>
    <w:rsid w:val="008F62F9"/>
    <w:rsid w:val="00901669"/>
    <w:rsid w:val="00912575"/>
    <w:rsid w:val="00913943"/>
    <w:rsid w:val="00916634"/>
    <w:rsid w:val="00940F4E"/>
    <w:rsid w:val="00946978"/>
    <w:rsid w:val="0096372C"/>
    <w:rsid w:val="00973D8B"/>
    <w:rsid w:val="00977046"/>
    <w:rsid w:val="009800E4"/>
    <w:rsid w:val="009966EE"/>
    <w:rsid w:val="009E1625"/>
    <w:rsid w:val="009F22E3"/>
    <w:rsid w:val="00A02114"/>
    <w:rsid w:val="00A0486E"/>
    <w:rsid w:val="00A05767"/>
    <w:rsid w:val="00A07505"/>
    <w:rsid w:val="00A119D6"/>
    <w:rsid w:val="00A2414A"/>
    <w:rsid w:val="00A25245"/>
    <w:rsid w:val="00A51C20"/>
    <w:rsid w:val="00A5427F"/>
    <w:rsid w:val="00A55283"/>
    <w:rsid w:val="00A67973"/>
    <w:rsid w:val="00A827D2"/>
    <w:rsid w:val="00A91D77"/>
    <w:rsid w:val="00AA75E1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4FA1"/>
    <w:rsid w:val="00B671AD"/>
    <w:rsid w:val="00B74FAF"/>
    <w:rsid w:val="00B75E0D"/>
    <w:rsid w:val="00BB778C"/>
    <w:rsid w:val="00BD037A"/>
    <w:rsid w:val="00C01436"/>
    <w:rsid w:val="00C0607C"/>
    <w:rsid w:val="00C12C24"/>
    <w:rsid w:val="00C150F4"/>
    <w:rsid w:val="00C30522"/>
    <w:rsid w:val="00C45E21"/>
    <w:rsid w:val="00C5528B"/>
    <w:rsid w:val="00C8075D"/>
    <w:rsid w:val="00C8434B"/>
    <w:rsid w:val="00C850D4"/>
    <w:rsid w:val="00C94625"/>
    <w:rsid w:val="00C9784D"/>
    <w:rsid w:val="00CA31D0"/>
    <w:rsid w:val="00CA4971"/>
    <w:rsid w:val="00CA5BCE"/>
    <w:rsid w:val="00CB0EC5"/>
    <w:rsid w:val="00CB2353"/>
    <w:rsid w:val="00CB4DAF"/>
    <w:rsid w:val="00CB5A24"/>
    <w:rsid w:val="00CC72FB"/>
    <w:rsid w:val="00CD3B87"/>
    <w:rsid w:val="00CE3987"/>
    <w:rsid w:val="00CE5992"/>
    <w:rsid w:val="00CF22E1"/>
    <w:rsid w:val="00D14446"/>
    <w:rsid w:val="00D21B05"/>
    <w:rsid w:val="00D3187E"/>
    <w:rsid w:val="00D360B4"/>
    <w:rsid w:val="00D409A3"/>
    <w:rsid w:val="00D54317"/>
    <w:rsid w:val="00D90D9B"/>
    <w:rsid w:val="00DA26F4"/>
    <w:rsid w:val="00DC42D6"/>
    <w:rsid w:val="00DC4D41"/>
    <w:rsid w:val="00DD0831"/>
    <w:rsid w:val="00DD270A"/>
    <w:rsid w:val="00DE1C47"/>
    <w:rsid w:val="00DE6176"/>
    <w:rsid w:val="00DF2C5A"/>
    <w:rsid w:val="00E24A87"/>
    <w:rsid w:val="00E312CF"/>
    <w:rsid w:val="00E55E38"/>
    <w:rsid w:val="00E7686B"/>
    <w:rsid w:val="00E83F91"/>
    <w:rsid w:val="00EB3E50"/>
    <w:rsid w:val="00EB5352"/>
    <w:rsid w:val="00EB6861"/>
    <w:rsid w:val="00EC23DC"/>
    <w:rsid w:val="00ED28CD"/>
    <w:rsid w:val="00ED3389"/>
    <w:rsid w:val="00F2328F"/>
    <w:rsid w:val="00F357B8"/>
    <w:rsid w:val="00F50DEF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6DD80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021D9-CF2B-4042-AAED-90333B52E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Protmall.dot</Template>
  <TotalTime>1</TotalTime>
  <Pages>3</Pages>
  <Words>425</Words>
  <Characters>2922</Characters>
  <Application>Microsoft Office Word</Application>
  <DocSecurity>0</DocSecurity>
  <Lines>1461</Lines>
  <Paragraphs>239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Johan Eriksson</cp:lastModifiedBy>
  <cp:revision>2</cp:revision>
  <cp:lastPrinted>2021-11-17T13:19:00Z</cp:lastPrinted>
  <dcterms:created xsi:type="dcterms:W3CDTF">2021-11-18T13:23:00Z</dcterms:created>
  <dcterms:modified xsi:type="dcterms:W3CDTF">2021-11-18T13:23:00Z</dcterms:modified>
</cp:coreProperties>
</file>