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42C34-61B7-4C79-B234-F6D998ED2C2F}"/>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253B1D44-CC69-40B4-995B-676A2E477384}"/>
</file>

<file path=customXml/itemProps4.xml><?xml version="1.0" encoding="utf-8"?>
<ds:datastoreItem xmlns:ds="http://schemas.openxmlformats.org/officeDocument/2006/customXml" ds:itemID="{EBC78B7B-F7FD-4386-8C0F-841CE8134B6C}"/>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