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727DC" w:rsidRDefault="006A322C" w14:paraId="6B5CDC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A1CEC6DFEB4244980919B6F6AA8C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c81b4c-ee05-49aa-9bdb-92f58bec5187"/>
        <w:id w:val="431327603"/>
        <w:lock w:val="sdtLocked"/>
      </w:sdtPr>
      <w:sdtEndPr/>
      <w:sdtContent>
        <w:p w:rsidR="0039592F" w:rsidRDefault="00CD1EDA" w14:paraId="176775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införandet av en lag som gör det straffbart att glorifiera terrordåd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91B3E9ED6402BA6ACAD1013AA6F26"/>
        </w:placeholder>
        <w:text/>
      </w:sdtPr>
      <w:sdtEndPr/>
      <w:sdtContent>
        <w:p w:rsidRPr="009B062B" w:rsidR="006D79C9" w:rsidP="00333E95" w:rsidRDefault="006D79C9" w14:paraId="004663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05E2" w:rsidP="005C05E2" w:rsidRDefault="005C05E2" w14:paraId="4229A7B4" w14:textId="40EBEB00">
      <w:pPr>
        <w:pStyle w:val="Normalutanindragellerluft"/>
      </w:pPr>
      <w:r>
        <w:t>Glorifiering av terror</w:t>
      </w:r>
      <w:r w:rsidR="002914D2">
        <w:t>dåd</w:t>
      </w:r>
      <w:r>
        <w:t xml:space="preserve"> innebär att man på ett beundransvärt sätt glorifierar terror</w:t>
      </w:r>
      <w:r w:rsidR="006A322C">
        <w:softHyphen/>
      </w:r>
      <w:r>
        <w:t>handlingar som något positivt och heroisk</w:t>
      </w:r>
      <w:r w:rsidR="00CD1EDA">
        <w:t>t</w:t>
      </w:r>
      <w:r>
        <w:t>. Vi har senaste tiden sett hur stora folk</w:t>
      </w:r>
      <w:r w:rsidR="006A322C">
        <w:softHyphen/>
      </w:r>
      <w:r>
        <w:t xml:space="preserve">samlingar i Sverige gått ut på gator och delvis firat bestialiska handlingar som mord på oskyldiga människor. Firandet har </w:t>
      </w:r>
      <w:r w:rsidR="00CD1EDA">
        <w:t>tagit</w:t>
      </w:r>
      <w:r>
        <w:t xml:space="preserve"> sig uttryck i dans, hejarop, fyrverkerier och tutande bilkorteger. </w:t>
      </w:r>
    </w:p>
    <w:p w:rsidR="005C05E2" w:rsidP="006A322C" w:rsidRDefault="005C05E2" w14:paraId="2FCCD8DD" w14:textId="53AB4C0D">
      <w:r>
        <w:t xml:space="preserve">Att glorifiera terroristhandlingar kan ha flera negativa effekter, det kan bidra till att öka stödet för terrorism och extremism, vilket kan uppmuntra </w:t>
      </w:r>
      <w:r w:rsidR="001A74BD">
        <w:t>samt</w:t>
      </w:r>
      <w:r>
        <w:t xml:space="preserve"> legitimera ytter</w:t>
      </w:r>
      <w:r w:rsidR="006A322C">
        <w:softHyphen/>
      </w:r>
      <w:r>
        <w:t>ligare våldshandlingar i Sverige och i andra länder. Det kan även inspirera fler individer att gå med i en terrororganisation eller att röra sig i miljöer där den här sortens vålds</w:t>
      </w:r>
      <w:r w:rsidR="006A322C">
        <w:softHyphen/>
      </w:r>
      <w:r>
        <w:t xml:space="preserve">handlingar ses som heroiska. </w:t>
      </w:r>
    </w:p>
    <w:p w:rsidR="005C05E2" w:rsidP="006A322C" w:rsidRDefault="005C05E2" w14:paraId="60A85D64" w14:textId="77777777">
      <w:r>
        <w:t xml:space="preserve">Genom att förbjuda glorifiering av terrordåd så inför vi en åtgärd som kan bidra till att öka säkerheten och minska sannolikheten att fler terrorbrott sker i Sverige. </w:t>
      </w:r>
    </w:p>
    <w:p w:rsidR="00BB6339" w:rsidP="006A322C" w:rsidRDefault="005C05E2" w14:paraId="22DEBF01" w14:textId="5DAC794E">
      <w:r>
        <w:t>Det är viktigt att samhället har starka mekanismer mot att sprida våld och extremism</w:t>
      </w:r>
      <w:r w:rsidR="00CD1EDA">
        <w:t>. U</w:t>
      </w:r>
      <w:r>
        <w:t xml:space="preserve">r ett samhällsperspektiv så ter sig frågan om glorifiering av terrordåd komplex vilket visar på att lagstiftning på området kan behövas och i ett första steg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B6047D4E4246AB9593AFE43DD186F4"/>
        </w:placeholder>
      </w:sdtPr>
      <w:sdtEndPr>
        <w:rPr>
          <w:i w:val="0"/>
          <w:noProof w:val="0"/>
        </w:rPr>
      </w:sdtEndPr>
      <w:sdtContent>
        <w:p w:rsidR="00B727DC" w:rsidP="00B727DC" w:rsidRDefault="00B727DC" w14:paraId="547E483B" w14:textId="77777777"/>
        <w:p w:rsidRPr="008E0FE2" w:rsidR="00B727DC" w:rsidP="00B727DC" w:rsidRDefault="006A322C" w14:paraId="0F6B5D2A" w14:textId="1204D3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592F" w14:paraId="1A1F4503" w14:textId="77777777">
        <w:trPr>
          <w:cantSplit/>
        </w:trPr>
        <w:tc>
          <w:tcPr>
            <w:tcW w:w="50" w:type="pct"/>
            <w:vAlign w:val="bottom"/>
          </w:tcPr>
          <w:p w:rsidR="0039592F" w:rsidRDefault="00CD1EDA" w14:paraId="30664C18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39592F" w:rsidRDefault="0039592F" w14:paraId="5F8205A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F674E13" w14:textId="24E1C72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B214" w14:textId="77777777" w:rsidR="00794C54" w:rsidRDefault="00794C54" w:rsidP="000C1CAD">
      <w:pPr>
        <w:spacing w:line="240" w:lineRule="auto"/>
      </w:pPr>
      <w:r>
        <w:separator/>
      </w:r>
    </w:p>
  </w:endnote>
  <w:endnote w:type="continuationSeparator" w:id="0">
    <w:p w14:paraId="3DAA10E0" w14:textId="77777777" w:rsidR="00794C54" w:rsidRDefault="00794C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6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EA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1D39" w14:textId="3805037F" w:rsidR="00262EA3" w:rsidRPr="00B727DC" w:rsidRDefault="00262EA3" w:rsidP="00B727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5730" w14:textId="77777777" w:rsidR="00794C54" w:rsidRDefault="00794C54" w:rsidP="000C1CAD">
      <w:pPr>
        <w:spacing w:line="240" w:lineRule="auto"/>
      </w:pPr>
      <w:r>
        <w:separator/>
      </w:r>
    </w:p>
  </w:footnote>
  <w:footnote w:type="continuationSeparator" w:id="0">
    <w:p w14:paraId="17E71D7B" w14:textId="77777777" w:rsidR="00794C54" w:rsidRDefault="00794C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E7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A46041" wp14:editId="020D54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58C6" w14:textId="51CBC848" w:rsidR="00262EA3" w:rsidRDefault="006A32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5E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A460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9058C6" w14:textId="51CBC848" w:rsidR="00262EA3" w:rsidRDefault="006A32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5E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3AE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FC1F" w14:textId="77777777" w:rsidR="00262EA3" w:rsidRDefault="00262EA3" w:rsidP="008563AC">
    <w:pPr>
      <w:jc w:val="right"/>
    </w:pPr>
  </w:p>
  <w:p w14:paraId="45BD2E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49E7" w14:textId="77777777" w:rsidR="00262EA3" w:rsidRDefault="006A32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684B77" wp14:editId="4023FC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FA0A3F" w14:textId="5B2A0A35" w:rsidR="00262EA3" w:rsidRDefault="006A32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27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5E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67D8DF" w14:textId="77777777" w:rsidR="00262EA3" w:rsidRPr="008227B3" w:rsidRDefault="006A32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F7AF84" w14:textId="725A4C40" w:rsidR="00262EA3" w:rsidRPr="008227B3" w:rsidRDefault="006A32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27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27DC">
          <w:t>:266</w:t>
        </w:r>
      </w:sdtContent>
    </w:sdt>
  </w:p>
  <w:p w14:paraId="4F151FE3" w14:textId="5198F998" w:rsidR="00262EA3" w:rsidRDefault="006A32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27DC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75257F" w14:textId="304ADCB9" w:rsidR="00262EA3" w:rsidRDefault="002914D2" w:rsidP="00283E0F">
        <w:pPr>
          <w:pStyle w:val="FSHRub2"/>
        </w:pPr>
        <w:r>
          <w:t>Straffansvar för glorifiering av terrordåd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2C77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05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07C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4BD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4D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92F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484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E2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22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32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54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BC6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A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7D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B48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DA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C7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F21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123F44"/>
  <w15:chartTrackingRefBased/>
  <w15:docId w15:val="{61410403-6DB1-4C22-AC01-9F099510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1CEC6DFEB4244980919B6F6AA8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7BA5F-F6E8-46C9-A966-ACCD7461B41B}"/>
      </w:docPartPr>
      <w:docPartBody>
        <w:p w:rsidR="000242BA" w:rsidRDefault="00892B66">
          <w:pPr>
            <w:pStyle w:val="E9A1CEC6DFEB4244980919B6F6AA8C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091B3E9ED6402BA6ACAD1013AA6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041C-C578-4871-B0B5-2178ECBFF054}"/>
      </w:docPartPr>
      <w:docPartBody>
        <w:p w:rsidR="000242BA" w:rsidRDefault="00892B66">
          <w:pPr>
            <w:pStyle w:val="FF091B3E9ED6402BA6ACAD1013AA6F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B6047D4E4246AB9593AFE43DD18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70CA2-2BC4-4043-B79F-09BC534055D8}"/>
      </w:docPartPr>
      <w:docPartBody>
        <w:p w:rsidR="00477116" w:rsidRDefault="004771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66"/>
    <w:rsid w:val="000242BA"/>
    <w:rsid w:val="000F3A4A"/>
    <w:rsid w:val="00477116"/>
    <w:rsid w:val="008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A1CEC6DFEB4244980919B6F6AA8CB9">
    <w:name w:val="E9A1CEC6DFEB4244980919B6F6AA8CB9"/>
  </w:style>
  <w:style w:type="paragraph" w:customStyle="1" w:styleId="FF091B3E9ED6402BA6ACAD1013AA6F26">
    <w:name w:val="FF091B3E9ED6402BA6ACAD1013AA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D77E4-27DB-4E3D-927A-CB5B4121FCEB}"/>
</file>

<file path=customXml/itemProps2.xml><?xml version="1.0" encoding="utf-8"?>
<ds:datastoreItem xmlns:ds="http://schemas.openxmlformats.org/officeDocument/2006/customXml" ds:itemID="{A9F4BFB4-0D08-489D-8078-132924048DB2}"/>
</file>

<file path=customXml/itemProps3.xml><?xml version="1.0" encoding="utf-8"?>
<ds:datastoreItem xmlns:ds="http://schemas.openxmlformats.org/officeDocument/2006/customXml" ds:itemID="{E16E5377-7BCB-4CB4-9128-D700D677F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1216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Göra det straffbart att glorifiera terrordåd</vt:lpstr>
      <vt:lpstr>
      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