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601" w:rsidRPr="00B62F62" w:rsidRDefault="00627601" w:rsidP="00C42BF1">
      <w:pPr>
        <w:pStyle w:val="Hemstlrubrik"/>
      </w:pPr>
      <w:r w:rsidRPr="00B62F62">
        <w:t>Förslag till riksdagsbeslut</w:t>
      </w:r>
    </w:p>
    <w:p w:rsidR="00627601" w:rsidRPr="00B62F62" w:rsidRDefault="00627601" w:rsidP="00627601">
      <w:pPr>
        <w:pStyle w:val="Hemstlatt"/>
      </w:pPr>
      <w:r w:rsidRPr="00B62F62">
        <w:t>Riksdagen tillkännager för regeringen som sin mening vad i motionen anförs om ambulanshelikoptrar.</w:t>
      </w:r>
    </w:p>
    <w:p w:rsidR="00E84F25" w:rsidRPr="00B62F62" w:rsidRDefault="007C6092" w:rsidP="00E22893">
      <w:pPr>
        <w:pStyle w:val="Rubrik1"/>
      </w:pPr>
      <w:r w:rsidRPr="00B62F62">
        <w:t>Motivering</w:t>
      </w:r>
    </w:p>
    <w:p w:rsidR="00851F6C" w:rsidRPr="00B62F62" w:rsidRDefault="006D5F01" w:rsidP="006D5F01">
      <w:pPr>
        <w:rPr>
          <w:snapToGrid w:val="0"/>
          <w:color w:val="000000"/>
        </w:rPr>
      </w:pPr>
      <w:r w:rsidRPr="00B62F62">
        <w:rPr>
          <w:snapToGrid w:val="0"/>
          <w:color w:val="000000"/>
        </w:rPr>
        <w:t>I vårt vidsträckta land är det för invånarnas hälsa och säkerhet angeläget att hälso- och sjukvården finns i närheten. I glesbefolkade delar av landet kan detta tillförsäkras genom att det finns ambulanshelikoptrar stationerade på lämpliga ställen. I dag är det landstingens ansvar att se till att ambulanser, inkl</w:t>
      </w:r>
      <w:r w:rsidR="00C42BF1" w:rsidRPr="00B62F62">
        <w:rPr>
          <w:snapToGrid w:val="0"/>
          <w:color w:val="000000"/>
        </w:rPr>
        <w:t>usive</w:t>
      </w:r>
      <w:r w:rsidRPr="00B62F62">
        <w:rPr>
          <w:snapToGrid w:val="0"/>
          <w:color w:val="000000"/>
        </w:rPr>
        <w:t xml:space="preserve"> ambulanshelikoptrar, finns där de behövs. Sju landsting har hel</w:t>
      </w:r>
      <w:r w:rsidRPr="00B62F62">
        <w:rPr>
          <w:snapToGrid w:val="0"/>
          <w:color w:val="000000"/>
        </w:rPr>
        <w:t>i</w:t>
      </w:r>
      <w:r w:rsidRPr="00B62F62">
        <w:rPr>
          <w:snapToGrid w:val="0"/>
          <w:color w:val="000000"/>
        </w:rPr>
        <w:t>koptrar knutna till ambulanssjukvården. Samtliga övriga landsting har mö</w:t>
      </w:r>
      <w:r w:rsidRPr="00B62F62">
        <w:rPr>
          <w:snapToGrid w:val="0"/>
          <w:color w:val="000000"/>
        </w:rPr>
        <w:t>j</w:t>
      </w:r>
      <w:r w:rsidRPr="00B62F62">
        <w:rPr>
          <w:snapToGrid w:val="0"/>
          <w:color w:val="000000"/>
        </w:rPr>
        <w:t>lighet att vid behov rekvirera helikopter för luftburen ambulanstransport från annat landsting eller Försvarsmakten.</w:t>
      </w:r>
    </w:p>
    <w:p w:rsidR="006D5F01" w:rsidRPr="00B62F62" w:rsidRDefault="006D5F01" w:rsidP="00C42BF1">
      <w:pPr>
        <w:pStyle w:val="Normaltindrag"/>
        <w:rPr>
          <w:snapToGrid w:val="0"/>
        </w:rPr>
      </w:pPr>
      <w:r w:rsidRPr="00B62F62">
        <w:rPr>
          <w:snapToGrid w:val="0"/>
        </w:rPr>
        <w:t>Med tanke på potentialen i att i högre utsträckning använda ambulanshel</w:t>
      </w:r>
      <w:r w:rsidRPr="00B62F62">
        <w:rPr>
          <w:snapToGrid w:val="0"/>
        </w:rPr>
        <w:t>i</w:t>
      </w:r>
      <w:r w:rsidRPr="00B62F62">
        <w:rPr>
          <w:snapToGrid w:val="0"/>
        </w:rPr>
        <w:t>koptrar i vården är frågan om inte staten bör axla ett större ansvar att verka för att det finns ambulanshelikoptrar. Ytterligare samverka</w:t>
      </w:r>
      <w:r w:rsidR="00C42BF1" w:rsidRPr="00B62F62">
        <w:rPr>
          <w:snapToGrid w:val="0"/>
        </w:rPr>
        <w:t>n mellan statens organ, t.</w:t>
      </w:r>
      <w:r w:rsidRPr="00B62F62">
        <w:rPr>
          <w:snapToGrid w:val="0"/>
        </w:rPr>
        <w:t>ex</w:t>
      </w:r>
      <w:r w:rsidR="00C42BF1" w:rsidRPr="00B62F62">
        <w:rPr>
          <w:snapToGrid w:val="0"/>
        </w:rPr>
        <w:t>.</w:t>
      </w:r>
      <w:r w:rsidRPr="00B62F62">
        <w:rPr>
          <w:snapToGrid w:val="0"/>
        </w:rPr>
        <w:t xml:space="preserve"> Försvarsmakten, och landstinget bör därför övervägas. Det vore långsiktigt helt ri</w:t>
      </w:r>
      <w:r w:rsidR="00C42BF1" w:rsidRPr="00B62F62">
        <w:rPr>
          <w:snapToGrid w:val="0"/>
        </w:rPr>
        <w:t>mligt om ambulanshelikoptrarna gjordes</w:t>
      </w:r>
      <w:r w:rsidRPr="00B62F62">
        <w:rPr>
          <w:snapToGrid w:val="0"/>
        </w:rPr>
        <w:t xml:space="preserve"> till ett statligt åt</w:t>
      </w:r>
      <w:r w:rsidRPr="00B62F62">
        <w:rPr>
          <w:snapToGrid w:val="0"/>
        </w:rPr>
        <w:t>a</w:t>
      </w:r>
      <w:r w:rsidRPr="00B62F62">
        <w:rPr>
          <w:snapToGrid w:val="0"/>
        </w:rPr>
        <w:t xml:space="preserve">gande. </w:t>
      </w:r>
      <w:r w:rsidR="00C42BF1" w:rsidRPr="00B62F62">
        <w:rPr>
          <w:snapToGrid w:val="0"/>
        </w:rPr>
        <w:t>Det bör r</w:t>
      </w:r>
      <w:r w:rsidRPr="00B62F62">
        <w:rPr>
          <w:snapToGrid w:val="0"/>
        </w:rPr>
        <w:t>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42BF1" w:rsidRPr="00B62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2BF1" w:rsidRPr="00B62F62" w:rsidRDefault="00C42BF1" w:rsidP="00C42BF1">
            <w:pPr>
              <w:pStyle w:val="UnderskriftDatum"/>
              <w:spacing w:before="240"/>
            </w:pPr>
            <w:r w:rsidRPr="00B62F62">
              <w:t>Stockholm den 20 september 2005</w:t>
            </w:r>
          </w:p>
        </w:tc>
        <w:tc>
          <w:tcPr>
            <w:tcW w:w="3047" w:type="dxa"/>
          </w:tcPr>
          <w:p w:rsidR="00C42BF1" w:rsidRPr="00B62F62" w:rsidRDefault="00C42BF1" w:rsidP="00C42BF1">
            <w:pPr>
              <w:pStyle w:val="Underskrifter"/>
              <w:spacing w:before="240"/>
            </w:pPr>
          </w:p>
        </w:tc>
      </w:tr>
      <w:tr w:rsidR="00C42BF1" w:rsidRPr="00B62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42BF1" w:rsidRPr="00B62F62" w:rsidRDefault="00C42BF1" w:rsidP="00C42BF1">
            <w:pPr>
              <w:pStyle w:val="Underskrifter"/>
            </w:pPr>
            <w:r w:rsidRPr="00B62F62">
              <w:t>Torsten Lindström (kd)</w:t>
            </w:r>
          </w:p>
        </w:tc>
        <w:tc>
          <w:tcPr>
            <w:tcW w:w="3047" w:type="dxa"/>
          </w:tcPr>
          <w:p w:rsidR="00C42BF1" w:rsidRPr="00B62F62" w:rsidRDefault="00C42BF1" w:rsidP="00C42BF1">
            <w:pPr>
              <w:pStyle w:val="Underskrifter"/>
            </w:pPr>
          </w:p>
        </w:tc>
      </w:tr>
    </w:tbl>
    <w:p w:rsidR="006D5F01" w:rsidRPr="00B62F62" w:rsidRDefault="006D5F01" w:rsidP="00C42BF1">
      <w:pPr>
        <w:pStyle w:val="Normaltindrag"/>
      </w:pPr>
    </w:p>
    <w:sectPr w:rsidR="006D5F01" w:rsidRPr="00B62F62" w:rsidSect="00C42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927" w:rsidRPr="00B62F62" w:rsidRDefault="00593927">
      <w:r w:rsidRPr="00B62F62">
        <w:separator/>
      </w:r>
    </w:p>
  </w:endnote>
  <w:endnote w:type="continuationSeparator" w:id="0">
    <w:p w:rsidR="00593927" w:rsidRPr="00B62F62" w:rsidRDefault="00593927">
      <w:r w:rsidRPr="00B62F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B62F62" w:rsidP="00C42BF1">
    <w:pPr>
      <w:pStyle w:val="Sidfot"/>
    </w:pPr>
    <w:r w:rsidRPr="00B62F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1020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F1" w:rsidRDefault="00C42B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58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2BF1" w:rsidRDefault="00C42B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58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B62F62" w:rsidP="00C42BF1">
    <w:pPr>
      <w:pStyle w:val="Sidfot"/>
    </w:pPr>
    <w:r w:rsidRPr="00B62F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72860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F1" w:rsidRDefault="00C42B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58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BF1" w:rsidRDefault="00C42B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58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B62F62" w:rsidP="00C42BF1">
    <w:pPr>
      <w:pStyle w:val="Sidfot"/>
    </w:pPr>
    <w:r w:rsidRPr="00B62F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5003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F1" w:rsidRDefault="00C42B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58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BF1" w:rsidRDefault="00C42B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58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927" w:rsidRPr="00B62F62" w:rsidRDefault="00593927">
      <w:r w:rsidRPr="00B62F62">
        <w:separator/>
      </w:r>
    </w:p>
  </w:footnote>
  <w:footnote w:type="continuationSeparator" w:id="0">
    <w:p w:rsidR="00593927" w:rsidRPr="00B62F62" w:rsidRDefault="00593927">
      <w:r w:rsidRPr="00B62F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B62F62" w:rsidP="00C42BF1">
    <w:pPr>
      <w:pStyle w:val="Sidhuvud"/>
    </w:pPr>
    <w:r w:rsidRPr="00B62F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4546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F1" w:rsidRDefault="00C42B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58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58AF">
                            <w:t>So252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2BF1" w:rsidRDefault="00C42B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58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58AF">
                      <w:t>So252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B62F62" w:rsidP="00C42BF1">
    <w:pPr>
      <w:pStyle w:val="Sidhuvud"/>
    </w:pPr>
    <w:r w:rsidRPr="00B62F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9635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BF1" w:rsidRDefault="00C42B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58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58AF">
                            <w:t>So252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2BF1" w:rsidRDefault="00C42B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58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58AF">
                      <w:t>So252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BF1" w:rsidRPr="00B62F62" w:rsidRDefault="00C42BF1">
    <w:pPr>
      <w:pStyle w:val="FSHNormal"/>
      <w:tabs>
        <w:tab w:val="right" w:pos="5840"/>
      </w:tabs>
    </w:pPr>
    <w:r w:rsidRPr="00B62F62">
      <w:br/>
    </w:r>
    <w:r w:rsidRPr="00B62F62">
      <w:fldChar w:fldCharType="begin" w:fldLock="1"/>
    </w:r>
    <w:r w:rsidRPr="00B62F62">
      <w:instrText xml:space="preserve"> DOCPROPERTY</w:instrText>
    </w:r>
    <w:r w:rsidRPr="00B62F62">
      <w:rPr>
        <w:sz w:val="18"/>
      </w:rPr>
      <w:instrText xml:space="preserve"> "YearUser" *\charformat </w:instrText>
    </w:r>
    <w:r w:rsidRPr="00B62F62">
      <w:fldChar w:fldCharType="separate"/>
    </w:r>
    <w:r w:rsidR="00CD58AF" w:rsidRPr="00B62F62">
      <w:t>2005/06</w:t>
    </w:r>
    <w:r w:rsidRPr="00B62F62">
      <w:fldChar w:fldCharType="end"/>
    </w:r>
    <w:r w:rsidRPr="00B62F62">
      <w:t xml:space="preserve"> </w:t>
    </w:r>
    <w:r w:rsidRPr="00B62F62">
      <w:tab/>
      <w:t xml:space="preserve">mnr: </w:t>
    </w:r>
    <w:r w:rsidRPr="00B62F62">
      <w:fldChar w:fldCharType="begin" w:fldLock="1"/>
    </w:r>
    <w:r w:rsidRPr="00B62F62">
      <w:instrText xml:space="preserve"> DOCPROPERTY</w:instrText>
    </w:r>
    <w:r w:rsidRPr="00B62F62">
      <w:rPr>
        <w:sz w:val="18"/>
      </w:rPr>
      <w:instrText xml:space="preserve"> "Motionsnummer" *\charformat </w:instrText>
    </w:r>
    <w:r w:rsidRPr="00B62F62">
      <w:fldChar w:fldCharType="separate"/>
    </w:r>
    <w:r w:rsidR="00CD58AF" w:rsidRPr="00B62F62">
      <w:t>So252</w:t>
    </w:r>
    <w:r w:rsidRPr="00B62F62">
      <w:fldChar w:fldCharType="end"/>
    </w:r>
    <w:r w:rsidRPr="00B62F62">
      <w:br/>
    </w:r>
    <w:r w:rsidRPr="00B62F62">
      <w:fldChar w:fldCharType="begin" w:fldLock="1"/>
    </w:r>
    <w:r w:rsidRPr="00B62F62">
      <w:instrText xml:space="preserve"> DOCPROPERTY</w:instrText>
    </w:r>
    <w:r w:rsidRPr="00B62F62">
      <w:rPr>
        <w:sz w:val="18"/>
      </w:rPr>
      <w:instrText xml:space="preserve"> "Samling" *\charformat </w:instrText>
    </w:r>
    <w:r w:rsidRPr="00B62F62">
      <w:fldChar w:fldCharType="end"/>
    </w:r>
    <w:r w:rsidRPr="00B62F62">
      <w:tab/>
      <w:t xml:space="preserve">pnr: </w:t>
    </w:r>
    <w:r w:rsidRPr="00B62F62">
      <w:fldChar w:fldCharType="begin" w:fldLock="1"/>
    </w:r>
    <w:r w:rsidRPr="00B62F62">
      <w:instrText xml:space="preserve"> DOCPROPERTY</w:instrText>
    </w:r>
    <w:r w:rsidRPr="00B62F62">
      <w:rPr>
        <w:sz w:val="18"/>
      </w:rPr>
      <w:instrText xml:space="preserve"> "Partinummer" *\charformat </w:instrText>
    </w:r>
    <w:r w:rsidRPr="00B62F62">
      <w:fldChar w:fldCharType="separate"/>
    </w:r>
    <w:r w:rsidR="00CD58AF" w:rsidRPr="00B62F62">
      <w:t>kd510</w:t>
    </w:r>
    <w:r w:rsidRPr="00B62F62">
      <w:fldChar w:fldCharType="end"/>
    </w:r>
  </w:p>
  <w:p w:rsidR="00C42BF1" w:rsidRPr="00B62F62" w:rsidRDefault="00C42BF1">
    <w:pPr>
      <w:pStyle w:val="FSHRub1"/>
    </w:pPr>
    <w:r w:rsidRPr="00B62F62">
      <w:t>Motion till riksdagen</w:t>
    </w:r>
    <w:r w:rsidRPr="00B62F62">
      <w:br/>
    </w:r>
    <w:r w:rsidRPr="00B62F62">
      <w:fldChar w:fldCharType="begin" w:fldLock="1"/>
    </w:r>
    <w:r w:rsidRPr="00B62F62">
      <w:instrText xml:space="preserve"> DOCPROPERTY "YearUser" *\charformat </w:instrText>
    </w:r>
    <w:r w:rsidRPr="00B62F62">
      <w:fldChar w:fldCharType="separate"/>
    </w:r>
    <w:r w:rsidR="00CD58AF" w:rsidRPr="00B62F62">
      <w:t>2005/06</w:t>
    </w:r>
    <w:r w:rsidRPr="00B62F62">
      <w:fldChar w:fldCharType="end"/>
    </w:r>
    <w:r w:rsidRPr="00B62F62">
      <w:t>:</w:t>
    </w:r>
    <w:r w:rsidRPr="00B62F62">
      <w:fldChar w:fldCharType="begin" w:fldLock="1"/>
    </w:r>
    <w:r w:rsidRPr="00B62F62">
      <w:instrText xml:space="preserve"> DOCPROPERTY "Motionsnummer" *\charformat </w:instrText>
    </w:r>
    <w:r w:rsidRPr="00B62F62">
      <w:fldChar w:fldCharType="separate"/>
    </w:r>
    <w:r w:rsidR="00CD58AF" w:rsidRPr="00B62F62">
      <w:t>So252</w:t>
    </w:r>
    <w:r w:rsidRPr="00B62F62">
      <w:fldChar w:fldCharType="end"/>
    </w:r>
  </w:p>
  <w:p w:rsidR="00C42BF1" w:rsidRPr="00B62F62" w:rsidRDefault="00C42BF1">
    <w:pPr>
      <w:pStyle w:val="FSHNormalS5"/>
    </w:pPr>
    <w:r w:rsidRPr="00B62F62">
      <w:fldChar w:fldCharType="begin" w:fldLock="1"/>
    </w:r>
    <w:r w:rsidRPr="00B62F62">
      <w:instrText xml:space="preserve"> DOCPROPERTY "MotionarText" *\charformat </w:instrText>
    </w:r>
    <w:r w:rsidRPr="00B62F62">
      <w:fldChar w:fldCharType="separate"/>
    </w:r>
    <w:r w:rsidR="00CD58AF" w:rsidRPr="00B62F62">
      <w:t>av Torsten Lindström (kd)</w:t>
    </w:r>
    <w:r w:rsidRPr="00B62F62">
      <w:fldChar w:fldCharType="end"/>
    </w:r>
    <w:r w:rsidRPr="00B62F62">
      <w:br/>
    </w:r>
    <w:r w:rsidRPr="00B62F62">
      <w:fldChar w:fldCharType="begin" w:fldLock="1"/>
    </w:r>
    <w:r w:rsidRPr="00B62F62">
      <w:instrText xml:space="preserve"> DOCPROPERTY "SvarFrasKort" *\charformat </w:instrText>
    </w:r>
    <w:r w:rsidRPr="00B62F62">
      <w:fldChar w:fldCharType="end"/>
    </w:r>
  </w:p>
  <w:p w:rsidR="00C42BF1" w:rsidRPr="00B62F62" w:rsidRDefault="00C42BF1">
    <w:pPr>
      <w:pStyle w:val="FSHTitel"/>
    </w:pPr>
    <w:r w:rsidRPr="00B62F62">
      <w:fldChar w:fldCharType="begin" w:fldLock="1"/>
    </w:r>
    <w:r w:rsidRPr="00B62F62">
      <w:instrText xml:space="preserve"> DOCPROPERTY</w:instrText>
    </w:r>
    <w:r w:rsidRPr="00B62F62">
      <w:rPr>
        <w:sz w:val="18"/>
      </w:rPr>
      <w:instrText xml:space="preserve"> "RubrikSvar" *\charformat </w:instrText>
    </w:r>
    <w:r w:rsidRPr="00B62F62">
      <w:fldChar w:fldCharType="separate"/>
    </w:r>
    <w:r w:rsidR="00CD58AF" w:rsidRPr="00B62F62">
      <w:t>Ambulanshelikoptrar</w:t>
    </w:r>
    <w:r w:rsidRPr="00B62F62">
      <w:fldChar w:fldCharType="end"/>
    </w:r>
  </w:p>
  <w:p w:rsidR="00C42BF1" w:rsidRPr="00B62F62" w:rsidRDefault="00C42BF1" w:rsidP="00C42B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A706B9E"/>
    <w:lvl w:ilvl="0" w:tplc="D440512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972552">
    <w:abstractNumId w:val="13"/>
  </w:num>
  <w:num w:numId="2" w16cid:durableId="1057581922">
    <w:abstractNumId w:val="10"/>
  </w:num>
  <w:num w:numId="3" w16cid:durableId="1496415501">
    <w:abstractNumId w:val="11"/>
  </w:num>
  <w:num w:numId="4" w16cid:durableId="879125826">
    <w:abstractNumId w:val="12"/>
  </w:num>
  <w:num w:numId="5" w16cid:durableId="1368290827">
    <w:abstractNumId w:val="8"/>
  </w:num>
  <w:num w:numId="6" w16cid:durableId="1352339805">
    <w:abstractNumId w:val="3"/>
  </w:num>
  <w:num w:numId="7" w16cid:durableId="1133331241">
    <w:abstractNumId w:val="2"/>
  </w:num>
  <w:num w:numId="8" w16cid:durableId="1236621033">
    <w:abstractNumId w:val="1"/>
  </w:num>
  <w:num w:numId="9" w16cid:durableId="1868790049">
    <w:abstractNumId w:val="0"/>
  </w:num>
  <w:num w:numId="10" w16cid:durableId="1057782461">
    <w:abstractNumId w:val="9"/>
  </w:num>
  <w:num w:numId="11" w16cid:durableId="1772820535">
    <w:abstractNumId w:val="7"/>
  </w:num>
  <w:num w:numId="12" w16cid:durableId="640185185">
    <w:abstractNumId w:val="6"/>
  </w:num>
  <w:num w:numId="13" w16cid:durableId="311758791">
    <w:abstractNumId w:val="5"/>
  </w:num>
  <w:num w:numId="14" w16cid:durableId="2056659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627601"/>
    <w:rsid w:val="00064BC3"/>
    <w:rsid w:val="00066775"/>
    <w:rsid w:val="00072FB9"/>
    <w:rsid w:val="00100531"/>
    <w:rsid w:val="001F5C1B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93927"/>
    <w:rsid w:val="00627601"/>
    <w:rsid w:val="006D5F01"/>
    <w:rsid w:val="00740D6D"/>
    <w:rsid w:val="00794149"/>
    <w:rsid w:val="007A569A"/>
    <w:rsid w:val="007B67A7"/>
    <w:rsid w:val="007C6092"/>
    <w:rsid w:val="00851F6C"/>
    <w:rsid w:val="009C2537"/>
    <w:rsid w:val="00A053C6"/>
    <w:rsid w:val="00A4079C"/>
    <w:rsid w:val="00B13BF0"/>
    <w:rsid w:val="00B62F62"/>
    <w:rsid w:val="00C1285C"/>
    <w:rsid w:val="00C27B7D"/>
    <w:rsid w:val="00C42BF1"/>
    <w:rsid w:val="00CD58AF"/>
    <w:rsid w:val="00D1174F"/>
    <w:rsid w:val="00D522FC"/>
    <w:rsid w:val="00DC6C70"/>
    <w:rsid w:val="00E22893"/>
    <w:rsid w:val="00E360DE"/>
    <w:rsid w:val="00E75D28"/>
    <w:rsid w:val="00E84F25"/>
    <w:rsid w:val="00E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6ED4D4-B69B-4947-ADF5-E73B07A0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2BF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42BF1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C42BF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164</Words>
  <Characters>1041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So252</vt:lpstr>
    </vt:vector>
  </TitlesOfParts>
  <Company>Riksdagen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So252</dc:title>
  <dc:subject>So252</dc:subject>
  <dc:creator>Riksdagen</dc:creator>
  <cp:keywords>Riksdagen</cp:keywords>
  <dc:description/>
  <cp:lastModifiedBy>Lars Brink</cp:lastModifiedBy>
  <cp:revision>2</cp:revision>
  <cp:lastPrinted>2005-12-19T14:09:00Z</cp:lastPrinted>
  <dcterms:created xsi:type="dcterms:W3CDTF">2025-12-16T21:10:00Z</dcterms:created>
  <dcterms:modified xsi:type="dcterms:W3CDTF">2025-12-16T21:10:00Z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Ambulanshelikoptrar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Ambulanshelikoptrar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20052006000001070100000005100069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20052006000001070100000005100069</vt:lpwstr>
  </property>
  <property fmtid="{D5CDD505-2E9C-101B-9397-08002B2CF9AE}" pid="50" name="nummer">
    <vt:lpwstr>252</vt:lpwstr>
  </property>
  <property fmtid="{D5CDD505-2E9C-101B-9397-08002B2CF9AE}" pid="51" name="utskottsbeteckning">
    <vt:lpwstr>So</vt:lpwstr>
  </property>
</Properties>
</file>