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59365D7" w14:textId="77777777" w:rsidTr="00782EA9">
        <w:tc>
          <w:tcPr>
            <w:tcW w:w="9141" w:type="dxa"/>
          </w:tcPr>
          <w:p w14:paraId="5977E5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679C631E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2B6D12F" w14:textId="77777777" w:rsidR="0096348C" w:rsidRPr="00477C9F" w:rsidRDefault="0096348C" w:rsidP="00477C9F">
      <w:pPr>
        <w:rPr>
          <w:sz w:val="22"/>
          <w:szCs w:val="22"/>
        </w:rPr>
      </w:pPr>
    </w:p>
    <w:p w14:paraId="2A83B717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5F97A920" w14:textId="77777777" w:rsidTr="00F86ACF">
        <w:trPr>
          <w:cantSplit/>
          <w:trHeight w:val="742"/>
        </w:trPr>
        <w:tc>
          <w:tcPr>
            <w:tcW w:w="1790" w:type="dxa"/>
          </w:tcPr>
          <w:p w14:paraId="1A13BDFB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026C0ABF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05E4FC95" w14:textId="22CDDA2C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D34BA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9A215D">
              <w:rPr>
                <w:b/>
                <w:sz w:val="22"/>
                <w:szCs w:val="22"/>
              </w:rPr>
              <w:t>14</w:t>
            </w:r>
          </w:p>
          <w:p w14:paraId="3CBAA6A4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1D40197C" w14:textId="77777777" w:rsidTr="00F86ACF">
        <w:tc>
          <w:tcPr>
            <w:tcW w:w="1790" w:type="dxa"/>
          </w:tcPr>
          <w:p w14:paraId="58400D1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2C42E461" w14:textId="3A6BD34E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5D698D">
              <w:rPr>
                <w:sz w:val="22"/>
                <w:szCs w:val="22"/>
              </w:rPr>
              <w:t>4</w:t>
            </w:r>
            <w:r w:rsidR="00D52626" w:rsidRPr="00477C9F">
              <w:rPr>
                <w:sz w:val="22"/>
                <w:szCs w:val="22"/>
              </w:rPr>
              <w:t>-</w:t>
            </w:r>
            <w:r w:rsidR="0044659D">
              <w:rPr>
                <w:sz w:val="22"/>
                <w:szCs w:val="22"/>
              </w:rPr>
              <w:t>1</w:t>
            </w:r>
            <w:r w:rsidR="009A215D">
              <w:rPr>
                <w:sz w:val="22"/>
                <w:szCs w:val="22"/>
              </w:rPr>
              <w:t>2</w:t>
            </w:r>
            <w:r w:rsidR="009B3631">
              <w:rPr>
                <w:sz w:val="22"/>
                <w:szCs w:val="22"/>
              </w:rPr>
              <w:t>-</w:t>
            </w:r>
            <w:r w:rsidR="009A215D">
              <w:rPr>
                <w:sz w:val="22"/>
                <w:szCs w:val="22"/>
              </w:rPr>
              <w:t>05</w:t>
            </w:r>
          </w:p>
        </w:tc>
      </w:tr>
      <w:tr w:rsidR="0096348C" w:rsidRPr="00477C9F" w14:paraId="52322EE6" w14:textId="77777777" w:rsidTr="00F86ACF">
        <w:tc>
          <w:tcPr>
            <w:tcW w:w="1790" w:type="dxa"/>
          </w:tcPr>
          <w:p w14:paraId="3F1E5F0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B302CC5" w14:textId="4FCBB4E1" w:rsidR="00BD53C1" w:rsidRPr="00477C9F" w:rsidRDefault="009A215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3631">
              <w:rPr>
                <w:sz w:val="22"/>
                <w:szCs w:val="22"/>
              </w:rPr>
              <w:t>.</w:t>
            </w:r>
            <w:r w:rsidR="00860D74">
              <w:rPr>
                <w:sz w:val="22"/>
                <w:szCs w:val="22"/>
              </w:rPr>
              <w:t>17</w:t>
            </w:r>
            <w:r w:rsidR="00CF4ED5">
              <w:rPr>
                <w:sz w:val="22"/>
                <w:szCs w:val="22"/>
              </w:rPr>
              <w:t>–</w:t>
            </w:r>
            <w:r w:rsidR="00860D74">
              <w:rPr>
                <w:sz w:val="22"/>
                <w:szCs w:val="22"/>
              </w:rPr>
              <w:t>9.25</w:t>
            </w:r>
          </w:p>
        </w:tc>
      </w:tr>
      <w:tr w:rsidR="0096348C" w:rsidRPr="00477C9F" w14:paraId="58382C30" w14:textId="77777777" w:rsidTr="00F86ACF">
        <w:tc>
          <w:tcPr>
            <w:tcW w:w="1790" w:type="dxa"/>
          </w:tcPr>
          <w:p w14:paraId="6A3E034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68106679" w14:textId="49B7EC4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</w:t>
            </w:r>
          </w:p>
        </w:tc>
      </w:tr>
    </w:tbl>
    <w:p w14:paraId="7E040D6B" w14:textId="77777777" w:rsidR="0096348C" w:rsidRPr="00477C9F" w:rsidRDefault="0096348C" w:rsidP="00477C9F">
      <w:pPr>
        <w:rPr>
          <w:sz w:val="22"/>
          <w:szCs w:val="22"/>
        </w:rPr>
      </w:pPr>
    </w:p>
    <w:p w14:paraId="7C83B5DB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3E499A7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39D4884C" w14:textId="77777777" w:rsidTr="00F86ACF">
        <w:tc>
          <w:tcPr>
            <w:tcW w:w="753" w:type="dxa"/>
          </w:tcPr>
          <w:p w14:paraId="53E788B0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7473ACCA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14B8ADF5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BF64B20" w14:textId="45881F9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3D34BA">
              <w:rPr>
                <w:snapToGrid w:val="0"/>
                <w:sz w:val="22"/>
                <w:szCs w:val="22"/>
              </w:rPr>
              <w:t>4</w:t>
            </w:r>
            <w:r>
              <w:rPr>
                <w:snapToGrid w:val="0"/>
                <w:sz w:val="22"/>
                <w:szCs w:val="22"/>
              </w:rPr>
              <w:t>/2</w:t>
            </w:r>
            <w:r w:rsidR="003D34BA">
              <w:rPr>
                <w:snapToGrid w:val="0"/>
                <w:sz w:val="22"/>
                <w:szCs w:val="22"/>
              </w:rPr>
              <w:t>5</w:t>
            </w:r>
            <w:r>
              <w:rPr>
                <w:snapToGrid w:val="0"/>
                <w:sz w:val="22"/>
                <w:szCs w:val="22"/>
              </w:rPr>
              <w:t>:</w:t>
            </w:r>
            <w:r w:rsidR="009A215D">
              <w:rPr>
                <w:snapToGrid w:val="0"/>
                <w:sz w:val="22"/>
                <w:szCs w:val="22"/>
              </w:rPr>
              <w:t>13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2ACCA2B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7E1301" w:rsidRPr="0069143B" w14:paraId="634AC6D7" w14:textId="77777777" w:rsidTr="00F86ACF">
        <w:tc>
          <w:tcPr>
            <w:tcW w:w="753" w:type="dxa"/>
          </w:tcPr>
          <w:p w14:paraId="41909507" w14:textId="42CA59CE" w:rsidR="007E1301" w:rsidRPr="0069143B" w:rsidRDefault="007E130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596" w:type="dxa"/>
            <w:gridSpan w:val="2"/>
          </w:tcPr>
          <w:p w14:paraId="211FEAA6" w14:textId="7CA36CF7" w:rsidR="007E1301" w:rsidRDefault="007E130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35FAAE3B" w14:textId="77777777" w:rsidR="007E1301" w:rsidRDefault="007E130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CFAE04D" w14:textId="03539C8F" w:rsidR="007E1301" w:rsidRPr="004D140B" w:rsidRDefault="007E1301" w:rsidP="007E130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140B">
              <w:rPr>
                <w:color w:val="000000"/>
                <w:sz w:val="22"/>
                <w:szCs w:val="22"/>
              </w:rPr>
              <w:t xml:space="preserve">Utskottet fastställde en preliminär plan för vårens granskning samt beslutade att sista dag för inlämning av </w:t>
            </w:r>
            <w:r>
              <w:rPr>
                <w:color w:val="000000"/>
                <w:sz w:val="22"/>
                <w:szCs w:val="22"/>
              </w:rPr>
              <w:t>granskningsanmälningar</w:t>
            </w:r>
            <w:r w:rsidRPr="004D140B">
              <w:rPr>
                <w:color w:val="000000"/>
                <w:sz w:val="22"/>
                <w:szCs w:val="22"/>
              </w:rPr>
              <w:t xml:space="preserve"> ska vara fredagen den </w:t>
            </w:r>
            <w:r>
              <w:rPr>
                <w:color w:val="000000"/>
                <w:sz w:val="22"/>
                <w:szCs w:val="22"/>
              </w:rPr>
              <w:t>31</w:t>
            </w:r>
            <w:r w:rsidRPr="004D140B">
              <w:rPr>
                <w:color w:val="000000"/>
                <w:sz w:val="22"/>
                <w:szCs w:val="22"/>
              </w:rPr>
              <w:t> januari 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D140B">
              <w:rPr>
                <w:color w:val="000000"/>
                <w:sz w:val="22"/>
                <w:szCs w:val="22"/>
              </w:rPr>
              <w:t>.</w:t>
            </w:r>
          </w:p>
          <w:p w14:paraId="62B20A87" w14:textId="6079A6A3" w:rsidR="007E1301" w:rsidRPr="0069143B" w:rsidRDefault="007E1301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8273F4" w:rsidRPr="0069143B" w14:paraId="3F83D271" w14:textId="77777777" w:rsidTr="00F86ACF">
        <w:tc>
          <w:tcPr>
            <w:tcW w:w="753" w:type="dxa"/>
          </w:tcPr>
          <w:p w14:paraId="297D99B0" w14:textId="67E415FD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7E1301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49501B72" w14:textId="31B957EE" w:rsidR="00930B63" w:rsidRDefault="007E13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7E1301">
              <w:rPr>
                <w:b/>
                <w:snapToGrid w:val="0"/>
                <w:sz w:val="22"/>
                <w:szCs w:val="22"/>
              </w:rPr>
              <w:t>Granskning av statsrådens tjänsteutövning och regeringsärendenas handläggning (KU10)</w:t>
            </w:r>
          </w:p>
          <w:p w14:paraId="2E6F0E84" w14:textId="758CBB9C" w:rsidR="007E1301" w:rsidRDefault="007E1301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FE828CB" w14:textId="77777777" w:rsidR="00653FFC" w:rsidRPr="0060211B" w:rsidRDefault="00653FFC" w:rsidP="00653FFC">
            <w:pPr>
              <w:spacing w:after="240"/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>Utskottet fortsatte behandlingen av höstens allmänna granskning av statsrådens tjänsteutövning och regeringsärendenas handläggning (KU10)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871D275" w14:textId="77777777" w:rsidR="00653FFC" w:rsidRDefault="00653FFC" w:rsidP="00653FF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0211B">
              <w:rPr>
                <w:snapToGrid w:val="0"/>
                <w:sz w:val="22"/>
                <w:szCs w:val="22"/>
              </w:rPr>
              <w:t>Ärendet bordlades.</w:t>
            </w:r>
          </w:p>
          <w:p w14:paraId="2139BFE7" w14:textId="5159B21C" w:rsidR="00653FFC" w:rsidRPr="0069143B" w:rsidRDefault="00653FFC" w:rsidP="00653FFC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715F0C9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425F6C8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3162F04" w14:textId="52E6F515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F472F9">
              <w:rPr>
                <w:sz w:val="22"/>
                <w:szCs w:val="22"/>
              </w:rPr>
              <w:t>t 2024-12-10</w:t>
            </w:r>
          </w:p>
          <w:p w14:paraId="551666E5" w14:textId="77777777" w:rsidR="008273F4" w:rsidRPr="0069143B" w:rsidRDefault="000106E1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  <w:p w14:paraId="5776531B" w14:textId="77777777" w:rsidR="00AF32C5" w:rsidRPr="0069143B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66722E1B" w14:textId="77777777" w:rsidR="005805B8" w:rsidRDefault="005805B8" w:rsidP="005805B8">
      <w:pPr>
        <w:widowControl/>
        <w:rPr>
          <w:sz w:val="22"/>
          <w:szCs w:val="22"/>
        </w:rPr>
      </w:pPr>
    </w:p>
    <w:p w14:paraId="455F9F65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97B512C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72BA84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C69FEBE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195E9FFC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E15A0">
              <w:rPr>
                <w:sz w:val="20"/>
              </w:rPr>
              <w:t>4</w:t>
            </w:r>
            <w:r>
              <w:rPr>
                <w:sz w:val="20"/>
              </w:rPr>
              <w:t>-</w:t>
            </w:r>
            <w:r w:rsidR="0044659D">
              <w:rPr>
                <w:sz w:val="20"/>
              </w:rPr>
              <w:t>1</w:t>
            </w:r>
            <w:r w:rsidR="00FA337E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FA337E">
              <w:rPr>
                <w:sz w:val="20"/>
              </w:rPr>
              <w:t>21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E2C4722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63B1D338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3800EC74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167BE134" w14:textId="14B304ED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3D34BA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3D34BA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AC3514">
              <w:rPr>
                <w:sz w:val="20"/>
              </w:rPr>
              <w:t>14</w:t>
            </w:r>
          </w:p>
        </w:tc>
      </w:tr>
      <w:tr w:rsidR="005805B8" w14:paraId="7D4064A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D12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DDC" w14:textId="060059D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024B0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FF7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68D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D00C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B85F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1BB06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BCF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DD7E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2280C0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1DA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69E8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DC8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330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DF59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359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EC84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72E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6A205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954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6BA3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C1CB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568ED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70F89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BC086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D9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CCCF" w14:textId="77777777" w:rsidR="005805B8" w:rsidRDefault="00905203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44936" w14:paraId="0E679BF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3031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Ida Karkiainen (S)</w:t>
            </w:r>
            <w:r w:rsidR="00A74BBA">
              <w:rPr>
                <w:sz w:val="22"/>
                <w:szCs w:val="22"/>
              </w:rPr>
              <w:t>,</w:t>
            </w:r>
            <w:r w:rsidR="00535A12">
              <w:rPr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iCs/>
                <w:sz w:val="22"/>
                <w:szCs w:val="22"/>
              </w:rPr>
              <w:t>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AEB9" w14:textId="41C274D2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4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4A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08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4C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5D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44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58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7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A3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6A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18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2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30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45B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42AB47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7E618" w14:textId="77777777" w:rsidR="00244936" w:rsidRPr="00244936" w:rsidRDefault="00766AD3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244936" w:rsidRPr="00244936">
              <w:rPr>
                <w:iCs/>
                <w:sz w:val="22"/>
                <w:szCs w:val="22"/>
              </w:rPr>
              <w:t xml:space="preserve"> (M)</w:t>
            </w:r>
            <w:r w:rsidR="00A74BBA">
              <w:rPr>
                <w:iCs/>
                <w:sz w:val="22"/>
                <w:szCs w:val="22"/>
              </w:rPr>
              <w:t>,</w:t>
            </w:r>
            <w:r w:rsidR="00535A12">
              <w:rPr>
                <w:iCs/>
                <w:sz w:val="22"/>
                <w:szCs w:val="22"/>
              </w:rPr>
              <w:t xml:space="preserve"> </w:t>
            </w:r>
            <w:r w:rsidR="00535A12" w:rsidRPr="00535A12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EE7F" w14:textId="5C0878AD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7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0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5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F6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E8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B0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0CF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F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5F7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59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D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D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B0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69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22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0AD2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24A2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Matheus 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3331" w14:textId="4C0A5D43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E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53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247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96B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E8A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4A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73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E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ED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A3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D0F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13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84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FE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40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2EC1D74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C67B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8603" w14:textId="44A8BA11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F3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1B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16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1D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D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CC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AF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77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F5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7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10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94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2A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84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A92CD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44F7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A713" w14:textId="17F6F924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5A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159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0D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7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F3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B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E9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8B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59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36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80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5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49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1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08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2EE5B8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BD6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5581" w14:textId="78C0A12F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2E3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829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DE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80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94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9C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3F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F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D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C3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0460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3B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55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E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3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53638E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5DBA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Ulrik Nilsson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82F0" w14:textId="10F47061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E6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5B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01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E9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A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5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E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12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41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F99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8D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F5C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66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82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47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609EA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08C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34D2" w14:textId="0C87E6B9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2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D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F2E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AE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09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AB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73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11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9C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BF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7C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F8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2EB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F2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9F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FD2CC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96D1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9C34" w14:textId="54AB047F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74D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AD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F7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E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A1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4A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0D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6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21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0D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57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25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A6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02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3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B4EFB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8298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Amalia Rud Stenlöf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0A0A" w14:textId="3FD86C4E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EF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B7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7D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40B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3D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A5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7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D1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E9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46A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613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49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D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7E6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05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45D633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E46B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Susanne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1D0A" w14:textId="22B56CDC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E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8A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47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F5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70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CC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7A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2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6CD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1F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C5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DE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37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56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45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129746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84A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4F5B" w14:textId="6CBFC2F3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6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594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19B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8E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CD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6DD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1A8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19B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6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C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DF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8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25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7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CB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44936" w14:paraId="389BAA5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5CD5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244936">
              <w:rPr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3C9C" w14:textId="580D3B16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EF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369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90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FC5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C9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BE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2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AC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C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28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65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98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78B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2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03404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B4B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538" w14:textId="02A39163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41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30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A2F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1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9A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5A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A2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B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77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CA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F0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1C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73F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F6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66BF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A393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AFEB2" w14:textId="13A6E395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A0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E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6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A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B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F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3B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76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CB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A5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B1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E07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3F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89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ED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CA09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5C19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Jan Riise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0D2A" w14:textId="7BB5A5B9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0D5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26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2A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B1D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FD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247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8D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278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F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A4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77B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56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3B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0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DCB19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3D4" w14:textId="77777777" w:rsidR="00244936" w:rsidRPr="00244936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Lars Johnsson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4DA" w14:textId="047595FC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78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17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564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11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93D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1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4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4D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AF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48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6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722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D8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A5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0F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78E9CD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6FC4" w14:textId="77777777" w:rsidR="008E4E18" w:rsidRPr="00244936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4493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57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AE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D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01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C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B1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8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85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2D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EF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8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92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47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7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42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08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3F5F2C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204C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CEC4" w14:textId="2E07A9A2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EF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409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F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7A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3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FA3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6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21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30A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C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E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6B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4DF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6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476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B0C9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2637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0F55" w14:textId="77037175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F36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10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48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8E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60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13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A92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7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FD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9E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1D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02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8F4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3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CAD03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6EFF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35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36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2B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759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00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0A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EE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A92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F8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7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97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27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586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2D9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A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EEC8A1F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CC1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2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733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15E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41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03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2FD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FE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9C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BEF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6E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FA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3E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54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37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C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7F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B8C7B3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B93A" w14:textId="77777777" w:rsidR="00244936" w:rsidRPr="00244936" w:rsidRDefault="00A73649" w:rsidP="00244936">
            <w:pPr>
              <w:rPr>
                <w:sz w:val="22"/>
                <w:szCs w:val="22"/>
                <w:lang w:val="en-US"/>
              </w:rPr>
            </w:pPr>
            <w:r w:rsidRPr="00A73649">
              <w:rPr>
                <w:sz w:val="22"/>
                <w:szCs w:val="22"/>
                <w:lang w:val="en-US"/>
              </w:rPr>
              <w:t>Martin Westmont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CA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4C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FC4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7F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31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D8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8BC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277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5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84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38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F6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EF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9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FA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8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B11D1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54B4" w14:textId="77777777" w:rsidR="00244936" w:rsidRPr="00244936" w:rsidRDefault="00244936" w:rsidP="00244936">
            <w:pPr>
              <w:rPr>
                <w:sz w:val="22"/>
                <w:szCs w:val="22"/>
                <w:lang w:val="en-US"/>
              </w:rPr>
            </w:pPr>
            <w:r w:rsidRPr="00244936">
              <w:rPr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5C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BA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08E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D7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12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5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D8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B7C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E4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68C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C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9F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B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12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10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D5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48F22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F1D5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50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22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6A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43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A9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C1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CD1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B8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77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05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AC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7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F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12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9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AA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797CD6E0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7921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E2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3B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B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DF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A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7C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5D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B4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01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FB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B9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6A9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36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A70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0A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0C065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55A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Leonid Yurkovskiy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9F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66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2C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F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AF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9A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5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9A1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B7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E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68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796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149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7D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54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311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D00675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371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9F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38D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A7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9C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A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BD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AD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92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D2A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AAB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D19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A1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AB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C1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F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17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D4A389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7A29" w14:textId="77777777" w:rsidR="00244936" w:rsidRPr="00244936" w:rsidRDefault="0044659D" w:rsidP="00244936">
            <w:pPr>
              <w:rPr>
                <w:sz w:val="22"/>
                <w:szCs w:val="22"/>
              </w:rPr>
            </w:pPr>
            <w:r w:rsidRPr="0044659D">
              <w:rPr>
                <w:sz w:val="22"/>
                <w:szCs w:val="22"/>
              </w:rPr>
              <w:t>Ludvig Ceimertz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7C8" w14:textId="5A248BE4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D90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E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5B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B6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B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B7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E1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4B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327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3E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4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60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09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30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2642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54263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ABB3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7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7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62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126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653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E0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E8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36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286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51E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76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B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EF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9A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DED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7E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3DAE3F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C260" w14:textId="77777777" w:rsidR="00244936" w:rsidRPr="00244936" w:rsidRDefault="00952C76" w:rsidP="00244936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>Camilla Brodin</w:t>
            </w: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C9D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5B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97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8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23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25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7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E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FB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E14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99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20B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754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0C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C05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E91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56120D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554D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8548D" w14:textId="4717835E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56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013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DE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D8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4B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60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5DC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E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93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47A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41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23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7AC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86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5F5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B866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8D3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E1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3F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41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B8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59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1D1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E1D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54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5E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5A2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F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367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836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7F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3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EFF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26D1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01D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Berglund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05E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C72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38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BB2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0EA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B7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9C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14A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8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0F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73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C9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9B8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D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D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7E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1C80E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DF67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Robert Hannah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4B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72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D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6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F62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FFC3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108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36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661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14E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3F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EF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1C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7DB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4F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3A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C3519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AF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65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F7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F5E3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4AC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CA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3B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3D9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052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6D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A16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15E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141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3E1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2D9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55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BE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38DFFF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B9D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13D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B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D17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040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D69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2B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93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6A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7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DD5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7A2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BCF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98D0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0C3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9F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AC4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A780C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28C2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A4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81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0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076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E5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817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1D8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C5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AEC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388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4E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1F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700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9AE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D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2F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E5B03C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5A8B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DF6C" w14:textId="6C17894F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0F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7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70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DDA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08F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83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350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1E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759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35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3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1AE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3D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5EA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266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4F7FF83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D85E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6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500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98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0C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4955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F20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F4A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78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1B5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E4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210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3B1F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F3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D3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128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44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C21A21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74E6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A5B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81F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15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815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96A2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62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B2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A9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8C4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A16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3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CA5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AE0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9D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48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7D0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F0211F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A580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E2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8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531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F37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135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A98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61D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146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B6D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2C3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28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49E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4B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52A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B4C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DD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0239DA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0BE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12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F56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8DF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22B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81D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76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02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E6F9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43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AF3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F1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8BF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402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01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E78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456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6C5F96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29DC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872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F1A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99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44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AD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0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A7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646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E45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3E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49E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2E7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609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BCF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09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8C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2608DCE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1049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7DE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E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7C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25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A79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1BBB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08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F8C2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5D1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CEF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D0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821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5C3D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4642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315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79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7B4E90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8DC3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Samuel Gonzalez Westling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4C80" w14:textId="5DFB8592" w:rsidR="00244936" w:rsidRPr="00003AB2" w:rsidRDefault="004D4737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C27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FB5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F81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C4B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FD4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E57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E85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807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193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F6C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096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871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7E2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A7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044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1AE9D76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1465" w14:textId="77777777" w:rsidR="00244936" w:rsidRPr="00244936" w:rsidRDefault="00FA337E" w:rsidP="00244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Victoria</w:t>
            </w:r>
            <w:r w:rsidR="00244936" w:rsidRPr="002449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Tiblom</w:t>
            </w:r>
            <w:r w:rsidR="00244936" w:rsidRPr="0024493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4DA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7C7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028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91B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F4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4F8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08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9A61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30A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3E2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339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DE0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98E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67A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338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DB6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244936" w14:paraId="587EEF8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68FB" w14:textId="77777777" w:rsidR="00244936" w:rsidRPr="00244936" w:rsidRDefault="00244936" w:rsidP="00244936">
            <w:pPr>
              <w:rPr>
                <w:sz w:val="22"/>
                <w:szCs w:val="22"/>
              </w:rPr>
            </w:pPr>
            <w:r w:rsidRPr="00244936">
              <w:rPr>
                <w:sz w:val="22"/>
                <w:szCs w:val="22"/>
              </w:rPr>
              <w:t>Matilda Ernkrans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180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DCF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7D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B6D5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CC3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34B9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4F7C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D51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7B06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83C7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20AA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FC83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A16D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DFE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BCDB8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DA84" w14:textId="77777777" w:rsidR="00244936" w:rsidRPr="00003AB2" w:rsidRDefault="00244936" w:rsidP="0024493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151E08" w14:paraId="17B6A6D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774A5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02A1AD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14B7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97B28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151E08" w14:paraId="4618D0A9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2B62D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 = 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C7CB38A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varit närvarande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700AD9E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5011633C" w14:textId="77777777" w:rsidR="00151E08" w:rsidRDefault="00151E08" w:rsidP="00151E0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4109B165" w14:textId="77777777" w:rsidR="004F680C" w:rsidRPr="00477C9F" w:rsidRDefault="004F680C" w:rsidP="008E1DE5">
      <w:pPr>
        <w:widowControl/>
        <w:rPr>
          <w:sz w:val="22"/>
          <w:szCs w:val="22"/>
        </w:rPr>
      </w:pPr>
    </w:p>
    <w:sectPr w:rsidR="004F680C" w:rsidRPr="00477C9F" w:rsidSect="00BD0DE6">
      <w:pgSz w:w="11906" w:h="16838" w:code="9"/>
      <w:pgMar w:top="993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15D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24B03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01D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1E08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44936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878BE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2782"/>
    <w:rsid w:val="00331327"/>
    <w:rsid w:val="0033415B"/>
    <w:rsid w:val="00334BA1"/>
    <w:rsid w:val="00336917"/>
    <w:rsid w:val="00342116"/>
    <w:rsid w:val="00351D05"/>
    <w:rsid w:val="00351ED2"/>
    <w:rsid w:val="00360479"/>
    <w:rsid w:val="00366117"/>
    <w:rsid w:val="00376C7D"/>
    <w:rsid w:val="0039258B"/>
    <w:rsid w:val="00393CDC"/>
    <w:rsid w:val="00394192"/>
    <w:rsid w:val="00394D0D"/>
    <w:rsid w:val="003952A4"/>
    <w:rsid w:val="003955E1"/>
    <w:rsid w:val="0039591D"/>
    <w:rsid w:val="003A48EB"/>
    <w:rsid w:val="003A729A"/>
    <w:rsid w:val="003C73F9"/>
    <w:rsid w:val="003D31E8"/>
    <w:rsid w:val="003D34BA"/>
    <w:rsid w:val="003E0092"/>
    <w:rsid w:val="003E1AE3"/>
    <w:rsid w:val="003E3027"/>
    <w:rsid w:val="003F2270"/>
    <w:rsid w:val="003F7EB7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659D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A7B6B"/>
    <w:rsid w:val="004B2106"/>
    <w:rsid w:val="004B6B3E"/>
    <w:rsid w:val="004B6D8F"/>
    <w:rsid w:val="004C5D4F"/>
    <w:rsid w:val="004C7964"/>
    <w:rsid w:val="004D2D42"/>
    <w:rsid w:val="004D40DC"/>
    <w:rsid w:val="004D4737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35A12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D698D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3FFC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6AD3"/>
    <w:rsid w:val="00767BDA"/>
    <w:rsid w:val="0077463D"/>
    <w:rsid w:val="007767BA"/>
    <w:rsid w:val="00777B91"/>
    <w:rsid w:val="00782EA9"/>
    <w:rsid w:val="00783D2C"/>
    <w:rsid w:val="00783D32"/>
    <w:rsid w:val="007864F6"/>
    <w:rsid w:val="00787586"/>
    <w:rsid w:val="007B0C0A"/>
    <w:rsid w:val="007E1301"/>
    <w:rsid w:val="007F2B92"/>
    <w:rsid w:val="007F39BF"/>
    <w:rsid w:val="007F6B0D"/>
    <w:rsid w:val="007F7655"/>
    <w:rsid w:val="00800B4D"/>
    <w:rsid w:val="00803002"/>
    <w:rsid w:val="008038CC"/>
    <w:rsid w:val="008063DA"/>
    <w:rsid w:val="008110BE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60D74"/>
    <w:rsid w:val="008751C0"/>
    <w:rsid w:val="00875A5E"/>
    <w:rsid w:val="00875CAD"/>
    <w:rsid w:val="008808A5"/>
    <w:rsid w:val="008858E4"/>
    <w:rsid w:val="008A715C"/>
    <w:rsid w:val="008B7FDD"/>
    <w:rsid w:val="008C1B2C"/>
    <w:rsid w:val="008C2E2A"/>
    <w:rsid w:val="008D0E72"/>
    <w:rsid w:val="008E1DE5"/>
    <w:rsid w:val="008E3B73"/>
    <w:rsid w:val="008E4795"/>
    <w:rsid w:val="008E4E18"/>
    <w:rsid w:val="008F4D68"/>
    <w:rsid w:val="00902D63"/>
    <w:rsid w:val="00902D69"/>
    <w:rsid w:val="0090428F"/>
    <w:rsid w:val="00905203"/>
    <w:rsid w:val="00906C2D"/>
    <w:rsid w:val="00930B63"/>
    <w:rsid w:val="00931220"/>
    <w:rsid w:val="00937BF3"/>
    <w:rsid w:val="00937E3A"/>
    <w:rsid w:val="00940E9C"/>
    <w:rsid w:val="00944199"/>
    <w:rsid w:val="00944917"/>
    <w:rsid w:val="00946978"/>
    <w:rsid w:val="0094714D"/>
    <w:rsid w:val="009474C4"/>
    <w:rsid w:val="00950147"/>
    <w:rsid w:val="00952C76"/>
    <w:rsid w:val="00953189"/>
    <w:rsid w:val="00953843"/>
    <w:rsid w:val="00955E76"/>
    <w:rsid w:val="0096348C"/>
    <w:rsid w:val="009736FF"/>
    <w:rsid w:val="00973D8B"/>
    <w:rsid w:val="00976307"/>
    <w:rsid w:val="009815DB"/>
    <w:rsid w:val="00986F0C"/>
    <w:rsid w:val="0098705B"/>
    <w:rsid w:val="00987DE8"/>
    <w:rsid w:val="009900A1"/>
    <w:rsid w:val="009A215D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3649"/>
    <w:rsid w:val="00A744C3"/>
    <w:rsid w:val="00A74BBA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C3514"/>
    <w:rsid w:val="00AD797B"/>
    <w:rsid w:val="00AE179D"/>
    <w:rsid w:val="00AE23B6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97AE9"/>
    <w:rsid w:val="00BA46E1"/>
    <w:rsid w:val="00BA4A28"/>
    <w:rsid w:val="00BA5688"/>
    <w:rsid w:val="00BB5499"/>
    <w:rsid w:val="00BD0DE6"/>
    <w:rsid w:val="00BD41E4"/>
    <w:rsid w:val="00BD53C1"/>
    <w:rsid w:val="00BE0742"/>
    <w:rsid w:val="00BE15A0"/>
    <w:rsid w:val="00BE329D"/>
    <w:rsid w:val="00BE3BF7"/>
    <w:rsid w:val="00BF0C0D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18BA"/>
    <w:rsid w:val="00C84F0D"/>
    <w:rsid w:val="00C919F3"/>
    <w:rsid w:val="00C92589"/>
    <w:rsid w:val="00C93236"/>
    <w:rsid w:val="00C96D69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565FE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088F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44D0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B08AE"/>
    <w:rsid w:val="00EC2B58"/>
    <w:rsid w:val="00EC735D"/>
    <w:rsid w:val="00EC7B83"/>
    <w:rsid w:val="00ED3B6E"/>
    <w:rsid w:val="00ED4737"/>
    <w:rsid w:val="00ED5D82"/>
    <w:rsid w:val="00EE68A3"/>
    <w:rsid w:val="00EE7911"/>
    <w:rsid w:val="00F03690"/>
    <w:rsid w:val="00F064EF"/>
    <w:rsid w:val="00F07228"/>
    <w:rsid w:val="00F101D7"/>
    <w:rsid w:val="00F16AFF"/>
    <w:rsid w:val="00F227F9"/>
    <w:rsid w:val="00F33C48"/>
    <w:rsid w:val="00F37387"/>
    <w:rsid w:val="00F454FD"/>
    <w:rsid w:val="00F472F9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37E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7E1242"/>
  <w15:chartTrackingRefBased/>
  <w15:docId w15:val="{385E65B9-1B27-4BB1-BCAA-F6761890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S&#228;rskilt%20protokoll%20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Särskilt protokoll MALL</Template>
  <TotalTime>74</TotalTime>
  <Pages>2</Pages>
  <Words>310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9</cp:revision>
  <cp:lastPrinted>2021-05-04T07:05:00Z</cp:lastPrinted>
  <dcterms:created xsi:type="dcterms:W3CDTF">2024-12-04T10:03:00Z</dcterms:created>
  <dcterms:modified xsi:type="dcterms:W3CDTF">2024-12-11T14:39:00Z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