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9258803BD914708A0EF15AF9F34CB13"/>
        </w:placeholder>
        <w:text/>
      </w:sdtPr>
      <w:sdtEndPr/>
      <w:sdtContent>
        <w:p w:rsidRPr="009B062B" w:rsidR="00AF30DD" w:rsidP="00B62A97" w:rsidRDefault="00AF30DD" w14:paraId="39205D2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9731793-714d-4931-a97a-f290f9998172"/>
        <w:id w:val="1051890694"/>
        <w:lock w:val="sdtLocked"/>
      </w:sdtPr>
      <w:sdtEndPr/>
      <w:sdtContent>
        <w:p w:rsidR="00147BBC" w:rsidRDefault="00345749" w14:paraId="39205D26" w14:textId="33488BF8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</w:t>
          </w:r>
          <w:r w:rsidR="009B1FDB">
            <w:t xml:space="preserve">att </w:t>
          </w:r>
          <w:bookmarkStart w:name="_GoBack" w:id="0"/>
          <w:bookmarkEnd w:id="0"/>
          <w:r>
            <w:t>se över reglerna som bidrar till stängning av klubbar i städerna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A677FCE080441D3967EDDAC4625561B"/>
        </w:placeholder>
        <w:text/>
      </w:sdtPr>
      <w:sdtEndPr/>
      <w:sdtContent>
        <w:p w:rsidRPr="009B062B" w:rsidR="006D79C9" w:rsidP="00333E95" w:rsidRDefault="006D79C9" w14:paraId="39205D27" w14:textId="77777777">
          <w:pPr>
            <w:pStyle w:val="Rubrik1"/>
          </w:pPr>
          <w:r>
            <w:t>Motivering</w:t>
          </w:r>
        </w:p>
      </w:sdtContent>
    </w:sdt>
    <w:p w:rsidR="002213FA" w:rsidP="00673707" w:rsidRDefault="002213FA" w14:paraId="39205D28" w14:textId="0AF91E53">
      <w:pPr>
        <w:pStyle w:val="Normalutanindragellerluft"/>
      </w:pPr>
      <w:r>
        <w:t xml:space="preserve"> I Sveriges städer har det blivit allt svårare för stora delar av kulturlivet och restaurang</w:t>
      </w:r>
      <w:r w:rsidR="00673707">
        <w:softHyphen/>
      </w:r>
      <w:r>
        <w:t xml:space="preserve">livet att överleva. Inte bara på grund av ekonomin som fått ett knäck under </w:t>
      </w:r>
      <w:r w:rsidR="009505C4">
        <w:t>c</w:t>
      </w:r>
      <w:r>
        <w:t>ovid-19, men på grund av allt hårdare krav kring ljud och rörelser av människor på städernas gator och torg</w:t>
      </w:r>
      <w:r w:rsidR="00D840B8">
        <w:t xml:space="preserve"> </w:t>
      </w:r>
      <w:r w:rsidRPr="00D840B8" w:rsidR="00D840B8">
        <w:t xml:space="preserve">och att Folkhälsomyndighetens riktlinjer jämställer ljud från nattklubbar och livescener med buller från trafik och tung industri. </w:t>
      </w:r>
    </w:p>
    <w:p w:rsidR="00BA0423" w:rsidP="00673707" w:rsidRDefault="00BA0423" w14:paraId="39205D29" w14:textId="77777777">
      <w:r>
        <w:t>Det finns flera initiativ i europeiska storstäder att ta lärdom från. I Berlin har en fond inrättats för liveverksamheter för att hjälpa dem att finansiera bullerskyddrenovering. I London finns möjlighet att skydda viktiga och anrika scener så att nyinflyttade grannar inte kan klaga. Ska man däremot bygga en ny scen i ett bostadsområde så måste den anpassa sig. I Paris får hyresgäster skriva på ett kontrakt som säger att de förstår att de flyttar in i en livlig och levande stadsdel med hög ljudnivå. Detta är exempel på insatser som bidrar till att upprätthålla en levande stad.</w:t>
      </w:r>
    </w:p>
    <w:p w:rsidR="002213FA" w:rsidP="00673707" w:rsidRDefault="002213FA" w14:paraId="39205D2A" w14:textId="19D5500D">
      <w:r>
        <w:t>En stad utan ett levande kultur- och klubbliv är inte en levande stad. Med återkom</w:t>
      </w:r>
      <w:r w:rsidR="00673707">
        <w:softHyphen/>
      </w:r>
      <w:r>
        <w:t>mande stängningar av krogar och klubbar, uppgivna krögare och allt färre som vågar starta nya initiativ behövs en översyn av de regler som hindrar att stadskärnorna fort</w:t>
      </w:r>
      <w:r w:rsidR="00673707">
        <w:softHyphen/>
      </w:r>
      <w:r>
        <w:t xml:space="preserve">sätter som centrar för spännande utemiljöer och kreativa klubbar.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B5AAB895B74A168F28E2FD958ACA17"/>
        </w:placeholder>
      </w:sdtPr>
      <w:sdtEndPr>
        <w:rPr>
          <w:i w:val="0"/>
          <w:noProof w:val="0"/>
        </w:rPr>
      </w:sdtEndPr>
      <w:sdtContent>
        <w:p w:rsidR="00274B3B" w:rsidP="00274B3B" w:rsidRDefault="00274B3B" w14:paraId="39205D2D" w14:textId="77777777"/>
        <w:p w:rsidRPr="008E0FE2" w:rsidR="004801AC" w:rsidP="00274B3B" w:rsidRDefault="009B1FDB" w14:paraId="39205D2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D40EB" w:rsidRDefault="006D40EB" w14:paraId="39205D32" w14:textId="77777777"/>
    <w:sectPr w:rsidR="006D40E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05D34" w14:textId="77777777" w:rsidR="00BA6A1D" w:rsidRDefault="00BA6A1D" w:rsidP="000C1CAD">
      <w:pPr>
        <w:spacing w:line="240" w:lineRule="auto"/>
      </w:pPr>
      <w:r>
        <w:separator/>
      </w:r>
    </w:p>
  </w:endnote>
  <w:endnote w:type="continuationSeparator" w:id="0">
    <w:p w14:paraId="39205D35" w14:textId="77777777" w:rsidR="00BA6A1D" w:rsidRDefault="00BA6A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5D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5D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5D43" w14:textId="77777777" w:rsidR="00262EA3" w:rsidRPr="00274B3B" w:rsidRDefault="00262EA3" w:rsidP="00274B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05D32" w14:textId="77777777" w:rsidR="00BA6A1D" w:rsidRDefault="00BA6A1D" w:rsidP="000C1CAD">
      <w:pPr>
        <w:spacing w:line="240" w:lineRule="auto"/>
      </w:pPr>
      <w:r>
        <w:separator/>
      </w:r>
    </w:p>
  </w:footnote>
  <w:footnote w:type="continuationSeparator" w:id="0">
    <w:p w14:paraId="39205D33" w14:textId="77777777" w:rsidR="00BA6A1D" w:rsidRDefault="00BA6A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9205D3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205D45" wp14:anchorId="39205D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B1FDB" w14:paraId="39205D4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C379B3F0E3D4255A155D7644FF206B8"/>
                              </w:placeholder>
                              <w:text/>
                            </w:sdtPr>
                            <w:sdtEndPr/>
                            <w:sdtContent>
                              <w:r w:rsidR="0031694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5F061319FB64FE3834AF90C7506BE0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9205D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73707" w14:paraId="39205D4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C379B3F0E3D4255A155D7644FF206B8"/>
                        </w:placeholder>
                        <w:text/>
                      </w:sdtPr>
                      <w:sdtEndPr/>
                      <w:sdtContent>
                        <w:r w:rsidR="0031694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5F061319FB64FE3834AF90C7506BE0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205D3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9205D38" w14:textId="77777777">
    <w:pPr>
      <w:jc w:val="right"/>
    </w:pPr>
  </w:p>
  <w:p w:rsidR="00262EA3" w:rsidP="00776B74" w:rsidRDefault="00262EA3" w14:paraId="39205D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B1FDB" w14:paraId="39205D3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9205D47" wp14:anchorId="39205D4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B1FDB" w14:paraId="39205D3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1694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B1FDB" w14:paraId="39205D3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B1FDB" w14:paraId="39205D3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:414</w:t>
        </w:r>
      </w:sdtContent>
    </w:sdt>
  </w:p>
  <w:p w:rsidR="00262EA3" w:rsidP="00E03A3D" w:rsidRDefault="009B1FDB" w14:paraId="39205D4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Niels Paarup-Petersen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D33C1" w14:paraId="39205D41" w14:textId="77777777">
        <w:pPr>
          <w:pStyle w:val="FSHRub2"/>
        </w:pPr>
        <w:r>
          <w:t xml:space="preserve">Gör Sveriges städer roligare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205D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1694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BB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1375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946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3FA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4B3B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501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94C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749"/>
    <w:rsid w:val="00347453"/>
    <w:rsid w:val="00347F27"/>
    <w:rsid w:val="003504DC"/>
    <w:rsid w:val="003508F2"/>
    <w:rsid w:val="00350FCC"/>
    <w:rsid w:val="00351240"/>
    <w:rsid w:val="0035132E"/>
    <w:rsid w:val="0035148D"/>
    <w:rsid w:val="00351B38"/>
    <w:rsid w:val="003524A9"/>
    <w:rsid w:val="003530A3"/>
    <w:rsid w:val="00353737"/>
    <w:rsid w:val="003539F5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3C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45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3C1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707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0EB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6F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5C4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FDB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0DD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025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A9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423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A1D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964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CEE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0B8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205D25"/>
  <w15:chartTrackingRefBased/>
  <w15:docId w15:val="{2779540E-1332-44BE-B7B3-8E8B0C06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258803BD914708A0EF15AF9F34C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7F9F7-B331-4C0C-A620-6031C0FA5F56}"/>
      </w:docPartPr>
      <w:docPartBody>
        <w:p w:rsidR="00F72FA5" w:rsidRDefault="00C56B39">
          <w:pPr>
            <w:pStyle w:val="29258803BD914708A0EF15AF9F34CB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677FCE080441D3967EDDAC46255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E88F1C-3DDD-40B7-BFF1-2193C53F2832}"/>
      </w:docPartPr>
      <w:docPartBody>
        <w:p w:rsidR="00F72FA5" w:rsidRDefault="00C56B39">
          <w:pPr>
            <w:pStyle w:val="8A677FCE080441D3967EDDAC462556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379B3F0E3D4255A155D7644FF206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6B4DE-A193-43A0-BBF1-48630A12C2E9}"/>
      </w:docPartPr>
      <w:docPartBody>
        <w:p w:rsidR="00F72FA5" w:rsidRDefault="00C56B39">
          <w:pPr>
            <w:pStyle w:val="AC379B3F0E3D4255A155D7644FF206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F061319FB64FE3834AF90C7506B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3BC53-8B2F-497B-B9DB-F0B685F31BC5}"/>
      </w:docPartPr>
      <w:docPartBody>
        <w:p w:rsidR="00F72FA5" w:rsidRDefault="00C56B39">
          <w:pPr>
            <w:pStyle w:val="D5F061319FB64FE3834AF90C7506BE09"/>
          </w:pPr>
          <w:r>
            <w:t xml:space="preserve"> </w:t>
          </w:r>
        </w:p>
      </w:docPartBody>
    </w:docPart>
    <w:docPart>
      <w:docPartPr>
        <w:name w:val="2AB5AAB895B74A168F28E2FD958AC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AA017-546C-4DDE-94D5-4E4A31921A47}"/>
      </w:docPartPr>
      <w:docPartBody>
        <w:p w:rsidR="00751842" w:rsidRDefault="007518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39"/>
    <w:rsid w:val="006D20C8"/>
    <w:rsid w:val="00751842"/>
    <w:rsid w:val="009A0B05"/>
    <w:rsid w:val="00C56B39"/>
    <w:rsid w:val="00F7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9258803BD914708A0EF15AF9F34CB13">
    <w:name w:val="29258803BD914708A0EF15AF9F34CB13"/>
  </w:style>
  <w:style w:type="paragraph" w:customStyle="1" w:styleId="2E3F413090424FB485B32831C6734575">
    <w:name w:val="2E3F413090424FB485B32831C673457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E96984A805944F4AB65C418C5FEEF28">
    <w:name w:val="DE96984A805944F4AB65C418C5FEEF28"/>
  </w:style>
  <w:style w:type="paragraph" w:customStyle="1" w:styleId="8A677FCE080441D3967EDDAC4625561B">
    <w:name w:val="8A677FCE080441D3967EDDAC4625561B"/>
  </w:style>
  <w:style w:type="paragraph" w:customStyle="1" w:styleId="B506644F930749F89AC471BFC9E355D1">
    <w:name w:val="B506644F930749F89AC471BFC9E355D1"/>
  </w:style>
  <w:style w:type="paragraph" w:customStyle="1" w:styleId="44FC6DF943134A788644E8A81CB22F8C">
    <w:name w:val="44FC6DF943134A788644E8A81CB22F8C"/>
  </w:style>
  <w:style w:type="paragraph" w:customStyle="1" w:styleId="AC379B3F0E3D4255A155D7644FF206B8">
    <w:name w:val="AC379B3F0E3D4255A155D7644FF206B8"/>
  </w:style>
  <w:style w:type="paragraph" w:customStyle="1" w:styleId="D5F061319FB64FE3834AF90C7506BE09">
    <w:name w:val="D5F061319FB64FE3834AF90C7506B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14CBBB-6BA7-429C-AB39-E0851D9B8F02}"/>
</file>

<file path=customXml/itemProps2.xml><?xml version="1.0" encoding="utf-8"?>
<ds:datastoreItem xmlns:ds="http://schemas.openxmlformats.org/officeDocument/2006/customXml" ds:itemID="{0FDE909C-01D6-4CB8-BF78-7034D88C5AC2}"/>
</file>

<file path=customXml/itemProps3.xml><?xml version="1.0" encoding="utf-8"?>
<ds:datastoreItem xmlns:ds="http://schemas.openxmlformats.org/officeDocument/2006/customXml" ds:itemID="{12583632-E4C2-4C21-8F4D-E8A2DA67FE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1311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Gör Sveriges städer roligare</vt:lpstr>
      <vt:lpstr>
      </vt:lpstr>
    </vt:vector>
  </TitlesOfParts>
  <Company>Sveriges riksdag</Company>
  <LinksUpToDate>false</LinksUpToDate>
  <CharactersWithSpaces>1549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