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5E5920E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55272">
              <w:rPr>
                <w:b/>
                <w:sz w:val="20"/>
              </w:rPr>
              <w:t>4</w:t>
            </w:r>
            <w:r w:rsidR="00F71591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45440A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D87355">
              <w:rPr>
                <w:sz w:val="20"/>
              </w:rPr>
              <w:t>0</w:t>
            </w:r>
            <w:r w:rsidR="003701A7">
              <w:rPr>
                <w:sz w:val="20"/>
              </w:rPr>
              <w:t>8</w:t>
            </w:r>
            <w:r w:rsidR="001B3A42" w:rsidRPr="00DE3C20">
              <w:rPr>
                <w:sz w:val="20"/>
              </w:rPr>
              <w:t>–</w:t>
            </w:r>
            <w:r w:rsidR="003701A7">
              <w:rPr>
                <w:sz w:val="20"/>
              </w:rPr>
              <w:t>06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5F87DBA" w:rsidR="00185056" w:rsidRPr="00C8013B" w:rsidRDefault="007849A3" w:rsidP="006F1C58">
            <w:pPr>
              <w:rPr>
                <w:sz w:val="20"/>
              </w:rPr>
            </w:pPr>
            <w:r w:rsidRPr="00C76951">
              <w:rPr>
                <w:sz w:val="20"/>
              </w:rPr>
              <w:t>11</w:t>
            </w:r>
            <w:r w:rsidR="000250B0" w:rsidRPr="00C76951">
              <w:rPr>
                <w:sz w:val="20"/>
              </w:rPr>
              <w:t>.</w:t>
            </w:r>
            <w:r w:rsidR="001A4B48">
              <w:rPr>
                <w:sz w:val="20"/>
              </w:rPr>
              <w:t>00</w:t>
            </w:r>
            <w:r w:rsidR="00CA7639" w:rsidRPr="00C76951">
              <w:rPr>
                <w:sz w:val="20"/>
              </w:rPr>
              <w:t>–</w:t>
            </w:r>
            <w:r w:rsidR="00F21BA1" w:rsidRPr="00C76951">
              <w:rPr>
                <w:sz w:val="20"/>
              </w:rPr>
              <w:t>1</w:t>
            </w:r>
            <w:r w:rsidR="001A4B48">
              <w:rPr>
                <w:sz w:val="20"/>
              </w:rPr>
              <w:t>2</w:t>
            </w:r>
            <w:r w:rsidR="009B18FC" w:rsidRPr="00C76951">
              <w:rPr>
                <w:sz w:val="20"/>
              </w:rPr>
              <w:t>.</w:t>
            </w:r>
            <w:r w:rsidR="003701A7">
              <w:rPr>
                <w:sz w:val="20"/>
              </w:rPr>
              <w:t>0</w:t>
            </w:r>
            <w:r w:rsidR="00F21BA1" w:rsidRPr="00C76951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D7401" w:rsidRPr="0013710D" w14:paraId="781107A1" w14:textId="77777777" w:rsidTr="00BC1EF7">
        <w:trPr>
          <w:trHeight w:val="884"/>
        </w:trPr>
        <w:tc>
          <w:tcPr>
            <w:tcW w:w="567" w:type="dxa"/>
          </w:tcPr>
          <w:p w14:paraId="1F3B2B53" w14:textId="03006728" w:rsidR="004D7401" w:rsidRPr="00CC1C68" w:rsidRDefault="004D740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05EB475" w14:textId="288CF50C" w:rsidR="004D7401" w:rsidRDefault="004D7401" w:rsidP="004D7401">
            <w:pPr>
              <w:rPr>
                <w:b/>
              </w:rPr>
            </w:pPr>
            <w:r>
              <w:rPr>
                <w:b/>
              </w:rPr>
              <w:t xml:space="preserve">Medgivande att </w:t>
            </w:r>
            <w:r w:rsidR="00AB1E87">
              <w:rPr>
                <w:b/>
              </w:rPr>
              <w:t xml:space="preserve">vara uppkopplad vid informationsinhämtning </w:t>
            </w:r>
          </w:p>
          <w:p w14:paraId="0C3DC7D8" w14:textId="77777777" w:rsidR="004D7401" w:rsidRDefault="004D7401" w:rsidP="004D7401">
            <w:pPr>
              <w:rPr>
                <w:bCs/>
              </w:rPr>
            </w:pPr>
          </w:p>
          <w:p w14:paraId="39286D0E" w14:textId="4D2DF17E" w:rsidR="004D7401" w:rsidRPr="00B64A60" w:rsidRDefault="004D7401" w:rsidP="004D7401">
            <w:pPr>
              <w:rPr>
                <w:bCs/>
              </w:rPr>
            </w:pPr>
            <w:r>
              <w:rPr>
                <w:bCs/>
              </w:rPr>
              <w:t xml:space="preserve">Utskottet medgav </w:t>
            </w:r>
            <w:r w:rsidR="00AB1E87">
              <w:rPr>
                <w:bCs/>
              </w:rPr>
              <w:t xml:space="preserve">att </w:t>
            </w:r>
            <w:r>
              <w:rPr>
                <w:bCs/>
              </w:rPr>
              <w:t>följande ledamöter och suppleanter</w:t>
            </w:r>
            <w:r w:rsidR="00AB1E87">
              <w:rPr>
                <w:bCs/>
              </w:rPr>
              <w:t xml:space="preserve"> på distans tog del av det som sas under sammanträdet vid punkt 2 på föredragningslistan</w:t>
            </w:r>
            <w:r>
              <w:rPr>
                <w:bCs/>
              </w:rPr>
              <w:t xml:space="preserve">: </w:t>
            </w:r>
            <w:r w:rsidRPr="00B64A60">
              <w:rPr>
                <w:bCs/>
              </w:rPr>
              <w:t xml:space="preserve">Aron Emilsson (SD), Alexandra Völker (S), Markus Wiechel (SD), Olle Thorell (S), Linnéa Wickman (S), Ann-Sofie Alm (M), Håkan Svenneling (V), Kerstin Lundgren (C), John E Weinerhall (M), Jacob Risberg (MP), Yasmine Eriksson (SD), </w:t>
            </w:r>
            <w:r w:rsidR="001D23AC" w:rsidRPr="00B64A60">
              <w:rPr>
                <w:bCs/>
              </w:rPr>
              <w:t>Johan Büser (S), Azra Muranovic (S), Rasmus Giertz (SD)</w:t>
            </w:r>
            <w:r w:rsidRPr="00B64A60">
              <w:rPr>
                <w:bCs/>
              </w:rPr>
              <w:t xml:space="preserve">, Anna Lasses (C), </w:t>
            </w:r>
            <w:r w:rsidR="001D23AC" w:rsidRPr="00B64A60">
              <w:rPr>
                <w:bCs/>
              </w:rPr>
              <w:t>Björn Söder</w:t>
            </w:r>
            <w:r w:rsidRPr="00B64A60">
              <w:rPr>
                <w:bCs/>
              </w:rPr>
              <w:t xml:space="preserve"> (SD</w:t>
            </w:r>
            <w:r w:rsidR="001D23AC" w:rsidRPr="00B64A60">
              <w:rPr>
                <w:bCs/>
              </w:rPr>
              <w:t>, Hanna Gunnarsson (V), Emm</w:t>
            </w:r>
            <w:r w:rsidR="00587D97" w:rsidRPr="00B64A60">
              <w:rPr>
                <w:bCs/>
              </w:rPr>
              <w:t>a</w:t>
            </w:r>
            <w:r w:rsidR="001D23AC" w:rsidRPr="00B64A60">
              <w:rPr>
                <w:bCs/>
              </w:rPr>
              <w:t xml:space="preserve"> Berginger (MP)</w:t>
            </w:r>
            <w:r w:rsidRPr="00B64A60">
              <w:rPr>
                <w:bCs/>
              </w:rPr>
              <w:t xml:space="preserve"> och </w:t>
            </w:r>
            <w:r w:rsidR="001D23AC" w:rsidRPr="00B64A60">
              <w:rPr>
                <w:bCs/>
              </w:rPr>
              <w:t>Joanna Lewerentz (M).</w:t>
            </w:r>
          </w:p>
          <w:p w14:paraId="60026E9A" w14:textId="76965CB1" w:rsidR="004D7401" w:rsidRDefault="004D7401" w:rsidP="004D7401">
            <w:pPr>
              <w:rPr>
                <w:bCs/>
              </w:rPr>
            </w:pPr>
          </w:p>
          <w:p w14:paraId="3BF9C540" w14:textId="77777777" w:rsidR="004D7401" w:rsidRPr="005F502B" w:rsidRDefault="004D7401" w:rsidP="001A4B48">
            <w:pPr>
              <w:rPr>
                <w:b/>
              </w:rPr>
            </w:pPr>
          </w:p>
        </w:tc>
      </w:tr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B18E6FE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D740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B83C290" w14:textId="35628946" w:rsidR="004D7401" w:rsidRDefault="004D7401" w:rsidP="004D7401">
            <w:pPr>
              <w:rPr>
                <w:b/>
              </w:rPr>
            </w:pPr>
            <w:r w:rsidRPr="004D7401">
              <w:rPr>
                <w:b/>
              </w:rPr>
              <w:t>Händelseutvecklingen i Mellanöstern, inklusive Sveriges ambassad i Beirut m.m.</w:t>
            </w:r>
          </w:p>
          <w:p w14:paraId="20390498" w14:textId="77777777" w:rsidR="004D7401" w:rsidRDefault="004D7401" w:rsidP="004D7401">
            <w:pPr>
              <w:rPr>
                <w:b/>
              </w:rPr>
            </w:pPr>
          </w:p>
          <w:p w14:paraId="6697484A" w14:textId="43D269B9" w:rsidR="004D7401" w:rsidRDefault="004D7401" w:rsidP="004D7401">
            <w:pPr>
              <w:rPr>
                <w:bCs/>
              </w:rPr>
            </w:pPr>
            <w:r>
              <w:rPr>
                <w:bCs/>
              </w:rPr>
              <w:t>Utrikesminister Tobias Billström med medarbetare från Utrikesdepartementet informerade utskottet om h</w:t>
            </w:r>
            <w:r w:rsidRPr="004D7401">
              <w:rPr>
                <w:bCs/>
              </w:rPr>
              <w:t>ändelseutvecklingen i Mellanöstern, inklusive Sveriges ambassad i Beirut m.m.</w:t>
            </w:r>
            <w:r w:rsidRPr="00B7626D">
              <w:rPr>
                <w:bCs/>
              </w:rPr>
              <w:t xml:space="preserve"> </w:t>
            </w:r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8F106C" w:rsidRPr="0013710D" w14:paraId="6DC4A846" w14:textId="77777777" w:rsidTr="00BC1EF7">
        <w:trPr>
          <w:trHeight w:val="884"/>
        </w:trPr>
        <w:tc>
          <w:tcPr>
            <w:tcW w:w="567" w:type="dxa"/>
          </w:tcPr>
          <w:p w14:paraId="4DE0005C" w14:textId="7CFCCB9E" w:rsidR="008F106C" w:rsidRDefault="001A4B4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D740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C788868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715C4BD" w14:textId="77777777" w:rsidR="008F106C" w:rsidRDefault="008F106C" w:rsidP="008F106C">
            <w:pPr>
              <w:rPr>
                <w:b/>
              </w:rPr>
            </w:pPr>
          </w:p>
          <w:p w14:paraId="09296107" w14:textId="756F377C" w:rsidR="008F106C" w:rsidRPr="00930850" w:rsidRDefault="008F106C" w:rsidP="008F106C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</w:t>
            </w:r>
            <w:r w:rsidR="001A4B48">
              <w:rPr>
                <w:bCs/>
              </w:rPr>
              <w:t>4</w:t>
            </w:r>
            <w:r w:rsidR="004D7401">
              <w:rPr>
                <w:bCs/>
              </w:rPr>
              <w:t>2</w:t>
            </w:r>
            <w:r w:rsidR="001A4B48">
              <w:rPr>
                <w:bCs/>
              </w:rPr>
              <w:t>.</w:t>
            </w:r>
          </w:p>
          <w:p w14:paraId="257AA97B" w14:textId="77777777" w:rsidR="008F106C" w:rsidRPr="00900422" w:rsidRDefault="008F106C" w:rsidP="007849A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F106C" w:rsidRPr="0013710D" w14:paraId="0E8F30E8" w14:textId="77777777" w:rsidTr="00BC1EF7">
        <w:trPr>
          <w:trHeight w:val="884"/>
        </w:trPr>
        <w:tc>
          <w:tcPr>
            <w:tcW w:w="567" w:type="dxa"/>
          </w:tcPr>
          <w:p w14:paraId="36322A50" w14:textId="206B59B2" w:rsidR="008F106C" w:rsidRDefault="008F106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D740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B71D5AB" w14:textId="77777777" w:rsidR="008F106C" w:rsidRDefault="008F106C" w:rsidP="008F106C">
            <w:pPr>
              <w:rPr>
                <w:b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</w:p>
          <w:p w14:paraId="1E96EF16" w14:textId="180C7C6E" w:rsidR="008F106C" w:rsidRDefault="008F106C" w:rsidP="008F106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D8E1382" w14:textId="77777777" w:rsidR="008F106C" w:rsidRDefault="008F106C" w:rsidP="008F106C">
            <w:pPr>
              <w:rPr>
                <w:b/>
              </w:rPr>
            </w:pPr>
          </w:p>
        </w:tc>
      </w:tr>
    </w:tbl>
    <w:p w14:paraId="4474121F" w14:textId="77777777" w:rsidR="001A4B48" w:rsidRDefault="001A4B48">
      <w:r>
        <w:br w:type="page"/>
      </w:r>
    </w:p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F86CFC2" w:rsidR="00E97ABF" w:rsidRPr="00A56C4E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37760C">
              <w:t>Justeras den</w:t>
            </w:r>
            <w:r w:rsidR="00D71536" w:rsidRPr="0037760C">
              <w:t xml:space="preserve"> </w:t>
            </w:r>
            <w:r w:rsidR="0037760C" w:rsidRPr="0037760C">
              <w:t>12 september</w:t>
            </w:r>
            <w:r w:rsidR="00772F5A" w:rsidRPr="0037760C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DAD7B6A" w:rsidR="001248C4" w:rsidRPr="004B327E" w:rsidRDefault="004D7401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88B11A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F55272">
              <w:rPr>
                <w:sz w:val="20"/>
              </w:rPr>
              <w:t>4</w:t>
            </w:r>
            <w:r w:rsidR="004D7401">
              <w:rPr>
                <w:sz w:val="20"/>
              </w:rPr>
              <w:t>3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D76058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AB1E87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EE661E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B93D3C6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A372B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74575DD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EC76E8E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130153F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2A372B" w:rsidRPr="001B42F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A372B" w:rsidRPr="0099370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2A372B" w:rsidRPr="0004578D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A372B" w:rsidRPr="0028423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2A372B" w:rsidRPr="00FE5589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A372B" w:rsidRPr="00FE5589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A372B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2A372B" w:rsidRPr="00993706" w:rsidRDefault="002A372B" w:rsidP="002A372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3E94488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35242E1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6F6F47D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2B0E4C82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5C86D489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A372B" w:rsidRPr="00993706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E99DCAF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FB40E0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8191730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98ADDF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F7201C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50E8AB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3BB203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CCF874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1F127A2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A2EBCFD" w:rsidR="002A372B" w:rsidRPr="0004578D" w:rsidRDefault="00B64A60" w:rsidP="002A372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D13E19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23925F9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2A372B" w:rsidRPr="0004578D" w:rsidRDefault="002A372B" w:rsidP="002A372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EC2DF4F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4FDC38A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B51A689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2A372B" w:rsidRPr="002F53EA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6433B3B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C4425D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0F1B2B9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2A91370" w:rsidR="002A372B" w:rsidRPr="0004578D" w:rsidRDefault="002A372B" w:rsidP="002A372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D6BA58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809A6D9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5BA2DB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279BC0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C58BAF5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A372B" w:rsidRPr="00FE558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32FF305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18AFEC8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C06FE21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C5CEACB" w:rsidR="002A372B" w:rsidRPr="0004578D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3A820B3" w:rsidR="002A372B" w:rsidRPr="0004578D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2C5B863" w:rsidR="002A372B" w:rsidRPr="00337441" w:rsidRDefault="002A372B" w:rsidP="002A372B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2A372B" w:rsidRPr="001B42F6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A372B" w:rsidRPr="00246B39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2A372B" w:rsidRPr="002F53EA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2A372B" w:rsidRPr="003504FA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A372B" w:rsidRPr="003504FA" w:rsidRDefault="002A372B" w:rsidP="002A372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3FB3A4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7F7D26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6E9307B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2A372B" w:rsidRPr="002F53E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A372B" w:rsidRPr="002F53E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94F384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F2F79A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773FD6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B5ABE6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34855B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B7A415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90DC39F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01678B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660EC9B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A372B" w:rsidRPr="004A0318" w:rsidRDefault="002A372B" w:rsidP="002A372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A372B" w:rsidRPr="004A0318" w:rsidRDefault="002A372B" w:rsidP="002A372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920CE2E" w:rsidR="002A372B" w:rsidRPr="0004578D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A372B" w:rsidRPr="0004578D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A92972D" w:rsidR="002A372B" w:rsidRPr="0004578D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84CBE8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2A372B" w:rsidRPr="001B42F6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A372B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4BE525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46AC2C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B50BD32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EBE417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3E1C2BA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04FE706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F82D43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ED5F6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51D682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272844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E49940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7F75622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5CECD555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>
              <w:rPr>
                <w:snapToGrid w:val="0"/>
                <w:sz w:val="22"/>
                <w:szCs w:val="22"/>
              </w:rPr>
              <w:t>Vakant</w:t>
            </w:r>
            <w:r w:rsidRPr="00334D0B">
              <w:rPr>
                <w:snapToGrid w:val="0"/>
                <w:sz w:val="22"/>
                <w:szCs w:val="22"/>
              </w:rPr>
              <w:t xml:space="preserve">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7C08A2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0813AE3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751279D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8BCD0D5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EA46853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959C4E9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443160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CB147F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3C66DDBD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822896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FFDF08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7D6F22B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555AF1CC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 w:rsidRPr="002E25BA">
              <w:rPr>
                <w:snapToGrid w:val="0"/>
                <w:sz w:val="22"/>
                <w:szCs w:val="22"/>
                <w:lang w:val="en-US"/>
              </w:rPr>
              <w:t>Matilda Ernkrans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C009EFD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EE0422D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7B8DEA0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C57925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695CCDB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71A0DA8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BE09858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24136F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84FABFD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AE5A6A0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736114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EB55B54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040CF3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15B553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89B27A8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7E0003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774CF1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FE73310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2A372B" w:rsidRPr="00915B99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738828A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DF4A6E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0E2C2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6DB48DD0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2B15BD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F77AC48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91D744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A0225C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B34A58D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F700B4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86E51C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EE28ECA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B45149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433CD0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99300E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24C8BC8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D9B717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C25083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F5DAFB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582BABB8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F261FD3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E67855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472353E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1C5A179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C714392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3A0CC9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1A438C4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E093F35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3CA92F8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1E02E2C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D750F3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ED5394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A4E484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1503F8BF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546A6C96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6FFEA60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1D48EF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27E20E1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F787444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BC02E94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6C7D19C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72EA17C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2A372B" w:rsidRPr="00334D0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AC13273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0B94B75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2A8CFB5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2A372B" w:rsidRDefault="002A372B" w:rsidP="002A37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2F908DA3" w:rsidR="002A372B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79680A7" w:rsidR="002A372B" w:rsidRPr="0004578D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2A372B" w:rsidRPr="00337441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501673BA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2A372B" w:rsidRPr="00337441" w:rsidRDefault="002A372B" w:rsidP="002A372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2A372B" w:rsidRPr="001B42F6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2A372B" w:rsidRPr="003504FA" w:rsidRDefault="002A372B" w:rsidP="002A372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2A372B" w:rsidRPr="003504FA" w:rsidRDefault="002A372B" w:rsidP="002A372B">
            <w:pPr>
              <w:rPr>
                <w:sz w:val="20"/>
              </w:rPr>
            </w:pPr>
          </w:p>
        </w:tc>
      </w:tr>
      <w:tr w:rsidR="002A372B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2A372B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2A372B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</w:tr>
      <w:tr w:rsidR="002A372B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2A372B" w:rsidRPr="003504FA" w:rsidRDefault="002A372B" w:rsidP="002A37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2A372B" w:rsidRPr="003504FA" w:rsidRDefault="002A372B" w:rsidP="002A372B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7D61"/>
    <w:multiLevelType w:val="hybridMultilevel"/>
    <w:tmpl w:val="4182994E"/>
    <w:lvl w:ilvl="0" w:tplc="336C2D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4"/>
  </w:num>
  <w:num w:numId="8">
    <w:abstractNumId w:val="26"/>
  </w:num>
  <w:num w:numId="9">
    <w:abstractNumId w:val="25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2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3"/>
  </w:num>
  <w:num w:numId="25">
    <w:abstractNumId w:val="3"/>
  </w:num>
  <w:num w:numId="26">
    <w:abstractNumId w:val="2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2D8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1EA2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67C"/>
    <w:rsid w:val="001A38A8"/>
    <w:rsid w:val="001A451C"/>
    <w:rsid w:val="001A4A43"/>
    <w:rsid w:val="001A4AFE"/>
    <w:rsid w:val="001A4B48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A42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3AC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72B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4CD0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5BA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1A7"/>
    <w:rsid w:val="00370A8A"/>
    <w:rsid w:val="00370A9C"/>
    <w:rsid w:val="00371166"/>
    <w:rsid w:val="00371F13"/>
    <w:rsid w:val="00373537"/>
    <w:rsid w:val="0037461B"/>
    <w:rsid w:val="00374935"/>
    <w:rsid w:val="003764EF"/>
    <w:rsid w:val="0037760C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E39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094E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401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4815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87D97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F12"/>
    <w:rsid w:val="005F0856"/>
    <w:rsid w:val="005F089D"/>
    <w:rsid w:val="005F0CCE"/>
    <w:rsid w:val="005F13B1"/>
    <w:rsid w:val="005F23B5"/>
    <w:rsid w:val="005F502B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1D33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8C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6F7E2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49A3"/>
    <w:rsid w:val="007852B5"/>
    <w:rsid w:val="00786146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49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1A8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06C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0A22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88E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4E94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6C4E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1E87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011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4A60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C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67D0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6951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D99"/>
    <w:rsid w:val="00CD6D39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4D6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07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C20"/>
    <w:rsid w:val="00DE3D8E"/>
    <w:rsid w:val="00DE430B"/>
    <w:rsid w:val="00DE46FE"/>
    <w:rsid w:val="00DE4E96"/>
    <w:rsid w:val="00DE55FB"/>
    <w:rsid w:val="00DE5833"/>
    <w:rsid w:val="00DE5D90"/>
    <w:rsid w:val="00DE7B33"/>
    <w:rsid w:val="00DF0CBA"/>
    <w:rsid w:val="00DF1199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8BD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1BA1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272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591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97ED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B8B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3</Pages>
  <Words>562</Words>
  <Characters>2980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4</cp:revision>
  <cp:lastPrinted>2024-08-05T09:03:00Z</cp:lastPrinted>
  <dcterms:created xsi:type="dcterms:W3CDTF">2024-08-30T07:38:00Z</dcterms:created>
  <dcterms:modified xsi:type="dcterms:W3CDTF">2024-09-17T14:13:00Z</dcterms:modified>
</cp:coreProperties>
</file>