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EFF" w:rsidRPr="00C27B38" w:rsidRDefault="00065EFF" w:rsidP="00C23F54">
      <w:pPr>
        <w:pStyle w:val="Hemstlrubrik"/>
      </w:pPr>
      <w:r w:rsidRPr="00C27B38">
        <w:t>Förslag till riksdagsbeslut</w:t>
      </w:r>
    </w:p>
    <w:p w:rsidR="00065EFF" w:rsidRPr="00C27B38" w:rsidRDefault="00065EFF" w:rsidP="00065EFF">
      <w:pPr>
        <w:pStyle w:val="Hemstlatt"/>
      </w:pPr>
      <w:r w:rsidRPr="00C27B38">
        <w:t>Riksdagen tillkännager för regeringen som sin mening vad i motionen anförs om behovet av en ny strategi för hur stödet till brottsoffer skall u</w:t>
      </w:r>
      <w:r w:rsidRPr="00C27B38">
        <w:t>t</w:t>
      </w:r>
      <w:r w:rsidRPr="00C27B38">
        <w:t>fo</w:t>
      </w:r>
      <w:r w:rsidRPr="00C27B38">
        <w:t>r</w:t>
      </w:r>
      <w:r w:rsidRPr="00C27B38">
        <w:t>mas.</w:t>
      </w:r>
    </w:p>
    <w:p w:rsidR="00065EFF" w:rsidRPr="00C27B38" w:rsidRDefault="00065EFF" w:rsidP="00065EFF">
      <w:pPr>
        <w:pStyle w:val="Hemstlatt"/>
      </w:pPr>
      <w:r w:rsidRPr="00C27B38">
        <w:t>Riksdagen begär att regeringen lägger fram förslag till sådan ändring i förundersökningskungörelsen (1947:948) att brottsoffrens delaktighet i rätt</w:t>
      </w:r>
      <w:r w:rsidRPr="00C27B38">
        <w:t>s</w:t>
      </w:r>
      <w:r w:rsidRPr="00C27B38">
        <w:t>processen öka</w:t>
      </w:r>
      <w:r w:rsidR="002B708C" w:rsidRPr="00C27B38">
        <w:t>r</w:t>
      </w:r>
      <w:r w:rsidRPr="00C27B38">
        <w:t xml:space="preserve"> i enlighet med vad som anförs i motionen.</w:t>
      </w:r>
    </w:p>
    <w:p w:rsidR="00065EFF" w:rsidRPr="00C27B38" w:rsidRDefault="00065EFF" w:rsidP="00065EFF">
      <w:pPr>
        <w:pStyle w:val="Rubrik1"/>
      </w:pPr>
      <w:r w:rsidRPr="00C27B38">
        <w:t>Ny strategi behövs</w:t>
      </w:r>
    </w:p>
    <w:p w:rsidR="00065EFF" w:rsidRPr="00C27B38" w:rsidRDefault="00065EFF" w:rsidP="00065EFF">
      <w:r w:rsidRPr="00C27B38">
        <w:t>En viktig del av förtroendet för hur ett rättssamhälle ser ut och hur det utvec</w:t>
      </w:r>
      <w:r w:rsidRPr="00C27B38">
        <w:t>k</w:t>
      </w:r>
      <w:r w:rsidRPr="00C27B38">
        <w:t>las är hur samhället ser på och behandlar brottsoffer. Den absolut viktigaste grunden för brottsoffrens ställning är hur brott beivras och brottslingar lagförs och döms. Självfallet behövs också stöd och skydd för brottsoffret, en attity</w:t>
      </w:r>
      <w:r w:rsidRPr="00C27B38">
        <w:t>d</w:t>
      </w:r>
      <w:r w:rsidRPr="00C27B38">
        <w:t>förändring, ökad kunskap och ett utvecklat samarbete. En överslätande och förstående attityd gentemot brottsoffret kan aldrig helt ersätta det samhällel</w:t>
      </w:r>
      <w:r w:rsidRPr="00C27B38">
        <w:t>i</w:t>
      </w:r>
      <w:r w:rsidRPr="00C27B38">
        <w:t>ga stöd som faktiskt uttrycks genom att rimliga straff skall följa på begångna brott. För ett bra arbete med att stärka och stödja brottsoffer behövs ett kraf</w:t>
      </w:r>
      <w:r w:rsidRPr="00C27B38">
        <w:t>t</w:t>
      </w:r>
      <w:r w:rsidRPr="00C27B38">
        <w:t>fullt, rättvist, förutsägbart och pålitligt rättsväsende.</w:t>
      </w:r>
    </w:p>
    <w:p w:rsidR="00065EFF" w:rsidRPr="00C27B38" w:rsidRDefault="00065EFF" w:rsidP="00065EFF">
      <w:pPr>
        <w:pStyle w:val="Normaltindrag"/>
      </w:pPr>
      <w:r w:rsidRPr="00C27B38">
        <w:t xml:space="preserve">På denna avgörande punkt har den socialdemokratiska politiken under framför allt 1970- och 1980-talen varit förödande. Brottsoffren har inte bara känt sig kränkta av brottet, utan även </w:t>
      </w:r>
      <w:r w:rsidR="00C27B38" w:rsidRPr="00C27B38">
        <w:rPr>
          <w:noProof/>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C27B38">
        <w:t xml:space="preserve"> och kanske ännu mer </w:t>
      </w:r>
      <w:r w:rsidR="00C27B38" w:rsidRPr="00C27B38">
        <w:rPr>
          <w:noProof/>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C27B38">
        <w:t xml:space="preserve"> av samhällets tydliga ointresse för offret och förstående fokus på brottslingen och dennes behov och önskningar. Det är därför viktigt att dagens åtgärder blir konkreta och påtagliga och att de inte bara handlar om prat och en klapp på axeln. Vi måste i det svenska rättssamhället nu göra upp med det förflutna och ge brottsoffren och deras anhöriga ett rejält och ärligt stöd.</w:t>
      </w:r>
    </w:p>
    <w:p w:rsidR="00065EFF" w:rsidRPr="00C27B38" w:rsidRDefault="00065EFF" w:rsidP="00065EFF">
      <w:pPr>
        <w:pStyle w:val="Normaltindrag"/>
      </w:pPr>
      <w:r w:rsidRPr="00C27B38">
        <w:t xml:space="preserve">I en strategi för att arbeta med brottsofferfrågorna måste därför ett mycket tydligt samhälleligt ställningstagande för brottsoffret och mot brottslingens gärning finnas med. I strategin måste också ett helt nytt och bejakande synsätt på ersättningar och skadestånd till brottsoffer anläggas, utan att vi för den </w:t>
      </w:r>
      <w:r w:rsidRPr="00C27B38">
        <w:lastRenderedPageBreak/>
        <w:t>skull behöver få en amerikaniserad skadeståndsrätt. Dessutom måste lagstif</w:t>
      </w:r>
      <w:r w:rsidRPr="00C27B38">
        <w:t>t</w:t>
      </w:r>
      <w:r w:rsidRPr="00C27B38">
        <w:t>ningen utformas så att brottsoffer i större utsträckning kan påräkna andra människors stöd vid och efter brott. Jag har t</w:t>
      </w:r>
      <w:r w:rsidR="00C23F54" w:rsidRPr="00C27B38">
        <w:t>.</w:t>
      </w:r>
      <w:r w:rsidRPr="00C27B38">
        <w:t>ex</w:t>
      </w:r>
      <w:r w:rsidR="00C23F54" w:rsidRPr="00C27B38">
        <w:t>.</w:t>
      </w:r>
      <w:r w:rsidRPr="00C27B38">
        <w:t xml:space="preserve"> i en annan motion föreslagit att underlåtenhet att bistå nödställd skall kriminaliseras. </w:t>
      </w:r>
    </w:p>
    <w:p w:rsidR="00065EFF" w:rsidRPr="00C27B38" w:rsidRDefault="00065EFF" w:rsidP="00065EFF">
      <w:pPr>
        <w:pStyle w:val="Rubrik1"/>
      </w:pPr>
      <w:r w:rsidRPr="00C27B38">
        <w:t>Ökat åklagaransvar</w:t>
      </w:r>
    </w:p>
    <w:p w:rsidR="00065EFF" w:rsidRPr="00C27B38" w:rsidRDefault="00065EFF" w:rsidP="00C23F54">
      <w:r w:rsidRPr="00C27B38">
        <w:t>Det är viktigt att på alla sätt öka brottsoffrens känsla av trygghet, samtidigt som det är angeläget att se till att de känner sig delaktiga i den aktuella rätt</w:t>
      </w:r>
      <w:r w:rsidRPr="00C27B38">
        <w:t>s</w:t>
      </w:r>
      <w:r w:rsidRPr="00C27B38">
        <w:t>processen. I dag är det mycket vanligt att åklagare varken träffar eller talar med målsäganden innan huvudförhandlingen äger rum. Det borde ankomma på åklagaren att ta initiativ till ett informationssamtal med målsäganden. I detta samtal borde bl</w:t>
      </w:r>
      <w:r w:rsidR="00C23F54" w:rsidRPr="00C27B38">
        <w:t>.</w:t>
      </w:r>
      <w:r w:rsidRPr="00C27B38">
        <w:t>a</w:t>
      </w:r>
      <w:r w:rsidR="00C23F54" w:rsidRPr="00C27B38">
        <w:t>.</w:t>
      </w:r>
      <w:r w:rsidRPr="00C27B38">
        <w:t xml:space="preserve"> ingå att förklara rättsprocessen och de olika aktöre</w:t>
      </w:r>
      <w:r w:rsidRPr="00C27B38">
        <w:t>r</w:t>
      </w:r>
      <w:r w:rsidRPr="00C27B38">
        <w:t>nas roller. Mot den bakgrunden föreslår jag att riksdagen tillkännager för regeringen som sin mening vad i motionen anförs om behovet av ytterligare förändringar i förundersökningskungörelsen (1947:948) i syfte att öka brott</w:t>
      </w:r>
      <w:r w:rsidRPr="00C27B38">
        <w:t>s</w:t>
      </w:r>
      <w:r w:rsidRPr="00C27B38">
        <w:t>offrens delaktighet i rättsprocessen.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3F54" w:rsidRPr="00C27B38">
        <w:tblPrEx>
          <w:tblCellMar>
            <w:top w:w="0" w:type="dxa"/>
            <w:bottom w:w="0" w:type="dxa"/>
          </w:tblCellMar>
        </w:tblPrEx>
        <w:trPr>
          <w:cantSplit/>
        </w:trPr>
        <w:tc>
          <w:tcPr>
            <w:tcW w:w="3046" w:type="dxa"/>
          </w:tcPr>
          <w:p w:rsidR="00C23F54" w:rsidRPr="00C27B38" w:rsidRDefault="00C23F54" w:rsidP="00C23F54">
            <w:pPr>
              <w:pStyle w:val="UnderskriftDatum"/>
              <w:spacing w:before="240"/>
            </w:pPr>
            <w:r w:rsidRPr="00C27B38">
              <w:t>Stockholm den 19 september 2005</w:t>
            </w:r>
          </w:p>
        </w:tc>
        <w:tc>
          <w:tcPr>
            <w:tcW w:w="3047" w:type="dxa"/>
          </w:tcPr>
          <w:p w:rsidR="00C23F54" w:rsidRPr="00C27B38" w:rsidRDefault="00C23F54" w:rsidP="00C23F54">
            <w:pPr>
              <w:pStyle w:val="Underskrifter"/>
              <w:spacing w:before="240"/>
            </w:pPr>
          </w:p>
        </w:tc>
      </w:tr>
      <w:tr w:rsidR="00C23F54" w:rsidRPr="00C27B38">
        <w:tblPrEx>
          <w:tblCellMar>
            <w:top w:w="0" w:type="dxa"/>
            <w:bottom w:w="0" w:type="dxa"/>
          </w:tblCellMar>
        </w:tblPrEx>
        <w:trPr>
          <w:cantSplit/>
        </w:trPr>
        <w:tc>
          <w:tcPr>
            <w:tcW w:w="3046" w:type="dxa"/>
          </w:tcPr>
          <w:p w:rsidR="00C23F54" w:rsidRPr="00C27B38" w:rsidRDefault="00C23F54" w:rsidP="00C23F54">
            <w:pPr>
              <w:pStyle w:val="Underskrifter"/>
            </w:pPr>
            <w:r w:rsidRPr="00C27B38">
              <w:t>Marietta de Pourbaix-Lundin (m)</w:t>
            </w:r>
          </w:p>
        </w:tc>
        <w:tc>
          <w:tcPr>
            <w:tcW w:w="3047" w:type="dxa"/>
          </w:tcPr>
          <w:p w:rsidR="00C23F54" w:rsidRPr="00C27B38" w:rsidRDefault="00C23F54" w:rsidP="00C23F54">
            <w:pPr>
              <w:pStyle w:val="Underskrifter"/>
            </w:pPr>
          </w:p>
        </w:tc>
      </w:tr>
    </w:tbl>
    <w:p w:rsidR="00065EFF" w:rsidRPr="00C27B38" w:rsidRDefault="00065EFF" w:rsidP="00C23F54">
      <w:pPr>
        <w:pStyle w:val="Normaltindrag"/>
      </w:pPr>
    </w:p>
    <w:sectPr w:rsidR="00065EFF" w:rsidRPr="00C27B38" w:rsidSect="00C23F5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28A" w:rsidRPr="00C27B38" w:rsidRDefault="0096628A">
      <w:r w:rsidRPr="00C27B38">
        <w:separator/>
      </w:r>
    </w:p>
  </w:endnote>
  <w:endnote w:type="continuationSeparator" w:id="0">
    <w:p w:rsidR="0096628A" w:rsidRPr="00C27B38" w:rsidRDefault="0096628A">
      <w:r w:rsidRPr="00C27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F54" w:rsidRPr="00C27B38" w:rsidRDefault="00C27B38" w:rsidP="00C23F54">
    <w:pPr>
      <w:pStyle w:val="Sidfot"/>
    </w:pPr>
    <w:r w:rsidRPr="00C27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06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F54" w:rsidRDefault="00C23F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F54" w:rsidRDefault="00C23F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08C" w:rsidRPr="00C27B38" w:rsidRDefault="00C27B38" w:rsidP="00C23F54">
    <w:pPr>
      <w:pStyle w:val="Sidfot"/>
    </w:pPr>
    <w:r w:rsidRPr="00C27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20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F54" w:rsidRDefault="00C23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F54" w:rsidRDefault="00C23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08C" w:rsidRPr="00C27B38" w:rsidRDefault="00C27B38" w:rsidP="00C23F54">
    <w:pPr>
      <w:pStyle w:val="Sidfot"/>
    </w:pPr>
    <w:r w:rsidRPr="00C27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824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F54" w:rsidRDefault="00C23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F54" w:rsidRDefault="00C23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28A" w:rsidRPr="00C27B38" w:rsidRDefault="0096628A">
      <w:r w:rsidRPr="00C27B38">
        <w:separator/>
      </w:r>
    </w:p>
  </w:footnote>
  <w:footnote w:type="continuationSeparator" w:id="0">
    <w:p w:rsidR="0096628A" w:rsidRPr="00C27B38" w:rsidRDefault="0096628A">
      <w:r w:rsidRPr="00C27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F54" w:rsidRPr="00C27B38" w:rsidRDefault="00C27B38" w:rsidP="00C23F54">
    <w:pPr>
      <w:pStyle w:val="Sidhuvud"/>
    </w:pPr>
    <w:r w:rsidRPr="00C27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33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F54" w:rsidRDefault="00C23F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F54" w:rsidRDefault="00C23F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08C" w:rsidRPr="00C27B38" w:rsidRDefault="00C27B38" w:rsidP="00C23F54">
    <w:pPr>
      <w:pStyle w:val="Sidhuvud"/>
    </w:pPr>
    <w:r w:rsidRPr="00C27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973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F54" w:rsidRDefault="00C23F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F54" w:rsidRDefault="00C23F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F54" w:rsidRPr="00C27B38" w:rsidRDefault="00C23F54">
    <w:pPr>
      <w:pStyle w:val="FSHNormal"/>
      <w:tabs>
        <w:tab w:val="right" w:pos="5840"/>
      </w:tabs>
    </w:pPr>
    <w:r w:rsidRPr="00C27B38">
      <w:br/>
    </w:r>
    <w:r w:rsidRPr="00C27B38">
      <w:fldChar w:fldCharType="begin" w:fldLock="1"/>
    </w:r>
    <w:r w:rsidRPr="00C27B38">
      <w:instrText xml:space="preserve"> DOCPROPERTY</w:instrText>
    </w:r>
    <w:r w:rsidRPr="00C27B38">
      <w:rPr>
        <w:sz w:val="18"/>
      </w:rPr>
      <w:instrText xml:space="preserve"> "YearUser" *\charformat </w:instrText>
    </w:r>
    <w:r w:rsidRPr="00C27B38">
      <w:fldChar w:fldCharType="separate"/>
    </w:r>
    <w:r w:rsidRPr="00C27B38">
      <w:t>2005/06</w:t>
    </w:r>
    <w:r w:rsidRPr="00C27B38">
      <w:fldChar w:fldCharType="end"/>
    </w:r>
    <w:r w:rsidRPr="00C27B38">
      <w:t xml:space="preserve"> </w:t>
    </w:r>
    <w:r w:rsidRPr="00C27B38">
      <w:tab/>
      <w:t xml:space="preserve">mnr: </w:t>
    </w:r>
    <w:r w:rsidRPr="00C27B38">
      <w:fldChar w:fldCharType="begin" w:fldLock="1"/>
    </w:r>
    <w:r w:rsidRPr="00C27B38">
      <w:instrText xml:space="preserve"> DOCPROPERTY</w:instrText>
    </w:r>
    <w:r w:rsidRPr="00C27B38">
      <w:rPr>
        <w:sz w:val="18"/>
      </w:rPr>
      <w:instrText xml:space="preserve"> "Motionsnummer" *\charformat </w:instrText>
    </w:r>
    <w:r w:rsidRPr="00C27B38">
      <w:fldChar w:fldCharType="separate"/>
    </w:r>
    <w:r w:rsidRPr="00C27B38">
      <w:t>Ju248</w:t>
    </w:r>
    <w:r w:rsidRPr="00C27B38">
      <w:fldChar w:fldCharType="end"/>
    </w:r>
    <w:r w:rsidRPr="00C27B38">
      <w:br/>
    </w:r>
    <w:r w:rsidRPr="00C27B38">
      <w:fldChar w:fldCharType="begin" w:fldLock="1"/>
    </w:r>
    <w:r w:rsidRPr="00C27B38">
      <w:instrText xml:space="preserve"> DOCPROPERTY</w:instrText>
    </w:r>
    <w:r w:rsidRPr="00C27B38">
      <w:rPr>
        <w:sz w:val="18"/>
      </w:rPr>
      <w:instrText xml:space="preserve"> "Samling" *\charformat </w:instrText>
    </w:r>
    <w:r w:rsidRPr="00C27B38">
      <w:fldChar w:fldCharType="end"/>
    </w:r>
    <w:r w:rsidRPr="00C27B38">
      <w:tab/>
      <w:t xml:space="preserve">pnr: </w:t>
    </w:r>
    <w:r w:rsidRPr="00C27B38">
      <w:fldChar w:fldCharType="begin" w:fldLock="1"/>
    </w:r>
    <w:r w:rsidRPr="00C27B38">
      <w:instrText xml:space="preserve"> DOCPROPERTY</w:instrText>
    </w:r>
    <w:r w:rsidRPr="00C27B38">
      <w:rPr>
        <w:sz w:val="18"/>
      </w:rPr>
      <w:instrText xml:space="preserve"> "Partinummer" *\charformat </w:instrText>
    </w:r>
    <w:r w:rsidRPr="00C27B38">
      <w:fldChar w:fldCharType="separate"/>
    </w:r>
    <w:r w:rsidRPr="00C27B38">
      <w:t>m1164</w:t>
    </w:r>
    <w:r w:rsidRPr="00C27B38">
      <w:fldChar w:fldCharType="end"/>
    </w:r>
  </w:p>
  <w:p w:rsidR="00C23F54" w:rsidRPr="00C27B38" w:rsidRDefault="00C23F54">
    <w:pPr>
      <w:pStyle w:val="FSHRub1"/>
    </w:pPr>
    <w:r w:rsidRPr="00C27B38">
      <w:t>Motion till riksdagen</w:t>
    </w:r>
    <w:r w:rsidRPr="00C27B38">
      <w:br/>
    </w:r>
    <w:r w:rsidRPr="00C27B38">
      <w:fldChar w:fldCharType="begin" w:fldLock="1"/>
    </w:r>
    <w:r w:rsidRPr="00C27B38">
      <w:instrText xml:space="preserve"> DOCPROPERTY "YearUser" *\charformat </w:instrText>
    </w:r>
    <w:r w:rsidRPr="00C27B38">
      <w:fldChar w:fldCharType="separate"/>
    </w:r>
    <w:r w:rsidRPr="00C27B38">
      <w:t>2005/06</w:t>
    </w:r>
    <w:r w:rsidRPr="00C27B38">
      <w:fldChar w:fldCharType="end"/>
    </w:r>
    <w:r w:rsidRPr="00C27B38">
      <w:t>:</w:t>
    </w:r>
    <w:r w:rsidRPr="00C27B38">
      <w:fldChar w:fldCharType="begin" w:fldLock="1"/>
    </w:r>
    <w:r w:rsidRPr="00C27B38">
      <w:instrText xml:space="preserve"> DOCPROPERTY "Motionsnummer" *\charformat </w:instrText>
    </w:r>
    <w:r w:rsidRPr="00C27B38">
      <w:fldChar w:fldCharType="separate"/>
    </w:r>
    <w:r w:rsidRPr="00C27B38">
      <w:t>Ju248</w:t>
    </w:r>
    <w:r w:rsidRPr="00C27B38">
      <w:fldChar w:fldCharType="end"/>
    </w:r>
  </w:p>
  <w:p w:rsidR="00C23F54" w:rsidRPr="00C27B38" w:rsidRDefault="00C23F54">
    <w:pPr>
      <w:pStyle w:val="FSHNormalS5"/>
    </w:pPr>
    <w:r w:rsidRPr="00C27B38">
      <w:fldChar w:fldCharType="begin" w:fldLock="1"/>
    </w:r>
    <w:r w:rsidRPr="00C27B38">
      <w:instrText xml:space="preserve"> DOCPROPERTY "MotionarText" *\charformat </w:instrText>
    </w:r>
    <w:r w:rsidRPr="00C27B38">
      <w:fldChar w:fldCharType="separate"/>
    </w:r>
    <w:r w:rsidRPr="00C27B38">
      <w:t>av Marietta de Pourbaix-Lundin (m)</w:t>
    </w:r>
    <w:r w:rsidRPr="00C27B38">
      <w:fldChar w:fldCharType="end"/>
    </w:r>
    <w:r w:rsidRPr="00C27B38">
      <w:br/>
    </w:r>
    <w:r w:rsidRPr="00C27B38">
      <w:fldChar w:fldCharType="begin" w:fldLock="1"/>
    </w:r>
    <w:r w:rsidRPr="00C27B38">
      <w:instrText xml:space="preserve"> DOCPROPERTY "SvarFrasKort" *\charformat </w:instrText>
    </w:r>
    <w:r w:rsidRPr="00C27B38">
      <w:fldChar w:fldCharType="end"/>
    </w:r>
  </w:p>
  <w:p w:rsidR="00C23F54" w:rsidRPr="00C27B38" w:rsidRDefault="00C23F54">
    <w:pPr>
      <w:pStyle w:val="FSHTitel"/>
    </w:pPr>
    <w:r w:rsidRPr="00C27B38">
      <w:fldChar w:fldCharType="begin" w:fldLock="1"/>
    </w:r>
    <w:r w:rsidRPr="00C27B38">
      <w:instrText xml:space="preserve"> DOCPROPERTY</w:instrText>
    </w:r>
    <w:r w:rsidRPr="00C27B38">
      <w:rPr>
        <w:sz w:val="18"/>
      </w:rPr>
      <w:instrText xml:space="preserve"> "RubrikSvar" *\charformat </w:instrText>
    </w:r>
    <w:r w:rsidRPr="00C27B38">
      <w:fldChar w:fldCharType="separate"/>
    </w:r>
    <w:r w:rsidRPr="00C27B38">
      <w:t>Bättre stöd till brottsoffer</w:t>
    </w:r>
    <w:r w:rsidRPr="00C27B38">
      <w:fldChar w:fldCharType="end"/>
    </w:r>
  </w:p>
  <w:p w:rsidR="00C23F54" w:rsidRPr="00C27B38" w:rsidRDefault="00C23F54" w:rsidP="00C23F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16690C"/>
    <w:lvl w:ilvl="0" w:tplc="6AFEF4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5079792">
    <w:abstractNumId w:val="13"/>
  </w:num>
  <w:num w:numId="2" w16cid:durableId="748041093">
    <w:abstractNumId w:val="10"/>
  </w:num>
  <w:num w:numId="3" w16cid:durableId="762996327">
    <w:abstractNumId w:val="11"/>
  </w:num>
  <w:num w:numId="4" w16cid:durableId="1523590509">
    <w:abstractNumId w:val="12"/>
  </w:num>
  <w:num w:numId="5" w16cid:durableId="241917830">
    <w:abstractNumId w:val="8"/>
  </w:num>
  <w:num w:numId="6" w16cid:durableId="1439105619">
    <w:abstractNumId w:val="3"/>
  </w:num>
  <w:num w:numId="7" w16cid:durableId="1173377938">
    <w:abstractNumId w:val="2"/>
  </w:num>
  <w:num w:numId="8" w16cid:durableId="1281229106">
    <w:abstractNumId w:val="1"/>
  </w:num>
  <w:num w:numId="9" w16cid:durableId="2099715457">
    <w:abstractNumId w:val="0"/>
  </w:num>
  <w:num w:numId="10" w16cid:durableId="240145630">
    <w:abstractNumId w:val="9"/>
  </w:num>
  <w:num w:numId="11" w16cid:durableId="565723604">
    <w:abstractNumId w:val="7"/>
  </w:num>
  <w:num w:numId="12" w16cid:durableId="886066577">
    <w:abstractNumId w:val="6"/>
  </w:num>
  <w:num w:numId="13" w16cid:durableId="1714037602">
    <w:abstractNumId w:val="5"/>
  </w:num>
  <w:num w:numId="14" w16cid:durableId="36432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65274"/>
    <w:rsid w:val="00064BC3"/>
    <w:rsid w:val="00065EFF"/>
    <w:rsid w:val="00066775"/>
    <w:rsid w:val="00072FB9"/>
    <w:rsid w:val="00100531"/>
    <w:rsid w:val="00201DFB"/>
    <w:rsid w:val="00212FF1"/>
    <w:rsid w:val="00230193"/>
    <w:rsid w:val="0025068A"/>
    <w:rsid w:val="00265274"/>
    <w:rsid w:val="002818D3"/>
    <w:rsid w:val="002B708C"/>
    <w:rsid w:val="002D11A8"/>
    <w:rsid w:val="004A0504"/>
    <w:rsid w:val="004E38D9"/>
    <w:rsid w:val="00740D6D"/>
    <w:rsid w:val="00794149"/>
    <w:rsid w:val="007B67A7"/>
    <w:rsid w:val="007C6092"/>
    <w:rsid w:val="0096628A"/>
    <w:rsid w:val="00A053C6"/>
    <w:rsid w:val="00AC4270"/>
    <w:rsid w:val="00B13BF0"/>
    <w:rsid w:val="00C1285C"/>
    <w:rsid w:val="00C20A8B"/>
    <w:rsid w:val="00C23F54"/>
    <w:rsid w:val="00C27B38"/>
    <w:rsid w:val="00C27B7D"/>
    <w:rsid w:val="00DC6C70"/>
    <w:rsid w:val="00E137D5"/>
    <w:rsid w:val="00E22893"/>
    <w:rsid w:val="00E360DE"/>
    <w:rsid w:val="00E75D28"/>
    <w:rsid w:val="00E84F25"/>
    <w:rsid w:val="00FD2E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49256-6C38-479D-9F73-2AC1EF18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3F54"/>
    <w:pPr>
      <w:spacing w:after="250"/>
    </w:pPr>
  </w:style>
  <w:style w:type="paragraph" w:customStyle="1" w:styleId="Hemstlatt">
    <w:name w:val="Hemstl_att"/>
    <w:aliases w:val="HemstPunkt,HemstPunktFlera,HemställansPunkt,Förslagstext"/>
    <w:basedOn w:val="Normal"/>
    <w:next w:val="Normal"/>
    <w:rsid w:val="00C23F5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455</Words>
  <Characters>2643</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Ju248</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Ju248</dc:title>
  <dc:subject>Ju248</dc:subject>
  <dc:creator>Riksdagen</dc:creator>
  <cp:keywords>Riksdagen</cp:keywords>
  <dc:description/>
  <cp:lastModifiedBy>Lars Brink</cp:lastModifiedBy>
  <cp:revision>2</cp:revision>
  <cp:lastPrinted>2005-10-16T06:25:00Z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Bättre 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20052006000000000109000011640069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20052006000000000109000011640069</vt:lpwstr>
  </property>
  <property fmtid="{D5CDD505-2E9C-101B-9397-08002B2CF9AE}" pid="50" name="nummer">
    <vt:lpwstr>248</vt:lpwstr>
  </property>
  <property fmtid="{D5CDD505-2E9C-101B-9397-08002B2CF9AE}" pid="51" name="utskottsbeteckning">
    <vt:lpwstr>Ju</vt:lpwstr>
  </property>
</Properties>
</file>