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A6877" w:rsidRPr="00B74E3A" w:rsidTr="005A687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A6877" w:rsidRPr="00B74E3A" w:rsidRDefault="00E72113" w:rsidP="005A6877">
            <w:pPr>
              <w:pStyle w:val="RSKRbeteckning"/>
              <w:spacing w:before="240"/>
            </w:pPr>
            <w:r w:rsidRPr="00B74E3A">
              <w:t>Riksdagsskrivelse</w:t>
            </w:r>
          </w:p>
          <w:p w:rsidR="005A6877" w:rsidRPr="00B74E3A" w:rsidRDefault="00E72113" w:rsidP="005A6877">
            <w:pPr>
              <w:pStyle w:val="RSKRbeteckning"/>
            </w:pPr>
            <w:r w:rsidRPr="00B74E3A">
              <w:t>2009/10</w:t>
            </w:r>
            <w:r w:rsidR="005A6877" w:rsidRPr="00B74E3A">
              <w:t>:</w:t>
            </w:r>
            <w:r w:rsidRPr="00B74E3A">
              <w:t>345</w:t>
            </w:r>
          </w:p>
        </w:tc>
        <w:tc>
          <w:tcPr>
            <w:tcW w:w="1134" w:type="dxa"/>
          </w:tcPr>
          <w:p w:rsidR="005A6877" w:rsidRPr="00B74E3A" w:rsidRDefault="00B74E3A" w:rsidP="005A6877">
            <w:pPr>
              <w:jc w:val="right"/>
            </w:pPr>
            <w:r w:rsidRPr="00B74E3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877" w:rsidRPr="00B74E3A" w:rsidTr="005A687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A6877" w:rsidRPr="00B74E3A" w:rsidRDefault="005A6877">
            <w:pPr>
              <w:rPr>
                <w:sz w:val="10"/>
              </w:rPr>
            </w:pPr>
          </w:p>
        </w:tc>
      </w:tr>
    </w:tbl>
    <w:p w:rsidR="005A6877" w:rsidRPr="00B74E3A" w:rsidRDefault="005A6877"/>
    <w:p w:rsidR="005A6877" w:rsidRPr="00B74E3A" w:rsidRDefault="00E72113" w:rsidP="005A6877">
      <w:pPr>
        <w:pStyle w:val="Mottagare1"/>
      </w:pPr>
      <w:r w:rsidRPr="00B74E3A">
        <w:t>Regeringen</w:t>
      </w:r>
    </w:p>
    <w:p w:rsidR="005A6877" w:rsidRPr="00B74E3A" w:rsidRDefault="00E72113" w:rsidP="005A6877">
      <w:pPr>
        <w:pStyle w:val="Mottagare2"/>
      </w:pPr>
      <w:r w:rsidRPr="00B74E3A">
        <w:t>Finansdepartementet</w:t>
      </w:r>
    </w:p>
    <w:p w:rsidR="005A6877" w:rsidRPr="00B74E3A" w:rsidRDefault="005A6877" w:rsidP="005A6877">
      <w:r w:rsidRPr="00B74E3A">
        <w:t xml:space="preserve">Med överlämnande av </w:t>
      </w:r>
      <w:r w:rsidR="00E72113" w:rsidRPr="00B74E3A">
        <w:t>utrikesutskottet</w:t>
      </w:r>
      <w:r w:rsidRPr="00B74E3A">
        <w:t xml:space="preserve">s betänkande </w:t>
      </w:r>
      <w:r w:rsidR="00E72113" w:rsidRPr="00B74E3A">
        <w:t>2009/10</w:t>
      </w:r>
      <w:r w:rsidRPr="00B74E3A">
        <w:t>:</w:t>
      </w:r>
      <w:r w:rsidR="00E72113" w:rsidRPr="00B74E3A">
        <w:t>UU18</w:t>
      </w:r>
      <w:r w:rsidRPr="00B74E3A">
        <w:t xml:space="preserve"> </w:t>
      </w:r>
      <w:r w:rsidR="00E72113" w:rsidRPr="00B74E3A">
        <w:t>Verksamheten i Internationella valutafonden, Världsbanken och de regionala utvecklingsbankerna under 2008–2009</w:t>
      </w:r>
      <w:r w:rsidRPr="00B74E3A">
        <w:t xml:space="preserve"> får jag anmäla att riksdagen denna dag bifallit utskottets förslag till riksdagsbeslut.</w:t>
      </w:r>
    </w:p>
    <w:p w:rsidR="005A6877" w:rsidRPr="00B74E3A" w:rsidRDefault="005A6877" w:rsidP="005A6877">
      <w:pPr>
        <w:pStyle w:val="Stockholm"/>
      </w:pPr>
      <w:r w:rsidRPr="00B74E3A">
        <w:t xml:space="preserve">Stockholm </w:t>
      </w:r>
      <w:r w:rsidR="00E72113" w:rsidRPr="00B74E3A">
        <w:t>den 16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6877" w:rsidRPr="00B74E3A" w:rsidTr="005A687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A6877" w:rsidRPr="00B74E3A" w:rsidRDefault="00E72113" w:rsidP="005A6877">
            <w:pPr>
              <w:pStyle w:val="AvsTalman"/>
            </w:pPr>
            <w:r w:rsidRPr="00B74E3A">
              <w:t>Per Westerberg</w:t>
            </w:r>
          </w:p>
        </w:tc>
        <w:tc>
          <w:tcPr>
            <w:tcW w:w="3628" w:type="dxa"/>
          </w:tcPr>
          <w:p w:rsidR="005A6877" w:rsidRPr="00B74E3A" w:rsidRDefault="00E72113" w:rsidP="005A6877">
            <w:pPr>
              <w:pStyle w:val="AvsTjnsteman"/>
            </w:pPr>
            <w:r w:rsidRPr="00B74E3A">
              <w:t>Ulf Christoffersson</w:t>
            </w:r>
          </w:p>
        </w:tc>
      </w:tr>
    </w:tbl>
    <w:p w:rsidR="00D85057" w:rsidRPr="00B74E3A" w:rsidRDefault="00D85057" w:rsidP="005A6877"/>
    <w:sectPr w:rsidR="00D85057" w:rsidRPr="00B74E3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77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D49C7"/>
    <w:rsid w:val="004F1358"/>
    <w:rsid w:val="00503547"/>
    <w:rsid w:val="00510D48"/>
    <w:rsid w:val="005422B3"/>
    <w:rsid w:val="005A6877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74E3A"/>
    <w:rsid w:val="00BB222A"/>
    <w:rsid w:val="00BB66ED"/>
    <w:rsid w:val="00C1040E"/>
    <w:rsid w:val="00C72B82"/>
    <w:rsid w:val="00D644E9"/>
    <w:rsid w:val="00D85057"/>
    <w:rsid w:val="00D9154A"/>
    <w:rsid w:val="00DC0766"/>
    <w:rsid w:val="00E570D1"/>
    <w:rsid w:val="00E72113"/>
    <w:rsid w:val="00F520C1"/>
    <w:rsid w:val="00F5699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471E97-31EC-4A5F-96E5-770D030E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349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2010-06-16T11:44:00Z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345</vt:lpwstr>
  </property>
  <property fmtid="{D5CDD505-2E9C-101B-9397-08002B2CF9AE}" pid="6" name="Datum">
    <vt:lpwstr>2010-06-16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18</vt:lpwstr>
  </property>
  <property fmtid="{D5CDD505-2E9C-101B-9397-08002B2CF9AE}" pid="17" name="RefRubrik">
    <vt:lpwstr>Verksamheten i Internationella valutafonden, Världsbanken och de regionala utvecklingsbankerna under 2008–2009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2010</vt:lpwstr>
  </property>
</Properties>
</file>