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82783" w:rsidRPr="00DB2151" w:rsidTr="0078278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82783" w:rsidRPr="00DB2151" w:rsidRDefault="00782783" w:rsidP="00782783">
            <w:pPr>
              <w:pStyle w:val="RSKRbeteckning"/>
              <w:spacing w:before="240"/>
            </w:pPr>
            <w:r w:rsidRPr="00DB2151">
              <w:t>Riksdagsskrivelse</w:t>
            </w:r>
          </w:p>
          <w:p w:rsidR="00782783" w:rsidRPr="00DB2151" w:rsidRDefault="00782783" w:rsidP="00782783">
            <w:pPr>
              <w:pStyle w:val="RSKRbeteckning"/>
            </w:pPr>
            <w:r w:rsidRPr="00DB2151">
              <w:t>2011/12:284</w:t>
            </w:r>
          </w:p>
        </w:tc>
        <w:tc>
          <w:tcPr>
            <w:tcW w:w="1134" w:type="dxa"/>
          </w:tcPr>
          <w:p w:rsidR="00782783" w:rsidRPr="00DB2151" w:rsidRDefault="00DB2151" w:rsidP="00782783">
            <w:pPr>
              <w:jc w:val="right"/>
            </w:pPr>
            <w:r w:rsidRPr="00DB215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783" w:rsidRPr="00DB2151" w:rsidTr="0078278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82783" w:rsidRPr="00DB2151" w:rsidRDefault="00782783" w:rsidP="00782783">
            <w:pPr>
              <w:rPr>
                <w:sz w:val="10"/>
              </w:rPr>
            </w:pPr>
          </w:p>
        </w:tc>
      </w:tr>
    </w:tbl>
    <w:p w:rsidR="00782783" w:rsidRPr="00DB2151" w:rsidRDefault="00782783" w:rsidP="00782783"/>
    <w:p w:rsidR="00782783" w:rsidRPr="00DB2151" w:rsidRDefault="00782783" w:rsidP="00782783">
      <w:pPr>
        <w:pStyle w:val="Mottagare1"/>
      </w:pPr>
      <w:r w:rsidRPr="00DB2151">
        <w:t>Riksbanksfullmäktige</w:t>
      </w:r>
      <w:r w:rsidRPr="00DB2151">
        <w:rPr>
          <w:rStyle w:val="Fotnotsreferens"/>
        </w:rPr>
        <w:footnoteReference w:id="1"/>
      </w:r>
    </w:p>
    <w:p w:rsidR="00782783" w:rsidRPr="00DB2151" w:rsidRDefault="00782783" w:rsidP="00782783">
      <w:pPr>
        <w:pStyle w:val="Mottagare2"/>
      </w:pPr>
    </w:p>
    <w:p w:rsidR="00782783" w:rsidRPr="00DB2151" w:rsidRDefault="00782783" w:rsidP="00782783">
      <w:r w:rsidRPr="00DB2151">
        <w:t>Med överlämnande av finansutskottets betänkande 2011/12:FiU24 Utvärdering av penningpolitiken 2009–2011 får jag anmäla att riksdagen denna dag bifallit utskottets förslag till riksdagsbeslut.</w:t>
      </w:r>
    </w:p>
    <w:p w:rsidR="00782783" w:rsidRPr="00DB2151" w:rsidRDefault="00782783" w:rsidP="00782783">
      <w:pPr>
        <w:pStyle w:val="Stockholm"/>
      </w:pPr>
      <w:r w:rsidRPr="00DB2151">
        <w:t>Stockholm den 19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82783" w:rsidRPr="00DB2151" w:rsidTr="0078278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82783" w:rsidRPr="00DB2151" w:rsidRDefault="00782783" w:rsidP="00782783">
            <w:pPr>
              <w:pStyle w:val="AvsTalman"/>
            </w:pPr>
            <w:r w:rsidRPr="00DB2151">
              <w:t>Per Westerberg</w:t>
            </w:r>
          </w:p>
        </w:tc>
        <w:tc>
          <w:tcPr>
            <w:tcW w:w="3628" w:type="dxa"/>
          </w:tcPr>
          <w:p w:rsidR="00782783" w:rsidRPr="00DB2151" w:rsidRDefault="00782783" w:rsidP="00782783">
            <w:pPr>
              <w:pStyle w:val="AvsTjnsteman"/>
            </w:pPr>
            <w:r w:rsidRPr="00DB2151">
              <w:t>Claes Mårtensson</w:t>
            </w:r>
          </w:p>
        </w:tc>
      </w:tr>
    </w:tbl>
    <w:p w:rsidR="00CE5B19" w:rsidRPr="00DB2151" w:rsidRDefault="00CE5B19" w:rsidP="00782783"/>
    <w:sectPr w:rsidR="00CE5B19" w:rsidRPr="00DB2151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8C2" w:rsidRPr="00DB2151" w:rsidRDefault="00A048C2">
      <w:r w:rsidRPr="00DB2151">
        <w:separator/>
      </w:r>
    </w:p>
  </w:endnote>
  <w:endnote w:type="continuationSeparator" w:id="0">
    <w:p w:rsidR="00A048C2" w:rsidRPr="00DB2151" w:rsidRDefault="00A048C2">
      <w:r w:rsidRPr="00DB21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8C2" w:rsidRPr="00DB2151" w:rsidRDefault="00A048C2">
      <w:r w:rsidRPr="00DB2151">
        <w:separator/>
      </w:r>
    </w:p>
  </w:footnote>
  <w:footnote w:type="continuationSeparator" w:id="0">
    <w:p w:rsidR="00A048C2" w:rsidRPr="00DB2151" w:rsidRDefault="00A048C2">
      <w:r w:rsidRPr="00DB2151">
        <w:continuationSeparator/>
      </w:r>
    </w:p>
  </w:footnote>
  <w:footnote w:id="1">
    <w:p w:rsidR="00782783" w:rsidRPr="00DB2151" w:rsidRDefault="00782783">
      <w:pPr>
        <w:pStyle w:val="Fotnotstext"/>
      </w:pPr>
      <w:r w:rsidRPr="00DB2151">
        <w:rPr>
          <w:rStyle w:val="Fotnotsreferens"/>
        </w:rPr>
        <w:footnoteRef/>
      </w:r>
      <w:r w:rsidRPr="00DB2151">
        <w:t xml:space="preserve"> Riksdagsskrivelse 2011/12:283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83"/>
    <w:rsid w:val="00062659"/>
    <w:rsid w:val="00137E7C"/>
    <w:rsid w:val="0028165D"/>
    <w:rsid w:val="002E72EA"/>
    <w:rsid w:val="00333AF6"/>
    <w:rsid w:val="0055519C"/>
    <w:rsid w:val="0065744A"/>
    <w:rsid w:val="0067566D"/>
    <w:rsid w:val="0068755D"/>
    <w:rsid w:val="00782783"/>
    <w:rsid w:val="007D1F51"/>
    <w:rsid w:val="00A048C2"/>
    <w:rsid w:val="00CE0BEB"/>
    <w:rsid w:val="00CE5B19"/>
    <w:rsid w:val="00DB2151"/>
    <w:rsid w:val="00E31940"/>
    <w:rsid w:val="00EC0661"/>
    <w:rsid w:val="00FB22C3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75AC2-2A68-4A38-A113-3A6C54D1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8278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82783"/>
    <w:rPr>
      <w:vertAlign w:val="superscript"/>
    </w:rPr>
  </w:style>
  <w:style w:type="paragraph" w:styleId="Ballongtext">
    <w:name w:val="Balloon Text"/>
    <w:basedOn w:val="Normal"/>
    <w:semiHidden/>
    <w:rsid w:val="00782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277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2012-06-18T15:23:00Z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2012-06-19</vt:lpwstr>
  </property>
  <property fmtid="{D5CDD505-2E9C-101B-9397-08002B2CF9AE}" pid="5" name="DatumIText">
    <vt:lpwstr>den 19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284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Riksbanksfullmäktige</vt:lpwstr>
  </property>
  <property fmtid="{D5CDD505-2E9C-101B-9397-08002B2CF9AE}" pid="12" name="RefRM">
    <vt:lpwstr>2011/12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Nr">
    <vt:lpwstr>24</vt:lpwstr>
  </property>
  <property fmtid="{D5CDD505-2E9C-101B-9397-08002B2CF9AE}" pid="16" name="RefRubrik">
    <vt:lpwstr>Utvärdering av penningpolitiken 2009–2011</vt:lpwstr>
  </property>
</Properties>
</file>