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62A8" w:rsidRDefault="006E04A4">
      <w:pPr>
        <w:pStyle w:val="Dokumentbeteckning"/>
      </w:pPr>
      <w:r w:rsidRPr="005662A8">
        <w:fldChar w:fldCharType="begin" w:fldLock="1"/>
      </w:r>
      <w:r w:rsidRPr="005662A8">
        <w:instrText xml:space="preserve"> DOCPROPERTY "DocumentYear" </w:instrText>
      </w:r>
      <w:r w:rsidRPr="005662A8">
        <w:fldChar w:fldCharType="separate"/>
      </w:r>
      <w:r w:rsidR="00310C6C" w:rsidRPr="005662A8">
        <w:t>2005/06</w:t>
      </w:r>
      <w:r w:rsidRPr="005662A8">
        <w:fldChar w:fldCharType="end"/>
      </w:r>
      <w:r w:rsidRPr="005662A8">
        <w:t>:</w:t>
      </w:r>
      <w:r w:rsidRPr="005662A8">
        <w:fldChar w:fldCharType="begin" w:fldLock="1"/>
      </w:r>
      <w:r w:rsidRPr="005662A8">
        <w:instrText xml:space="preserve"> DOCPROPERTY "DocumentNumber" </w:instrText>
      </w:r>
      <w:r w:rsidRPr="005662A8">
        <w:fldChar w:fldCharType="separate"/>
      </w:r>
      <w:r w:rsidR="00310C6C" w:rsidRPr="005662A8">
        <w:t>86</w:t>
      </w:r>
      <w:r w:rsidRPr="005662A8">
        <w:fldChar w:fldCharType="end"/>
      </w:r>
    </w:p>
    <w:p w:rsidR="006E04A4" w:rsidRPr="005662A8" w:rsidRDefault="006E04A4">
      <w:pPr>
        <w:pStyle w:val="Datum"/>
        <w:outlineLvl w:val="0"/>
      </w:pPr>
      <w:r w:rsidRPr="005662A8">
        <w:fldChar w:fldCharType="begin" w:fldLock="1"/>
      </w:r>
      <w:r w:rsidRPr="005662A8">
        <w:instrText xml:space="preserve"> DOCPROPERTY "DocumentDate" </w:instrText>
      </w:r>
      <w:r w:rsidRPr="005662A8">
        <w:fldChar w:fldCharType="separate"/>
      </w:r>
      <w:r w:rsidR="00310C6C" w:rsidRPr="005662A8">
        <w:t>Onsdagen den 15 mars 2006</w:t>
      </w:r>
      <w:r w:rsidRPr="005662A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62A8" w:rsidRDefault="006E04A4">
            <w:pPr>
              <w:pStyle w:val="Plenum"/>
              <w:tabs>
                <w:tab w:val="clear" w:pos="1418"/>
              </w:tabs>
            </w:pPr>
            <w:r w:rsidRPr="005662A8">
              <w:t>Kl.</w:t>
            </w:r>
          </w:p>
        </w:tc>
        <w:tc>
          <w:tcPr>
            <w:tcW w:w="851" w:type="dxa"/>
          </w:tcPr>
          <w:p w:rsidR="006E04A4" w:rsidRPr="005662A8" w:rsidRDefault="00EB07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62A8">
              <w:t>09.00</w:t>
            </w:r>
          </w:p>
        </w:tc>
        <w:tc>
          <w:tcPr>
            <w:tcW w:w="397" w:type="dxa"/>
          </w:tcPr>
          <w:p w:rsidR="006E04A4" w:rsidRPr="005662A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62A8" w:rsidRDefault="001C1A87">
            <w:pPr>
              <w:pStyle w:val="Plenum"/>
              <w:tabs>
                <w:tab w:val="clear" w:pos="1418"/>
              </w:tabs>
              <w:ind w:right="1"/>
            </w:pPr>
            <w:r w:rsidRPr="005662A8">
              <w:t>Votering</w:t>
            </w:r>
          </w:p>
        </w:tc>
      </w:tr>
      <w:tr w:rsidR="00EB07D8" w:rsidRPr="0056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B07D8" w:rsidRPr="005662A8" w:rsidRDefault="001C1A87">
            <w:pPr>
              <w:pStyle w:val="Plenum"/>
              <w:tabs>
                <w:tab w:val="clear" w:pos="1418"/>
              </w:tabs>
              <w:ind w:right="1"/>
            </w:pPr>
            <w:r w:rsidRPr="005662A8">
              <w:t>Arbetsplenum</w:t>
            </w:r>
          </w:p>
        </w:tc>
      </w:tr>
      <w:tr w:rsidR="00EB07D8" w:rsidRPr="0056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  <w:jc w:val="right"/>
            </w:pPr>
            <w:r w:rsidRPr="005662A8">
              <w:t>16.00</w:t>
            </w:r>
          </w:p>
        </w:tc>
        <w:tc>
          <w:tcPr>
            <w:tcW w:w="397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B07D8" w:rsidRPr="005662A8" w:rsidRDefault="00EB07D8">
            <w:pPr>
              <w:pStyle w:val="Plenum"/>
              <w:tabs>
                <w:tab w:val="clear" w:pos="1418"/>
              </w:tabs>
              <w:ind w:right="1"/>
            </w:pPr>
            <w:r w:rsidRPr="005662A8">
              <w:t>Votering</w:t>
            </w:r>
          </w:p>
        </w:tc>
      </w:tr>
    </w:tbl>
    <w:p w:rsidR="006E04A4" w:rsidRPr="005662A8" w:rsidRDefault="006E04A4">
      <w:pPr>
        <w:pStyle w:val="StreckLngt"/>
      </w:pPr>
      <w:r w:rsidRPr="005662A8">
        <w:tab/>
      </w:r>
    </w:p>
    <w:p w:rsidR="00D45AE3" w:rsidRPr="005662A8" w:rsidRDefault="00D45AE3" w:rsidP="00D45AE3">
      <w:pPr>
        <w:pStyle w:val="Blankrad"/>
      </w:pPr>
      <w:r w:rsidRPr="005662A8">
        <w:t>     </w:t>
      </w:r>
    </w:p>
    <w:p w:rsidR="00217967" w:rsidRPr="005662A8" w:rsidRDefault="00217967" w:rsidP="00CF242C">
      <w:pPr>
        <w:pStyle w:val="Blankrad"/>
      </w:pPr>
      <w:r w:rsidRPr="005662A8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7F9A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7F9A" w:rsidRPr="005662A8" w:rsidRDefault="00027F9A" w:rsidP="00DE6368">
            <w:pPr>
              <w:pStyle w:val="HuvudrubrikFlisteNr"/>
            </w:pPr>
          </w:p>
        </w:tc>
        <w:tc>
          <w:tcPr>
            <w:tcW w:w="6237" w:type="dxa"/>
          </w:tcPr>
          <w:p w:rsidR="00027F9A" w:rsidRPr="005662A8" w:rsidRDefault="00027F9A" w:rsidP="00DE6368">
            <w:pPr>
              <w:pStyle w:val="HuvudrubrikEnsam"/>
            </w:pPr>
            <w:r w:rsidRPr="005662A8">
              <w:t>Justering av protokoll</w:t>
            </w:r>
          </w:p>
        </w:tc>
        <w:tc>
          <w:tcPr>
            <w:tcW w:w="2481" w:type="dxa"/>
          </w:tcPr>
          <w:p w:rsidR="00027F9A" w:rsidRPr="005662A8" w:rsidRDefault="00027F9A" w:rsidP="00DE6368">
            <w:pPr>
              <w:pStyle w:val="HuvudrubrikKolumn3"/>
            </w:pPr>
          </w:p>
        </w:tc>
      </w:tr>
      <w:tr w:rsidR="00027F9A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7F9A" w:rsidRPr="005662A8" w:rsidRDefault="00027F9A" w:rsidP="00027F9A">
            <w:pPr>
              <w:pStyle w:val="HuvudrubrikFlisteNr"/>
              <w:spacing w:before="0"/>
            </w:pPr>
            <w:r w:rsidRPr="005662A8">
              <w:t>1</w:t>
            </w:r>
          </w:p>
        </w:tc>
        <w:tc>
          <w:tcPr>
            <w:tcW w:w="6237" w:type="dxa"/>
          </w:tcPr>
          <w:p w:rsidR="00027F9A" w:rsidRPr="005662A8" w:rsidRDefault="00027F9A" w:rsidP="00027F9A">
            <w:r w:rsidRPr="005662A8">
              <w:t>Protokollet från sammanträdet torsdagen den 9 mars</w:t>
            </w:r>
          </w:p>
        </w:tc>
        <w:tc>
          <w:tcPr>
            <w:tcW w:w="2481" w:type="dxa"/>
          </w:tcPr>
          <w:p w:rsidR="00027F9A" w:rsidRPr="005662A8" w:rsidRDefault="00027F9A" w:rsidP="00027F9A">
            <w:pPr>
              <w:pStyle w:val="HuvudrubrikKolumn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F9A" w:rsidRPr="005662A8" w:rsidRDefault="00027F9A">
      <w:pPr>
        <w:rPr>
          <w:sz w:val="16"/>
          <w:szCs w:val="16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7967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7967" w:rsidRPr="005662A8" w:rsidRDefault="00217967" w:rsidP="008122FA">
            <w:pPr>
              <w:pStyle w:val="HuvudrubrikFlisteNr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HuvudrubrikEnsam"/>
            </w:pPr>
            <w:r w:rsidRPr="005662A8">
              <w:t>Ärenden för avgörande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HuvudrubrikKolumn3"/>
            </w:pPr>
            <w:r w:rsidRPr="005662A8">
              <w:t>Reservationer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Under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Underrubrik"/>
            </w:pPr>
            <w:r w:rsidRPr="005662A8">
              <w:t>Tidigare slutdebatterade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Under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Kulturutskottets betänkanden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2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2005/06:KrU8 Idrottsfrågor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10 res. (m,fp,kd,v,c)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3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2005/06:KrU17 Kulturmiljövård – särskild ordning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Miljö- och jordbruksutskottets betänkanden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4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2005/06:MJU7 Skogspolitik – särskild ordning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5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2005/06:MJU10 Naturvård – särskild ordning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Arbetsmarknadsutskottets betänkande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6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2005/06:AU2 Arbetsmiljö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11 res. (m,fp,kd,v,c,mp)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Bostadsutskottets betänkande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7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2005/06:BoU5 Fastighetsrättsliga frågor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20 res. (m,fp,kd,v,c,mp)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Finansutskottets betänkanden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8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2005/06:FiU14 Bank- och försäkringsfrågor, kreditupplysning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6 res. (m,fp,kd,v,mp)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9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2005/06:FiU16 Förvaltningspolitiska frågor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6 res. (m,fp,kd,c,mp)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10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2005/06:FiU17 Fastighetsfrågor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2 res. (m,fp,kd,c)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11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2005/06:FiU18 Staten som arbetsgivare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7 res. (fp,kd,c,mp)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217967" w:rsidP="008122FA">
            <w:pPr>
              <w:pStyle w:val="renderubrik"/>
            </w:pPr>
          </w:p>
        </w:tc>
        <w:tc>
          <w:tcPr>
            <w:tcW w:w="6237" w:type="dxa"/>
          </w:tcPr>
          <w:p w:rsidR="00217967" w:rsidRPr="005662A8" w:rsidRDefault="00217967" w:rsidP="008122FA">
            <w:pPr>
              <w:pStyle w:val="renderubrik"/>
            </w:pPr>
            <w:r w:rsidRPr="005662A8">
              <w:t>Konstitutionsutskottets betänkanden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pStyle w:val="renderubrik"/>
              <w:rPr>
                <w:spacing w:val="-4"/>
              </w:rPr>
            </w:pP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12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2005/06:KU7 Statlig förvaltning, m.m.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15 res. (m,fp,kd,v,c,mp)</w:t>
            </w:r>
          </w:p>
        </w:tc>
      </w:tr>
      <w:tr w:rsidR="00217967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7967" w:rsidRPr="005662A8" w:rsidRDefault="00310C6C" w:rsidP="008122FA">
            <w:r w:rsidRPr="005662A8">
              <w:t>13</w:t>
            </w:r>
          </w:p>
        </w:tc>
        <w:tc>
          <w:tcPr>
            <w:tcW w:w="6237" w:type="dxa"/>
          </w:tcPr>
          <w:p w:rsidR="00217967" w:rsidRPr="005662A8" w:rsidRDefault="00217967" w:rsidP="008122FA">
            <w:r w:rsidRPr="005662A8">
              <w:t>2005/06:KU18 Trossamfund m.m.</w:t>
            </w:r>
          </w:p>
        </w:tc>
        <w:tc>
          <w:tcPr>
            <w:tcW w:w="2481" w:type="dxa"/>
          </w:tcPr>
          <w:p w:rsidR="00217967" w:rsidRPr="005662A8" w:rsidRDefault="00217967" w:rsidP="008122FA">
            <w:pPr>
              <w:rPr>
                <w:spacing w:val="-4"/>
              </w:rPr>
            </w:pPr>
            <w:r w:rsidRPr="005662A8">
              <w:rPr>
                <w:spacing w:val="-4"/>
              </w:rPr>
              <w:t>4 res. (fp,v,mp)</w:t>
            </w:r>
          </w:p>
        </w:tc>
      </w:tr>
    </w:tbl>
    <w:p w:rsidR="00217967" w:rsidRPr="005662A8" w:rsidRDefault="00217967" w:rsidP="00217967">
      <w:pPr>
        <w:pStyle w:val="Blankrad"/>
      </w:pPr>
    </w:p>
    <w:p w:rsidR="00C22A2C" w:rsidRPr="005662A8" w:rsidRDefault="00C22A2C" w:rsidP="00C22A2C">
      <w:pPr>
        <w:pStyle w:val="Blankrad"/>
      </w:pPr>
      <w:r w:rsidRPr="005662A8">
        <w:t>     </w:t>
      </w:r>
    </w:p>
    <w:p w:rsidR="00310C6C" w:rsidRPr="005662A8" w:rsidRDefault="00C22A2C" w:rsidP="00C22A2C">
      <w:pPr>
        <w:pStyle w:val="Blankrad"/>
      </w:pPr>
      <w:r w:rsidRPr="005662A8">
        <w:t xml:space="preserve">     </w:t>
      </w:r>
    </w:p>
    <w:p w:rsidR="00C22A2C" w:rsidRPr="005662A8" w:rsidRDefault="00310C6C" w:rsidP="00C22A2C">
      <w:pPr>
        <w:pStyle w:val="Blankrad"/>
      </w:pPr>
      <w:r w:rsidRPr="005662A8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2A2C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A2C" w:rsidRPr="005662A8" w:rsidRDefault="00C22A2C" w:rsidP="00A863FE">
            <w:pPr>
              <w:pStyle w:val="HuvudrubrikFlisteNr"/>
            </w:pPr>
          </w:p>
        </w:tc>
        <w:tc>
          <w:tcPr>
            <w:tcW w:w="6237" w:type="dxa"/>
          </w:tcPr>
          <w:p w:rsidR="00C22A2C" w:rsidRPr="005662A8" w:rsidRDefault="00C22A2C" w:rsidP="00A863FE">
            <w:pPr>
              <w:pStyle w:val="HuvudrubrikEnsam"/>
            </w:pPr>
            <w:r w:rsidRPr="005662A8">
              <w:t>Meddelande om allmän debattimme</w:t>
            </w:r>
          </w:p>
        </w:tc>
        <w:tc>
          <w:tcPr>
            <w:tcW w:w="2481" w:type="dxa"/>
          </w:tcPr>
          <w:p w:rsidR="00C22A2C" w:rsidRPr="005662A8" w:rsidRDefault="00C22A2C" w:rsidP="00A863FE">
            <w:pPr>
              <w:pStyle w:val="HuvudrubrikKolumn3"/>
            </w:pPr>
          </w:p>
        </w:tc>
      </w:tr>
      <w:tr w:rsidR="00C22A2C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A2C" w:rsidRPr="005662A8" w:rsidRDefault="00C22A2C" w:rsidP="00A863FE">
            <w:r w:rsidRPr="005662A8">
              <w:t>14</w:t>
            </w:r>
          </w:p>
        </w:tc>
        <w:tc>
          <w:tcPr>
            <w:tcW w:w="6237" w:type="dxa"/>
          </w:tcPr>
          <w:p w:rsidR="00C22A2C" w:rsidRPr="005662A8" w:rsidRDefault="00C22A2C" w:rsidP="00A863FE">
            <w:r w:rsidRPr="005662A8">
              <w:t>Onsdagen den 22 mars (efter votering</w:t>
            </w:r>
            <w:r w:rsidR="004C0B9C" w:rsidRPr="005662A8">
              <w:t>en</w:t>
            </w:r>
            <w:r w:rsidRPr="005662A8">
              <w:t xml:space="preserve"> kl. 9.00)</w:t>
            </w:r>
          </w:p>
        </w:tc>
        <w:tc>
          <w:tcPr>
            <w:tcW w:w="2481" w:type="dxa"/>
          </w:tcPr>
          <w:p w:rsidR="00C22A2C" w:rsidRPr="005662A8" w:rsidRDefault="00C22A2C" w:rsidP="00A863FE">
            <w:pPr>
              <w:rPr>
                <w:spacing w:val="-4"/>
              </w:rPr>
            </w:pPr>
          </w:p>
        </w:tc>
      </w:tr>
    </w:tbl>
    <w:p w:rsidR="00C22A2C" w:rsidRPr="005662A8" w:rsidRDefault="00C22A2C" w:rsidP="00C22A2C">
      <w:pPr>
        <w:pStyle w:val="Blankrad"/>
      </w:pPr>
      <w:r w:rsidRPr="005662A8">
        <w:t>     </w:t>
      </w:r>
    </w:p>
    <w:p w:rsidR="00C22A2C" w:rsidRPr="005662A8" w:rsidRDefault="00C22A2C" w:rsidP="00C22A2C">
      <w:pPr>
        <w:pStyle w:val="Blankrad"/>
      </w:pPr>
      <w:r w:rsidRPr="005662A8">
        <w:t xml:space="preserve">     </w:t>
      </w:r>
    </w:p>
    <w:p w:rsidR="00EB07D8" w:rsidRPr="005662A8" w:rsidRDefault="00EB07D8">
      <w:pPr>
        <w:pStyle w:val="Blankrad"/>
      </w:pPr>
      <w:r w:rsidRPr="005662A8">
        <w:t>     </w:t>
      </w:r>
    </w:p>
    <w:p w:rsidR="00EB07D8" w:rsidRPr="005662A8" w:rsidRDefault="00EB07D8">
      <w:pPr>
        <w:pStyle w:val="Blankrad"/>
      </w:pPr>
      <w:r w:rsidRPr="005662A8">
        <w:t>     </w:t>
      </w:r>
    </w:p>
    <w:p w:rsidR="00997005" w:rsidRPr="005662A8" w:rsidRDefault="00EB07D8">
      <w:pPr>
        <w:pStyle w:val="Blankrad"/>
      </w:pPr>
      <w:r w:rsidRPr="005662A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7005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7005" w:rsidRPr="005662A8" w:rsidRDefault="00997005" w:rsidP="001268C3">
            <w:pPr>
              <w:pStyle w:val="HuvudrubrikFlisteNr"/>
            </w:pPr>
          </w:p>
        </w:tc>
        <w:tc>
          <w:tcPr>
            <w:tcW w:w="6237" w:type="dxa"/>
          </w:tcPr>
          <w:p w:rsidR="00997005" w:rsidRPr="005662A8" w:rsidRDefault="00997005">
            <w:pPr>
              <w:pStyle w:val="HuvudrubrikEnsam"/>
            </w:pPr>
            <w:bookmarkStart w:id="1" w:name="TypRubrik"/>
            <w:bookmarkEnd w:id="1"/>
            <w:r w:rsidRPr="005662A8">
              <w:t>Anmälan om fördröjda svar på interpellationer</w:t>
            </w:r>
          </w:p>
        </w:tc>
        <w:tc>
          <w:tcPr>
            <w:tcW w:w="2481" w:type="dxa"/>
          </w:tcPr>
          <w:p w:rsidR="00997005" w:rsidRPr="005662A8" w:rsidRDefault="00997005" w:rsidP="001268C3">
            <w:pPr>
              <w:pStyle w:val="HuvudrubrikKolumn3"/>
            </w:pPr>
          </w:p>
        </w:tc>
      </w:tr>
      <w:tr w:rsidR="0099700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005" w:rsidRPr="005662A8" w:rsidRDefault="001C1A87">
            <w:bookmarkStart w:id="2" w:name="StartText"/>
            <w:bookmarkEnd w:id="2"/>
            <w:r w:rsidRPr="005662A8">
              <w:t>15</w:t>
            </w:r>
          </w:p>
        </w:tc>
        <w:tc>
          <w:tcPr>
            <w:tcW w:w="6237" w:type="dxa"/>
          </w:tcPr>
          <w:p w:rsidR="00997005" w:rsidRPr="005662A8" w:rsidRDefault="007E5452">
            <w:r w:rsidRPr="005662A8">
              <w:t>2005/06:</w:t>
            </w:r>
            <w:r w:rsidR="00997005" w:rsidRPr="005662A8">
              <w:t>275 av Carl B Hamilton (fp)</w:t>
            </w:r>
            <w:r w:rsidR="00997005" w:rsidRPr="005662A8">
              <w:br/>
              <w:t>Skärgården – hem, arbetsplats och fritidsparadis</w:t>
            </w:r>
          </w:p>
        </w:tc>
        <w:tc>
          <w:tcPr>
            <w:tcW w:w="2481" w:type="dxa"/>
          </w:tcPr>
          <w:p w:rsidR="00997005" w:rsidRPr="005662A8" w:rsidRDefault="00997005">
            <w:pPr>
              <w:rPr>
                <w:spacing w:val="-4"/>
              </w:rPr>
            </w:pPr>
          </w:p>
        </w:tc>
      </w:tr>
      <w:tr w:rsidR="0099700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005" w:rsidRPr="005662A8" w:rsidRDefault="001C1A87">
            <w:r w:rsidRPr="005662A8">
              <w:t>16</w:t>
            </w:r>
          </w:p>
        </w:tc>
        <w:tc>
          <w:tcPr>
            <w:tcW w:w="6237" w:type="dxa"/>
          </w:tcPr>
          <w:p w:rsidR="00997005" w:rsidRPr="005662A8" w:rsidRDefault="00997005">
            <w:r w:rsidRPr="005662A8">
              <w:t>2005/06:294 a</w:t>
            </w:r>
            <w:r w:rsidR="007E5452" w:rsidRPr="005662A8">
              <w:t>v Tobias Billström (m)</w:t>
            </w:r>
            <w:r w:rsidR="007E5452" w:rsidRPr="005662A8">
              <w:br/>
              <w:t>Flykting</w:t>
            </w:r>
            <w:r w:rsidRPr="005662A8">
              <w:t>mottagandet</w:t>
            </w:r>
          </w:p>
        </w:tc>
        <w:tc>
          <w:tcPr>
            <w:tcW w:w="2481" w:type="dxa"/>
          </w:tcPr>
          <w:p w:rsidR="00997005" w:rsidRPr="005662A8" w:rsidRDefault="00997005">
            <w:pPr>
              <w:rPr>
                <w:spacing w:val="-4"/>
              </w:rPr>
            </w:pPr>
          </w:p>
        </w:tc>
      </w:tr>
    </w:tbl>
    <w:p w:rsidR="00997005" w:rsidRPr="005662A8" w:rsidRDefault="00997005">
      <w:pPr>
        <w:pStyle w:val="Blankrad"/>
      </w:pPr>
      <w:r w:rsidRPr="005662A8">
        <w:t>     </w:t>
      </w:r>
    </w:p>
    <w:p w:rsidR="00997005" w:rsidRPr="005662A8" w:rsidRDefault="00997005">
      <w:pPr>
        <w:pStyle w:val="Blankrad"/>
      </w:pPr>
      <w:r w:rsidRPr="005662A8">
        <w:t>     </w:t>
      </w:r>
    </w:p>
    <w:p w:rsidR="00997005" w:rsidRPr="005662A8" w:rsidRDefault="00997005">
      <w:pPr>
        <w:pStyle w:val="Blankrad"/>
      </w:pPr>
      <w:bookmarkStart w:id="3" w:name="Start"/>
      <w:bookmarkEnd w:id="3"/>
      <w:r w:rsidRPr="005662A8">
        <w:t>     </w:t>
      </w:r>
    </w:p>
    <w:p w:rsidR="00EB07D8" w:rsidRPr="005662A8" w:rsidRDefault="00EB07D8">
      <w:pPr>
        <w:pStyle w:val="Blankrad"/>
      </w:pPr>
      <w:r w:rsidRPr="005662A8">
        <w:t>     </w:t>
      </w:r>
    </w:p>
    <w:p w:rsidR="00EA2E66" w:rsidRPr="005662A8" w:rsidRDefault="00EB07D8">
      <w:pPr>
        <w:pStyle w:val="Blankrad"/>
      </w:pPr>
      <w:r w:rsidRPr="005662A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E66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E66" w:rsidRPr="005662A8" w:rsidRDefault="00EA2E66" w:rsidP="001268C3">
            <w:pPr>
              <w:pStyle w:val="HuvudrubrikFlisteNr"/>
            </w:pPr>
          </w:p>
        </w:tc>
        <w:tc>
          <w:tcPr>
            <w:tcW w:w="6237" w:type="dxa"/>
          </w:tcPr>
          <w:p w:rsidR="00EA2E66" w:rsidRPr="005662A8" w:rsidRDefault="00EA2E66" w:rsidP="001268C3">
            <w:pPr>
              <w:pStyle w:val="HuvudrubrikEnsam"/>
            </w:pPr>
            <w:r w:rsidRPr="005662A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A2E66" w:rsidRPr="005662A8" w:rsidRDefault="00EA2E66" w:rsidP="001268C3">
            <w:pPr>
              <w:pStyle w:val="HuvudrubrikKolumn3"/>
            </w:pPr>
            <w:r w:rsidRPr="005662A8">
              <w:t>Ansvarigt utskott</w:t>
            </w:r>
          </w:p>
        </w:tc>
      </w:tr>
      <w:tr w:rsidR="00EA2E66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E66" w:rsidRPr="005662A8" w:rsidRDefault="00310C6C" w:rsidP="001268C3">
            <w:r w:rsidRPr="005662A8">
              <w:t>17</w:t>
            </w:r>
          </w:p>
        </w:tc>
        <w:tc>
          <w:tcPr>
            <w:tcW w:w="6237" w:type="dxa"/>
          </w:tcPr>
          <w:p w:rsidR="00EA2E66" w:rsidRPr="005662A8" w:rsidRDefault="00EA2E66" w:rsidP="001268C3">
            <w:r w:rsidRPr="005662A8">
              <w:t>2005/06:FPM60 Direktivförslag om hamnstatskontroll</w:t>
            </w:r>
            <w:r w:rsidRPr="005662A8">
              <w:rPr>
                <w:i/>
              </w:rPr>
              <w:t xml:space="preserve"> KOM(2005)588</w:t>
            </w:r>
          </w:p>
        </w:tc>
        <w:tc>
          <w:tcPr>
            <w:tcW w:w="2481" w:type="dxa"/>
          </w:tcPr>
          <w:p w:rsidR="00EA2E66" w:rsidRPr="005662A8" w:rsidRDefault="00EA2E66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 xml:space="preserve">TU </w:t>
            </w:r>
          </w:p>
        </w:tc>
      </w:tr>
    </w:tbl>
    <w:p w:rsidR="00EB07D8" w:rsidRPr="005662A8" w:rsidRDefault="00EB07D8">
      <w:pPr>
        <w:pStyle w:val="Blankrad"/>
      </w:pPr>
    </w:p>
    <w:p w:rsidR="00EA2E66" w:rsidRPr="005662A8" w:rsidRDefault="00EB07D8" w:rsidP="00217967">
      <w:pPr>
        <w:pStyle w:val="Blankrad"/>
      </w:pPr>
      <w:r w:rsidRPr="005662A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E66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E66" w:rsidRPr="005662A8" w:rsidRDefault="00EA2E66" w:rsidP="001268C3">
            <w:pPr>
              <w:pStyle w:val="HuvudrubrikFlisteNr"/>
            </w:pPr>
          </w:p>
        </w:tc>
        <w:tc>
          <w:tcPr>
            <w:tcW w:w="6237" w:type="dxa"/>
          </w:tcPr>
          <w:p w:rsidR="00EA2E66" w:rsidRPr="005662A8" w:rsidRDefault="00EA2E66" w:rsidP="001268C3">
            <w:pPr>
              <w:pStyle w:val="Huvudrubrik"/>
            </w:pPr>
            <w:r w:rsidRPr="005662A8">
              <w:t>Ärende för hänvisning till utskott</w:t>
            </w:r>
          </w:p>
        </w:tc>
        <w:tc>
          <w:tcPr>
            <w:tcW w:w="2481" w:type="dxa"/>
          </w:tcPr>
          <w:p w:rsidR="00EA2E66" w:rsidRPr="005662A8" w:rsidRDefault="00EA2E66" w:rsidP="001268C3">
            <w:pPr>
              <w:pStyle w:val="HuvudrubrikKolumn3"/>
            </w:pPr>
            <w:r w:rsidRPr="005662A8">
              <w:t>Förslag</w:t>
            </w:r>
          </w:p>
        </w:tc>
      </w:tr>
      <w:tr w:rsidR="00EA2E66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E66" w:rsidRPr="005662A8" w:rsidRDefault="00EA2E66" w:rsidP="001268C3">
            <w:pPr>
              <w:pStyle w:val="renderubrik"/>
            </w:pPr>
          </w:p>
        </w:tc>
        <w:tc>
          <w:tcPr>
            <w:tcW w:w="6237" w:type="dxa"/>
          </w:tcPr>
          <w:p w:rsidR="00EA2E66" w:rsidRPr="005662A8" w:rsidRDefault="00EA2E66" w:rsidP="001268C3">
            <w:pPr>
              <w:pStyle w:val="renderubrik"/>
            </w:pPr>
            <w:r w:rsidRPr="005662A8">
              <w:t>Skrivelse</w:t>
            </w:r>
          </w:p>
        </w:tc>
        <w:tc>
          <w:tcPr>
            <w:tcW w:w="2481" w:type="dxa"/>
          </w:tcPr>
          <w:p w:rsidR="00EA2E66" w:rsidRPr="005662A8" w:rsidRDefault="00EA2E66" w:rsidP="001268C3">
            <w:pPr>
              <w:pStyle w:val="renderubrik"/>
              <w:rPr>
                <w:spacing w:val="-4"/>
              </w:rPr>
            </w:pPr>
          </w:p>
        </w:tc>
      </w:tr>
      <w:tr w:rsidR="00EA2E66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E66" w:rsidRPr="005662A8" w:rsidRDefault="00310C6C" w:rsidP="001268C3">
            <w:r w:rsidRPr="005662A8">
              <w:t>18</w:t>
            </w:r>
          </w:p>
        </w:tc>
        <w:tc>
          <w:tcPr>
            <w:tcW w:w="6237" w:type="dxa"/>
          </w:tcPr>
          <w:p w:rsidR="00EA2E66" w:rsidRPr="005662A8" w:rsidRDefault="00EA2E66" w:rsidP="001268C3">
            <w:r w:rsidRPr="005662A8">
              <w:t>2005/06:95 En nationell handlingsplan för de mänskliga rättigheterna 2006-2009</w:t>
            </w:r>
          </w:p>
        </w:tc>
        <w:tc>
          <w:tcPr>
            <w:tcW w:w="2481" w:type="dxa"/>
          </w:tcPr>
          <w:p w:rsidR="00EA2E66" w:rsidRPr="005662A8" w:rsidRDefault="00EA2E66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KU</w:t>
            </w:r>
          </w:p>
        </w:tc>
      </w:tr>
    </w:tbl>
    <w:p w:rsidR="00EA2E66" w:rsidRPr="005662A8" w:rsidRDefault="00EA2E66">
      <w:pPr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768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768" w:rsidRPr="005662A8" w:rsidRDefault="00D14768" w:rsidP="001268C3">
            <w:pPr>
              <w:pStyle w:val="HuvudrubrikFlisteNr"/>
            </w:pPr>
          </w:p>
        </w:tc>
        <w:tc>
          <w:tcPr>
            <w:tcW w:w="6237" w:type="dxa"/>
          </w:tcPr>
          <w:p w:rsidR="00D14768" w:rsidRPr="005662A8" w:rsidRDefault="00D14768" w:rsidP="001268C3">
            <w:pPr>
              <w:pStyle w:val="Huvudrubrik"/>
            </w:pPr>
            <w:r w:rsidRPr="005662A8">
              <w:t>Ärende</w:t>
            </w:r>
            <w:r w:rsidR="001C1A87" w:rsidRPr="005662A8">
              <w:t>n</w:t>
            </w:r>
            <w:r w:rsidRPr="005662A8">
              <w:t xml:space="preserve"> för bordläggning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pStyle w:val="HuvudrubrikKolumn3"/>
            </w:pPr>
            <w:r w:rsidRPr="005662A8">
              <w:t>Reservationer</w:t>
            </w: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D14768" w:rsidP="001268C3">
            <w:pPr>
              <w:pStyle w:val="renderubrik"/>
            </w:pPr>
          </w:p>
        </w:tc>
        <w:tc>
          <w:tcPr>
            <w:tcW w:w="6237" w:type="dxa"/>
          </w:tcPr>
          <w:p w:rsidR="00D14768" w:rsidRPr="005662A8" w:rsidRDefault="00D14768" w:rsidP="001268C3">
            <w:pPr>
              <w:pStyle w:val="renderubrik"/>
            </w:pPr>
            <w:r w:rsidRPr="005662A8">
              <w:t>Socialutskottets betänkande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pStyle w:val="renderubrik"/>
              <w:rPr>
                <w:spacing w:val="-4"/>
              </w:rPr>
            </w:pP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310C6C" w:rsidP="001268C3">
            <w:r w:rsidRPr="005662A8">
              <w:t>19</w:t>
            </w:r>
          </w:p>
        </w:tc>
        <w:tc>
          <w:tcPr>
            <w:tcW w:w="6237" w:type="dxa"/>
          </w:tcPr>
          <w:p w:rsidR="00D14768" w:rsidRPr="005662A8" w:rsidRDefault="00D14768" w:rsidP="001268C3">
            <w:r w:rsidRPr="005662A8">
              <w:t>2005/06:SoU13 Strategi för ett samordnat arbete mot antibiotikaresistens och vårdrelaterade sjukdomar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3 res. (m,kd)</w:t>
            </w: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D14768" w:rsidP="001268C3">
            <w:pPr>
              <w:pStyle w:val="renderubrik"/>
            </w:pPr>
          </w:p>
        </w:tc>
        <w:tc>
          <w:tcPr>
            <w:tcW w:w="6237" w:type="dxa"/>
          </w:tcPr>
          <w:p w:rsidR="00D14768" w:rsidRPr="005662A8" w:rsidRDefault="00D14768" w:rsidP="001268C3">
            <w:pPr>
              <w:pStyle w:val="renderubrik"/>
            </w:pPr>
            <w:r w:rsidRPr="005662A8">
              <w:t>Lagutskottets betänkande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pStyle w:val="renderubrik"/>
              <w:rPr>
                <w:spacing w:val="-4"/>
              </w:rPr>
            </w:pP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310C6C" w:rsidP="001268C3">
            <w:r w:rsidRPr="005662A8">
              <w:t>20</w:t>
            </w:r>
          </w:p>
        </w:tc>
        <w:tc>
          <w:tcPr>
            <w:tcW w:w="6237" w:type="dxa"/>
          </w:tcPr>
          <w:p w:rsidR="00D14768" w:rsidRPr="005662A8" w:rsidRDefault="00D14768" w:rsidP="001268C3">
            <w:r w:rsidRPr="005662A8">
              <w:t>2005/06:LU22 Förrättare av vigsel och partnerskap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1 res. (kd)</w:t>
            </w: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D14768" w:rsidP="001268C3">
            <w:pPr>
              <w:pStyle w:val="renderubrik"/>
            </w:pPr>
          </w:p>
        </w:tc>
        <w:tc>
          <w:tcPr>
            <w:tcW w:w="6237" w:type="dxa"/>
          </w:tcPr>
          <w:p w:rsidR="00D14768" w:rsidRPr="005662A8" w:rsidRDefault="00D14768" w:rsidP="001268C3">
            <w:pPr>
              <w:pStyle w:val="renderubrik"/>
            </w:pPr>
            <w:r w:rsidRPr="005662A8">
              <w:t>Utbildningsutskottets betänkanden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pStyle w:val="renderubrik"/>
              <w:rPr>
                <w:spacing w:val="-4"/>
              </w:rPr>
            </w:pP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310C6C" w:rsidP="001268C3">
            <w:r w:rsidRPr="005662A8">
              <w:t>21</w:t>
            </w:r>
          </w:p>
        </w:tc>
        <w:tc>
          <w:tcPr>
            <w:tcW w:w="6237" w:type="dxa"/>
          </w:tcPr>
          <w:p w:rsidR="00D14768" w:rsidRPr="005662A8" w:rsidRDefault="00D14768" w:rsidP="001268C3">
            <w:r w:rsidRPr="005662A8">
              <w:t>2005/06:UbU8 Vuxenutbildning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32 res. (s,m,fp,kd,v,c,</w:t>
            </w:r>
            <w:r w:rsidR="007E5452" w:rsidRPr="005662A8">
              <w:rPr>
                <w:spacing w:val="-4"/>
              </w:rPr>
              <w:br/>
            </w:r>
            <w:r w:rsidRPr="005662A8">
              <w:rPr>
                <w:spacing w:val="-4"/>
              </w:rPr>
              <w:t>mp)</w:t>
            </w: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310C6C" w:rsidP="001268C3">
            <w:r w:rsidRPr="005662A8">
              <w:t>22</w:t>
            </w:r>
          </w:p>
        </w:tc>
        <w:tc>
          <w:tcPr>
            <w:tcW w:w="6237" w:type="dxa"/>
          </w:tcPr>
          <w:p w:rsidR="00D14768" w:rsidRPr="005662A8" w:rsidRDefault="00D14768" w:rsidP="001268C3">
            <w:r w:rsidRPr="005662A8">
              <w:t>2005/06:UbU10 Gymnasieskolan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44 res. (m,fp,kd,v,c,mp)</w:t>
            </w: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D14768" w:rsidP="001268C3">
            <w:pPr>
              <w:pStyle w:val="renderubrik"/>
            </w:pPr>
          </w:p>
        </w:tc>
        <w:tc>
          <w:tcPr>
            <w:tcW w:w="6237" w:type="dxa"/>
          </w:tcPr>
          <w:p w:rsidR="00D14768" w:rsidRPr="005662A8" w:rsidRDefault="00D14768" w:rsidP="001268C3">
            <w:pPr>
              <w:pStyle w:val="renderubrik"/>
            </w:pPr>
            <w:r w:rsidRPr="005662A8">
              <w:t>Näringsutskottets betänkande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pStyle w:val="renderubrik"/>
              <w:rPr>
                <w:spacing w:val="-4"/>
              </w:rPr>
            </w:pPr>
          </w:p>
        </w:tc>
      </w:tr>
      <w:tr w:rsidR="00D14768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768" w:rsidRPr="005662A8" w:rsidRDefault="00310C6C" w:rsidP="001268C3">
            <w:r w:rsidRPr="005662A8">
              <w:t>23</w:t>
            </w:r>
          </w:p>
        </w:tc>
        <w:tc>
          <w:tcPr>
            <w:tcW w:w="6237" w:type="dxa"/>
          </w:tcPr>
          <w:p w:rsidR="00D14768" w:rsidRPr="005662A8" w:rsidRDefault="00D14768" w:rsidP="001268C3">
            <w:r w:rsidRPr="005662A8">
              <w:t>2005/06:NU12 Vissa frågor om regional utvecklingspolitik</w:t>
            </w:r>
          </w:p>
        </w:tc>
        <w:tc>
          <w:tcPr>
            <w:tcW w:w="2481" w:type="dxa"/>
          </w:tcPr>
          <w:p w:rsidR="00D14768" w:rsidRPr="005662A8" w:rsidRDefault="00D14768" w:rsidP="001268C3">
            <w:pPr>
              <w:rPr>
                <w:spacing w:val="-4"/>
              </w:rPr>
            </w:pPr>
            <w:r w:rsidRPr="005662A8">
              <w:rPr>
                <w:spacing w:val="-4"/>
              </w:rPr>
              <w:t>9 res. (m,fp,kd,v,c,mp)</w:t>
            </w:r>
          </w:p>
        </w:tc>
      </w:tr>
    </w:tbl>
    <w:p w:rsidR="00D14768" w:rsidRPr="005662A8" w:rsidRDefault="00D14768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2A65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2A65" w:rsidRPr="005662A8" w:rsidRDefault="00C12A65" w:rsidP="00C01760">
            <w:pPr>
              <w:pStyle w:val="HuvudrubrikFlisteNr"/>
            </w:pPr>
          </w:p>
        </w:tc>
        <w:tc>
          <w:tcPr>
            <w:tcW w:w="6237" w:type="dxa"/>
          </w:tcPr>
          <w:p w:rsidR="00C12A65" w:rsidRPr="005662A8" w:rsidRDefault="00C12A65" w:rsidP="00C01760">
            <w:pPr>
              <w:pStyle w:val="Huvudrubrik"/>
            </w:pPr>
            <w:r w:rsidRPr="005662A8">
              <w:t>Ärenden för debatt och avgörande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pStyle w:val="HuvudrubrikKolumn3"/>
            </w:pPr>
            <w:r w:rsidRPr="005662A8">
              <w:t>Reservationer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C12A65" w:rsidP="00C01760">
            <w:pPr>
              <w:pStyle w:val="renderubrik"/>
            </w:pPr>
          </w:p>
        </w:tc>
        <w:tc>
          <w:tcPr>
            <w:tcW w:w="6237" w:type="dxa"/>
          </w:tcPr>
          <w:p w:rsidR="00C12A65" w:rsidRPr="005662A8" w:rsidRDefault="00C12A65" w:rsidP="00C01760">
            <w:pPr>
              <w:pStyle w:val="renderubrik"/>
            </w:pPr>
            <w:r w:rsidRPr="005662A8">
              <w:t>Arbetsmarknadsutskottets betänkande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pStyle w:val="renderubrik"/>
              <w:rPr>
                <w:spacing w:val="-4"/>
              </w:rPr>
            </w:pP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24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2005/06:AU3 Arbetsrätt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30 res. (m,fp,kd,v,c,mp)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C12A65" w:rsidP="00C01760">
            <w:pPr>
              <w:pStyle w:val="renderubrik"/>
            </w:pPr>
          </w:p>
        </w:tc>
        <w:tc>
          <w:tcPr>
            <w:tcW w:w="6237" w:type="dxa"/>
          </w:tcPr>
          <w:p w:rsidR="00C12A65" w:rsidRPr="005662A8" w:rsidRDefault="00C12A65" w:rsidP="00C01760">
            <w:pPr>
              <w:pStyle w:val="renderubrik"/>
            </w:pPr>
            <w:r w:rsidRPr="005662A8">
              <w:t>Bostadsutskottets betänkande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pStyle w:val="renderubrik"/>
              <w:rPr>
                <w:spacing w:val="-4"/>
              </w:rPr>
            </w:pP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25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2005/06:BoU6 Hyresrätt och bostadsrätt m.m.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29 res. (s,m,fp,kd,v,c,mp)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C12A65" w:rsidP="00C01760">
            <w:pPr>
              <w:pStyle w:val="renderubrik"/>
            </w:pPr>
          </w:p>
        </w:tc>
        <w:tc>
          <w:tcPr>
            <w:tcW w:w="6237" w:type="dxa"/>
          </w:tcPr>
          <w:p w:rsidR="00C12A65" w:rsidRPr="005662A8" w:rsidRDefault="00C12A65" w:rsidP="00C01760">
            <w:pPr>
              <w:pStyle w:val="renderubrik"/>
            </w:pPr>
            <w:r w:rsidRPr="005662A8">
              <w:t>Skatteutskottets betänkanden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pStyle w:val="renderubrik"/>
              <w:rPr>
                <w:spacing w:val="-4"/>
              </w:rPr>
            </w:pP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26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2005/06:SkU16 Allmänna motioner om inkomstskatter m.m.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22 res. (m,fp,kd,v,c)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27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2005/06:SkU17 Motioner om företags- och kapitalbeskattning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24 res. (m,fp,kd,v,c,mp)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28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2005/06:SkU19 Allmänna motioner om mervärdesskatt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4 res. (m,fp,kd,c)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29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2005/06:SkU21 Allmänna motioner om taxering och skattebetalning m.m.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13 res. (m,fp,kd,v,c)</w:t>
            </w: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C12A65" w:rsidP="00C01760">
            <w:pPr>
              <w:pStyle w:val="renderubrik"/>
            </w:pPr>
          </w:p>
        </w:tc>
        <w:tc>
          <w:tcPr>
            <w:tcW w:w="6237" w:type="dxa"/>
          </w:tcPr>
          <w:p w:rsidR="00C12A65" w:rsidRPr="005662A8" w:rsidRDefault="00C12A65" w:rsidP="00C01760">
            <w:pPr>
              <w:pStyle w:val="renderubrik"/>
            </w:pPr>
            <w:r w:rsidRPr="005662A8">
              <w:t>Utbildningsutskottets betänkande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pStyle w:val="renderubrik"/>
              <w:rPr>
                <w:spacing w:val="-4"/>
              </w:rPr>
            </w:pPr>
          </w:p>
        </w:tc>
      </w:tr>
      <w:tr w:rsidR="00C12A65" w:rsidRPr="0056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A65" w:rsidRPr="005662A8" w:rsidRDefault="00310C6C" w:rsidP="00C01760">
            <w:r w:rsidRPr="005662A8">
              <w:t>30</w:t>
            </w:r>
          </w:p>
        </w:tc>
        <w:tc>
          <w:tcPr>
            <w:tcW w:w="6237" w:type="dxa"/>
          </w:tcPr>
          <w:p w:rsidR="00C12A65" w:rsidRPr="005662A8" w:rsidRDefault="00C12A65" w:rsidP="00C01760">
            <w:r w:rsidRPr="005662A8">
              <w:t>2005/06:UbU12 Förskolan</w:t>
            </w:r>
          </w:p>
        </w:tc>
        <w:tc>
          <w:tcPr>
            <w:tcW w:w="2481" w:type="dxa"/>
          </w:tcPr>
          <w:p w:rsidR="00C12A65" w:rsidRPr="005662A8" w:rsidRDefault="00C12A65" w:rsidP="00C01760">
            <w:pPr>
              <w:rPr>
                <w:spacing w:val="-4"/>
              </w:rPr>
            </w:pPr>
            <w:r w:rsidRPr="005662A8">
              <w:rPr>
                <w:spacing w:val="-4"/>
              </w:rPr>
              <w:t>46 res. (m,fp,kd,v,c,mp)</w:t>
            </w:r>
          </w:p>
        </w:tc>
      </w:tr>
    </w:tbl>
    <w:p w:rsidR="00C12A65" w:rsidRPr="005662A8" w:rsidRDefault="00C12A6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62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62A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62A8" w:rsidRDefault="006E04A4">
            <w:pPr>
              <w:pStyle w:val="StreckMitten"/>
            </w:pPr>
            <w:r w:rsidRPr="005662A8">
              <w:tab/>
            </w:r>
            <w:r w:rsidRPr="005662A8">
              <w:tab/>
            </w:r>
          </w:p>
        </w:tc>
      </w:tr>
    </w:tbl>
    <w:p w:rsidR="006E04A4" w:rsidRPr="005662A8" w:rsidRDefault="006E04A4"/>
    <w:sectPr w:rsidR="006E04A4" w:rsidRPr="005662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A9C" w:rsidRPr="005662A8" w:rsidRDefault="00C75A9C">
      <w:r w:rsidRPr="005662A8">
        <w:separator/>
      </w:r>
    </w:p>
  </w:endnote>
  <w:endnote w:type="continuationSeparator" w:id="0">
    <w:p w:rsidR="00C75A9C" w:rsidRPr="005662A8" w:rsidRDefault="00C75A9C">
      <w:r w:rsidRPr="005662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91" w:rsidRPr="005662A8" w:rsidRDefault="00692191">
    <w:pPr>
      <w:pStyle w:val="Sidhuvud"/>
      <w:jc w:val="center"/>
    </w:pPr>
    <w:r w:rsidRPr="005662A8">
      <w:fldChar w:fldCharType="begin" w:fldLock="1"/>
    </w:r>
    <w:r w:rsidRPr="005662A8">
      <w:instrText xml:space="preserve"> PAGE </w:instrText>
    </w:r>
    <w:r w:rsidRPr="005662A8">
      <w:fldChar w:fldCharType="separate"/>
    </w:r>
    <w:r w:rsidR="007E5452" w:rsidRPr="005662A8">
      <w:t>3</w:t>
    </w:r>
    <w:r w:rsidRPr="005662A8">
      <w:fldChar w:fldCharType="end"/>
    </w:r>
    <w:r w:rsidRPr="005662A8">
      <w:t>(</w:t>
    </w:r>
    <w:r w:rsidRPr="005662A8">
      <w:fldChar w:fldCharType="begin" w:fldLock="1"/>
    </w:r>
    <w:r w:rsidRPr="005662A8">
      <w:instrText xml:space="preserve"> NUMPAGES </w:instrText>
    </w:r>
    <w:r w:rsidRPr="005662A8">
      <w:fldChar w:fldCharType="separate"/>
    </w:r>
    <w:r w:rsidR="007E5452" w:rsidRPr="005662A8">
      <w:t>3</w:t>
    </w:r>
    <w:r w:rsidRPr="005662A8">
      <w:fldChar w:fldCharType="end"/>
    </w:r>
    <w:r w:rsidRPr="005662A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91" w:rsidRPr="005662A8" w:rsidRDefault="00692191">
    <w:pPr>
      <w:pStyle w:val="Sidhuvud"/>
      <w:jc w:val="center"/>
    </w:pPr>
    <w:r w:rsidRPr="005662A8">
      <w:fldChar w:fldCharType="begin" w:fldLock="1"/>
    </w:r>
    <w:r w:rsidRPr="005662A8">
      <w:instrText xml:space="preserve"> PAGE </w:instrText>
    </w:r>
    <w:r w:rsidRPr="005662A8">
      <w:fldChar w:fldCharType="separate"/>
    </w:r>
    <w:r w:rsidR="00C01760" w:rsidRPr="005662A8">
      <w:t>1</w:t>
    </w:r>
    <w:r w:rsidRPr="005662A8">
      <w:fldChar w:fldCharType="end"/>
    </w:r>
    <w:r w:rsidRPr="005662A8">
      <w:t>(</w:t>
    </w:r>
    <w:r w:rsidRPr="005662A8">
      <w:fldChar w:fldCharType="begin" w:fldLock="1"/>
    </w:r>
    <w:r w:rsidRPr="005662A8">
      <w:instrText xml:space="preserve"> NUMPAGES </w:instrText>
    </w:r>
    <w:r w:rsidRPr="005662A8">
      <w:fldChar w:fldCharType="separate"/>
    </w:r>
    <w:r w:rsidR="007E5452" w:rsidRPr="005662A8">
      <w:t>3</w:t>
    </w:r>
    <w:r w:rsidRPr="005662A8">
      <w:fldChar w:fldCharType="end"/>
    </w:r>
    <w:r w:rsidRPr="005662A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A9C" w:rsidRPr="005662A8" w:rsidRDefault="00C75A9C">
      <w:r w:rsidRPr="005662A8">
        <w:separator/>
      </w:r>
    </w:p>
  </w:footnote>
  <w:footnote w:type="continuationSeparator" w:id="0">
    <w:p w:rsidR="00C75A9C" w:rsidRPr="005662A8" w:rsidRDefault="00C75A9C">
      <w:r w:rsidRPr="005662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91" w:rsidRPr="005662A8" w:rsidRDefault="00692191">
    <w:pPr>
      <w:pStyle w:val="Sidhuvud"/>
      <w:tabs>
        <w:tab w:val="clear" w:pos="4536"/>
      </w:tabs>
    </w:pPr>
    <w:r w:rsidRPr="005662A8">
      <w:fldChar w:fldCharType="begin" w:fldLock="1"/>
    </w:r>
    <w:r w:rsidRPr="005662A8">
      <w:instrText xml:space="preserve"> DOCPROPERTY "DocumentDate" </w:instrText>
    </w:r>
    <w:r w:rsidRPr="005662A8">
      <w:fldChar w:fldCharType="separate"/>
    </w:r>
    <w:r w:rsidR="007E5452" w:rsidRPr="005662A8">
      <w:t>Onsdagen den 15 mars 2006</w:t>
    </w:r>
    <w:r w:rsidRPr="005662A8">
      <w:fldChar w:fldCharType="end"/>
    </w:r>
    <w:r w:rsidRPr="005662A8">
      <w:tab/>
    </w:r>
  </w:p>
  <w:p w:rsidR="00692191" w:rsidRPr="005662A8" w:rsidRDefault="006921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62A8">
      <w:rPr>
        <w:sz w:val="12"/>
      </w:rPr>
      <w:tab/>
    </w:r>
  </w:p>
  <w:p w:rsidR="00692191" w:rsidRPr="005662A8" w:rsidRDefault="006921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91" w:rsidRPr="005662A8" w:rsidRDefault="005662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62A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191" w:rsidRPr="005662A8" w:rsidRDefault="00692191">
    <w:pPr>
      <w:pStyle w:val="Dokumentrubrik"/>
      <w:spacing w:after="360"/>
    </w:pPr>
    <w:r w:rsidRPr="005662A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0953783">
    <w:abstractNumId w:val="4"/>
  </w:num>
  <w:num w:numId="2" w16cid:durableId="1966814038">
    <w:abstractNumId w:val="2"/>
  </w:num>
  <w:num w:numId="3" w16cid:durableId="717825180">
    <w:abstractNumId w:val="3"/>
  </w:num>
  <w:num w:numId="4" w16cid:durableId="544295665">
    <w:abstractNumId w:val="1"/>
  </w:num>
  <w:num w:numId="5" w16cid:durableId="13313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2191"/>
    <w:rsid w:val="00013362"/>
    <w:rsid w:val="00027F9A"/>
    <w:rsid w:val="00067D5D"/>
    <w:rsid w:val="00075958"/>
    <w:rsid w:val="000A67E9"/>
    <w:rsid w:val="000C3E42"/>
    <w:rsid w:val="000E30A0"/>
    <w:rsid w:val="001202B8"/>
    <w:rsid w:val="001268C3"/>
    <w:rsid w:val="0014779C"/>
    <w:rsid w:val="00147F56"/>
    <w:rsid w:val="00160B0C"/>
    <w:rsid w:val="00165404"/>
    <w:rsid w:val="00195A58"/>
    <w:rsid w:val="001A1CBE"/>
    <w:rsid w:val="001B1195"/>
    <w:rsid w:val="001C1A87"/>
    <w:rsid w:val="001C4530"/>
    <w:rsid w:val="001D19AB"/>
    <w:rsid w:val="001D19E3"/>
    <w:rsid w:val="001D7C4B"/>
    <w:rsid w:val="00211667"/>
    <w:rsid w:val="00215146"/>
    <w:rsid w:val="00217967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10C6C"/>
    <w:rsid w:val="0032182C"/>
    <w:rsid w:val="00330420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965E1"/>
    <w:rsid w:val="004C0B9C"/>
    <w:rsid w:val="004C1FA3"/>
    <w:rsid w:val="004C4932"/>
    <w:rsid w:val="004E5AC8"/>
    <w:rsid w:val="004F173D"/>
    <w:rsid w:val="004F60B1"/>
    <w:rsid w:val="00510E80"/>
    <w:rsid w:val="005662A8"/>
    <w:rsid w:val="00585ED4"/>
    <w:rsid w:val="005943D2"/>
    <w:rsid w:val="00594D74"/>
    <w:rsid w:val="005A4129"/>
    <w:rsid w:val="005B70D8"/>
    <w:rsid w:val="005C7F3D"/>
    <w:rsid w:val="005D5DA3"/>
    <w:rsid w:val="0060104C"/>
    <w:rsid w:val="0061541F"/>
    <w:rsid w:val="006417AD"/>
    <w:rsid w:val="00645051"/>
    <w:rsid w:val="00692191"/>
    <w:rsid w:val="006C4107"/>
    <w:rsid w:val="006D0C2B"/>
    <w:rsid w:val="006E04A4"/>
    <w:rsid w:val="006F4563"/>
    <w:rsid w:val="006F61C6"/>
    <w:rsid w:val="006F63C4"/>
    <w:rsid w:val="0071198D"/>
    <w:rsid w:val="00721555"/>
    <w:rsid w:val="007246B8"/>
    <w:rsid w:val="00726578"/>
    <w:rsid w:val="0074546A"/>
    <w:rsid w:val="00745B90"/>
    <w:rsid w:val="00747275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E5452"/>
    <w:rsid w:val="008122FA"/>
    <w:rsid w:val="00830E13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97005"/>
    <w:rsid w:val="009A4BE1"/>
    <w:rsid w:val="009E024F"/>
    <w:rsid w:val="009E2A19"/>
    <w:rsid w:val="009F16CD"/>
    <w:rsid w:val="00A018E8"/>
    <w:rsid w:val="00A323E6"/>
    <w:rsid w:val="00A33A32"/>
    <w:rsid w:val="00A4395A"/>
    <w:rsid w:val="00A51BBE"/>
    <w:rsid w:val="00A56BAE"/>
    <w:rsid w:val="00A65816"/>
    <w:rsid w:val="00A669E1"/>
    <w:rsid w:val="00A76381"/>
    <w:rsid w:val="00A863FE"/>
    <w:rsid w:val="00AD51C2"/>
    <w:rsid w:val="00AE4186"/>
    <w:rsid w:val="00AF003C"/>
    <w:rsid w:val="00B11B39"/>
    <w:rsid w:val="00B27DC3"/>
    <w:rsid w:val="00B503C7"/>
    <w:rsid w:val="00B52F86"/>
    <w:rsid w:val="00B74D45"/>
    <w:rsid w:val="00B81FDE"/>
    <w:rsid w:val="00B96B57"/>
    <w:rsid w:val="00BA4C06"/>
    <w:rsid w:val="00BA6962"/>
    <w:rsid w:val="00BD5B2F"/>
    <w:rsid w:val="00BE1F3F"/>
    <w:rsid w:val="00BE2EB7"/>
    <w:rsid w:val="00BF1A01"/>
    <w:rsid w:val="00BF2ADF"/>
    <w:rsid w:val="00C01760"/>
    <w:rsid w:val="00C12A65"/>
    <w:rsid w:val="00C20D9F"/>
    <w:rsid w:val="00C22A2C"/>
    <w:rsid w:val="00C337B2"/>
    <w:rsid w:val="00C37D3A"/>
    <w:rsid w:val="00C75A9C"/>
    <w:rsid w:val="00C83E2A"/>
    <w:rsid w:val="00CA0FEA"/>
    <w:rsid w:val="00CA63A1"/>
    <w:rsid w:val="00CA7177"/>
    <w:rsid w:val="00CB2C30"/>
    <w:rsid w:val="00CD26A6"/>
    <w:rsid w:val="00CD5D0A"/>
    <w:rsid w:val="00CE73D0"/>
    <w:rsid w:val="00CE76D3"/>
    <w:rsid w:val="00CF0210"/>
    <w:rsid w:val="00CF242C"/>
    <w:rsid w:val="00CF710F"/>
    <w:rsid w:val="00D04310"/>
    <w:rsid w:val="00D1178C"/>
    <w:rsid w:val="00D14768"/>
    <w:rsid w:val="00D22A02"/>
    <w:rsid w:val="00D45AE3"/>
    <w:rsid w:val="00D46A27"/>
    <w:rsid w:val="00D6756A"/>
    <w:rsid w:val="00D77FF8"/>
    <w:rsid w:val="00D80B4A"/>
    <w:rsid w:val="00D82BA7"/>
    <w:rsid w:val="00DE6368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A2E66"/>
    <w:rsid w:val="00EB07D8"/>
    <w:rsid w:val="00EC6599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9829C-561E-44AB-9C59-E14794E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369</Words>
  <Characters>2871</Characters>
  <Application>Microsoft Office Word</Application>
  <DocSecurity>4</DocSecurity>
  <Lines>239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2005/06:86</vt:lpstr>
      <vt:lpstr>Onsdagen den 15 mars 2006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2006-03-14T15:01:00Z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mars 2006</vt:lpwstr>
  </property>
  <property fmtid="{D5CDD505-2E9C-101B-9397-08002B2CF9AE}" pid="3" name="DocumentNumber">
    <vt:lpwstr>86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2006-03-15</vt:lpwstr>
  </property>
</Properties>
</file>