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1B1E8ADA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930EA5">
              <w:rPr>
                <w:b/>
                <w:sz w:val="20"/>
              </w:rPr>
              <w:t>19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02D9DF6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930EA5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930EA5">
              <w:rPr>
                <w:sz w:val="20"/>
              </w:rPr>
              <w:t>0</w:t>
            </w:r>
            <w:r w:rsidR="00B021EC">
              <w:rPr>
                <w:sz w:val="20"/>
              </w:rPr>
              <w:t>2</w:t>
            </w:r>
            <w:r w:rsidR="00C4366B">
              <w:rPr>
                <w:sz w:val="20"/>
              </w:rPr>
              <w:t>-</w:t>
            </w:r>
            <w:r w:rsidR="00930EA5">
              <w:rPr>
                <w:sz w:val="20"/>
              </w:rPr>
              <w:t>18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0D200E24" w:rsidR="00185056" w:rsidRPr="00C8013B" w:rsidRDefault="00930EA5" w:rsidP="006F1C58">
            <w:pPr>
              <w:rPr>
                <w:sz w:val="20"/>
              </w:rPr>
            </w:pPr>
            <w:r>
              <w:rPr>
                <w:sz w:val="20"/>
              </w:rPr>
              <w:t>11:00-13:50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148E1" w:rsidRPr="0013710D" w14:paraId="2D814246" w14:textId="77777777" w:rsidTr="00BC1EF7">
        <w:trPr>
          <w:trHeight w:val="884"/>
        </w:trPr>
        <w:tc>
          <w:tcPr>
            <w:tcW w:w="567" w:type="dxa"/>
          </w:tcPr>
          <w:p w14:paraId="7FD44AF5" w14:textId="462404A5" w:rsidR="00E148E1" w:rsidRPr="00CC1C68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4327A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19F4E4F9" w14:textId="55A877CC" w:rsidR="00930EA5" w:rsidRDefault="00E148E1" w:rsidP="00E148E1">
            <w:pPr>
              <w:rPr>
                <w:bCs/>
              </w:rPr>
            </w:pPr>
            <w:r w:rsidRPr="005F502B">
              <w:rPr>
                <w:b/>
              </w:rPr>
              <w:t>Inf</w:t>
            </w:r>
            <w:r w:rsidR="00930EA5">
              <w:rPr>
                <w:b/>
              </w:rPr>
              <w:t xml:space="preserve">ormation från </w:t>
            </w:r>
            <w:r w:rsidR="00930EA5" w:rsidRPr="000C3C71">
              <w:rPr>
                <w:b/>
              </w:rPr>
              <w:t>Totalförsvarets forskningsinstitut (FOI)</w:t>
            </w:r>
            <w:r w:rsidR="00930EA5">
              <w:rPr>
                <w:b/>
              </w:rPr>
              <w:br/>
            </w:r>
            <w:r w:rsidR="00930EA5">
              <w:rPr>
                <w:b/>
              </w:rPr>
              <w:br/>
            </w:r>
            <w:r w:rsidR="00930EA5">
              <w:rPr>
                <w:bCs/>
              </w:rPr>
              <w:t>Företrädare från T</w:t>
            </w:r>
            <w:r w:rsidR="00930EA5" w:rsidRPr="000C3C71">
              <w:rPr>
                <w:bCs/>
              </w:rPr>
              <w:t>otalförsvarets forskningsinstitut informera</w:t>
            </w:r>
            <w:r w:rsidR="00930EA5">
              <w:rPr>
                <w:bCs/>
              </w:rPr>
              <w:t>de</w:t>
            </w:r>
            <w:r w:rsidR="00930EA5" w:rsidRPr="000C3C71">
              <w:rPr>
                <w:bCs/>
              </w:rPr>
              <w:t xml:space="preserve"> om relationerna mellan Kina och Ryssland</w:t>
            </w:r>
            <w:r w:rsidR="006F25A1">
              <w:rPr>
                <w:bCs/>
              </w:rPr>
              <w:t>.</w:t>
            </w:r>
          </w:p>
          <w:p w14:paraId="4A63144D" w14:textId="560EA38A" w:rsidR="00930EA5" w:rsidRDefault="00930EA5" w:rsidP="00E148E1">
            <w:pPr>
              <w:rPr>
                <w:bCs/>
              </w:rPr>
            </w:pPr>
          </w:p>
          <w:p w14:paraId="6FBD4B6A" w14:textId="07CA4F6A" w:rsidR="00930EA5" w:rsidRPr="002B5370" w:rsidRDefault="00930EA5" w:rsidP="00930EA5">
            <w:pPr>
              <w:rPr>
                <w:bCs/>
                <w:i/>
                <w:i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 xml:space="preserve">Sammanträdet ajournerades kl. </w:t>
            </w:r>
            <w:r>
              <w:rPr>
                <w:bCs/>
                <w:i/>
                <w:iCs/>
                <w:szCs w:val="24"/>
              </w:rPr>
              <w:t>11</w:t>
            </w:r>
            <w:r w:rsidRPr="002B5370">
              <w:rPr>
                <w:bCs/>
                <w:i/>
                <w:iCs/>
                <w:szCs w:val="24"/>
              </w:rPr>
              <w:t>:</w:t>
            </w:r>
            <w:r>
              <w:rPr>
                <w:bCs/>
                <w:i/>
                <w:iCs/>
                <w:szCs w:val="24"/>
              </w:rPr>
              <w:t>45</w:t>
            </w:r>
          </w:p>
          <w:p w14:paraId="4C03271B" w14:textId="77777777" w:rsidR="00930EA5" w:rsidRPr="002B5370" w:rsidRDefault="00930EA5" w:rsidP="00930EA5">
            <w:pPr>
              <w:rPr>
                <w:bCs/>
                <w:i/>
                <w:iCs/>
                <w:szCs w:val="24"/>
              </w:rPr>
            </w:pPr>
          </w:p>
          <w:p w14:paraId="30000B8E" w14:textId="1E658CDA" w:rsidR="00930EA5" w:rsidRPr="002B5370" w:rsidRDefault="00930EA5" w:rsidP="00930EA5">
            <w:pPr>
              <w:rPr>
                <w:bCs/>
                <w:i/>
                <w:i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 xml:space="preserve">Sammanträdet återupptogs kl. </w:t>
            </w:r>
            <w:r>
              <w:rPr>
                <w:bCs/>
                <w:i/>
                <w:iCs/>
                <w:szCs w:val="24"/>
              </w:rPr>
              <w:t>12</w:t>
            </w:r>
            <w:r w:rsidRPr="002B5370">
              <w:rPr>
                <w:bCs/>
                <w:i/>
                <w:iCs/>
                <w:szCs w:val="24"/>
              </w:rPr>
              <w:t>:</w:t>
            </w:r>
            <w:r>
              <w:rPr>
                <w:bCs/>
                <w:i/>
                <w:iCs/>
                <w:szCs w:val="24"/>
              </w:rPr>
              <w:t>00</w:t>
            </w:r>
            <w:r w:rsidRPr="002B5370">
              <w:rPr>
                <w:bCs/>
                <w:i/>
                <w:iCs/>
                <w:szCs w:val="24"/>
              </w:rPr>
              <w:t>.</w:t>
            </w:r>
          </w:p>
          <w:p w14:paraId="063CBDE2" w14:textId="77777777" w:rsidR="00930EA5" w:rsidRDefault="00930EA5" w:rsidP="004327AC">
            <w:pPr>
              <w:rPr>
                <w:b/>
                <w:bCs/>
                <w:szCs w:val="24"/>
              </w:rPr>
            </w:pPr>
          </w:p>
          <w:p w14:paraId="0E4CA5CC" w14:textId="59615668" w:rsidR="00930EA5" w:rsidRPr="00677F4D" w:rsidRDefault="00930EA5" w:rsidP="004327AC">
            <w:pPr>
              <w:rPr>
                <w:b/>
                <w:bCs/>
                <w:szCs w:val="24"/>
              </w:rPr>
            </w:pPr>
          </w:p>
        </w:tc>
      </w:tr>
      <w:tr w:rsidR="00930EA5" w:rsidRPr="0013710D" w14:paraId="72CA2BE6" w14:textId="77777777" w:rsidTr="00BC1EF7">
        <w:trPr>
          <w:trHeight w:val="884"/>
        </w:trPr>
        <w:tc>
          <w:tcPr>
            <w:tcW w:w="567" w:type="dxa"/>
          </w:tcPr>
          <w:p w14:paraId="36BDD3B5" w14:textId="40ED1490" w:rsidR="00930EA5" w:rsidRPr="00CC1C68" w:rsidRDefault="00930EA5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636A2ADF" w14:textId="77777777" w:rsidR="00930EA5" w:rsidRDefault="00930EA5" w:rsidP="00E148E1">
            <w:pPr>
              <w:rPr>
                <w:b/>
              </w:rPr>
            </w:pPr>
            <w:r>
              <w:rPr>
                <w:b/>
              </w:rPr>
              <w:t xml:space="preserve">Information från </w:t>
            </w:r>
            <w:r w:rsidRPr="0010594B">
              <w:rPr>
                <w:b/>
              </w:rPr>
              <w:t>Statsrådsberedningen</w:t>
            </w:r>
            <w:r>
              <w:rPr>
                <w:b/>
              </w:rPr>
              <w:br/>
            </w:r>
          </w:p>
          <w:p w14:paraId="7F6FB1A9" w14:textId="77777777" w:rsidR="00930EA5" w:rsidRDefault="00930EA5" w:rsidP="00E148E1">
            <w:pPr>
              <w:rPr>
                <w:bCs/>
              </w:rPr>
            </w:pPr>
            <w:r w:rsidRPr="0010594B">
              <w:rPr>
                <w:bCs/>
              </w:rPr>
              <w:t>Den tillförordnade nationella säkerhetsrådgivaren</w:t>
            </w:r>
            <w:r w:rsidRPr="0010594B">
              <w:t xml:space="preserve"> </w:t>
            </w:r>
            <w:r w:rsidRPr="0010594B">
              <w:rPr>
                <w:bCs/>
              </w:rPr>
              <w:t>Annika Brändström</w:t>
            </w:r>
            <w:r>
              <w:rPr>
                <w:bCs/>
              </w:rPr>
              <w:t>, Statsrådsberedningen,</w:t>
            </w:r>
            <w:r w:rsidRPr="0010594B">
              <w:rPr>
                <w:bCs/>
              </w:rPr>
              <w:t xml:space="preserve"> </w:t>
            </w:r>
            <w:r>
              <w:rPr>
                <w:bCs/>
              </w:rPr>
              <w:t xml:space="preserve">och </w:t>
            </w:r>
            <w:r w:rsidRPr="00574A7E">
              <w:rPr>
                <w:bCs/>
              </w:rPr>
              <w:t>k</w:t>
            </w:r>
            <w:r w:rsidRPr="00E60004">
              <w:rPr>
                <w:bCs/>
              </w:rPr>
              <w:t>abinettssekreterare</w:t>
            </w:r>
            <w:r w:rsidRPr="00574A7E">
              <w:rPr>
                <w:bCs/>
              </w:rPr>
              <w:t xml:space="preserve"> </w:t>
            </w:r>
            <w:r w:rsidRPr="00E60004">
              <w:rPr>
                <w:bCs/>
              </w:rPr>
              <w:t>Dag Hartelius</w:t>
            </w:r>
            <w:r>
              <w:rPr>
                <w:bCs/>
              </w:rPr>
              <w:t>, Utrikesdepartementet,</w:t>
            </w:r>
            <w:r w:rsidRPr="00574A7E">
              <w:rPr>
                <w:bCs/>
              </w:rPr>
              <w:t xml:space="preserve"> </w:t>
            </w:r>
            <w:r w:rsidRPr="007B01F7">
              <w:rPr>
                <w:bCs/>
              </w:rPr>
              <w:t>informera</w:t>
            </w:r>
            <w:r>
              <w:rPr>
                <w:bCs/>
              </w:rPr>
              <w:t>de</w:t>
            </w:r>
            <w:r w:rsidRPr="007B01F7">
              <w:rPr>
                <w:bCs/>
              </w:rPr>
              <w:t xml:space="preserve"> om dels amerikanska uttalanden om Grönland, dels händelseutvecklingen i Östersjön</w:t>
            </w:r>
            <w:r>
              <w:rPr>
                <w:bCs/>
              </w:rPr>
              <w:t>.</w:t>
            </w:r>
          </w:p>
          <w:p w14:paraId="389923BF" w14:textId="77777777" w:rsidR="00930EA5" w:rsidRDefault="00930EA5" w:rsidP="00E148E1">
            <w:pPr>
              <w:rPr>
                <w:bCs/>
              </w:rPr>
            </w:pPr>
          </w:p>
          <w:p w14:paraId="5F12C0E6" w14:textId="1A53E7C0" w:rsidR="0085176B" w:rsidRDefault="00930EA5" w:rsidP="00E148E1">
            <w:r w:rsidRPr="0056582E">
              <w:rPr>
                <w:bCs/>
                <w:szCs w:val="24"/>
              </w:rPr>
              <w:t xml:space="preserve">Utskottet beslutade att tystnadsplikt enligt 7 kap. 20 § riksdagsordningen ska gälla </w:t>
            </w:r>
            <w:r w:rsidR="0056582E" w:rsidRPr="0056582E">
              <w:rPr>
                <w:bCs/>
                <w:szCs w:val="24"/>
              </w:rPr>
              <w:t xml:space="preserve">för </w:t>
            </w:r>
            <w:r w:rsidR="0056582E">
              <w:t>vissa frågor om Grönland som rör bedömningar av andra länders ståndpunkter och agerande och uppgifter som rör förhållandet till främmande stat.</w:t>
            </w:r>
          </w:p>
          <w:p w14:paraId="1FEE5F95" w14:textId="77777777" w:rsidR="0056582E" w:rsidRDefault="0056582E" w:rsidP="00E148E1">
            <w:pPr>
              <w:rPr>
                <w:szCs w:val="24"/>
              </w:rPr>
            </w:pPr>
          </w:p>
          <w:p w14:paraId="2B6F9594" w14:textId="5BB3F3DF" w:rsidR="00930EA5" w:rsidRPr="00930EA5" w:rsidRDefault="0085176B" w:rsidP="00E148E1">
            <w:pPr>
              <w:rPr>
                <w:bCs/>
                <w:szCs w:val="24"/>
              </w:rPr>
            </w:pPr>
            <w:r w:rsidRPr="002B5370">
              <w:rPr>
                <w:bCs/>
                <w:szCs w:val="24"/>
              </w:rPr>
              <w:t xml:space="preserve">Denna paragraf förklarades omedelbart justerad.  </w:t>
            </w:r>
            <w:r w:rsidR="00930EA5">
              <w:rPr>
                <w:b/>
              </w:rPr>
              <w:br/>
            </w:r>
          </w:p>
        </w:tc>
      </w:tr>
      <w:tr w:rsidR="00E148E1" w:rsidRPr="004B367D" w14:paraId="12628554" w14:textId="77777777" w:rsidTr="00BC1EF7">
        <w:trPr>
          <w:trHeight w:val="884"/>
        </w:trPr>
        <w:tc>
          <w:tcPr>
            <w:tcW w:w="567" w:type="dxa"/>
          </w:tcPr>
          <w:p w14:paraId="3CB4B07F" w14:textId="7635B9F1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5176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736934E" w14:textId="77777777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3BDDAC6" w14:textId="77777777" w:rsidR="00E148E1" w:rsidRDefault="00E148E1" w:rsidP="00E148E1">
            <w:pPr>
              <w:rPr>
                <w:b/>
              </w:rPr>
            </w:pPr>
          </w:p>
          <w:p w14:paraId="7AE3DB57" w14:textId="5DEB04C1" w:rsidR="00E148E1" w:rsidRPr="00275CC9" w:rsidRDefault="00E148E1" w:rsidP="00E148E1">
            <w:pPr>
              <w:rPr>
                <w:b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>1</w:t>
            </w:r>
            <w:r w:rsidR="00930EA5">
              <w:rPr>
                <w:bCs/>
              </w:rPr>
              <w:t>8</w:t>
            </w:r>
            <w:r w:rsidR="004327AC">
              <w:rPr>
                <w:bCs/>
              </w:rPr>
              <w:t xml:space="preserve"> </w:t>
            </w:r>
            <w:r w:rsidR="00930EA5">
              <w:rPr>
                <w:bCs/>
              </w:rPr>
              <w:br/>
            </w:r>
          </w:p>
        </w:tc>
      </w:tr>
      <w:tr w:rsidR="00E148E1" w:rsidRPr="004B367D" w14:paraId="0F0D511A" w14:textId="77777777" w:rsidTr="00BC1EF7">
        <w:trPr>
          <w:trHeight w:val="884"/>
        </w:trPr>
        <w:tc>
          <w:tcPr>
            <w:tcW w:w="567" w:type="dxa"/>
          </w:tcPr>
          <w:p w14:paraId="6CD8CFD3" w14:textId="44F34061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5176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62FC155E" w14:textId="77777777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BCC9422" w14:textId="77777777" w:rsidR="00E148E1" w:rsidRDefault="00E148E1" w:rsidP="00E148E1">
            <w:pPr>
              <w:rPr>
                <w:b/>
              </w:rPr>
            </w:pPr>
          </w:p>
          <w:p w14:paraId="725BC626" w14:textId="77777777" w:rsidR="00E148E1" w:rsidRDefault="00E148E1" w:rsidP="00E148E1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4A9BEE6" w14:textId="77777777" w:rsidR="00E148E1" w:rsidRDefault="00E148E1" w:rsidP="00E148E1">
            <w:pPr>
              <w:rPr>
                <w:b/>
              </w:rPr>
            </w:pPr>
          </w:p>
        </w:tc>
      </w:tr>
      <w:tr w:rsidR="00E148E1" w:rsidRPr="004B367D" w14:paraId="3A26490D" w14:textId="77777777" w:rsidTr="00BC1EF7">
        <w:trPr>
          <w:trHeight w:val="884"/>
        </w:trPr>
        <w:tc>
          <w:tcPr>
            <w:tcW w:w="567" w:type="dxa"/>
          </w:tcPr>
          <w:p w14:paraId="29E6B227" w14:textId="7BF53ED3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5176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40106C31" w14:textId="68486827" w:rsidR="00E148E1" w:rsidRPr="00930EA5" w:rsidRDefault="00E148E1" w:rsidP="00E148E1">
            <w:pPr>
              <w:rPr>
                <w:b/>
              </w:rPr>
            </w:pPr>
            <w:r>
              <w:rPr>
                <w:b/>
              </w:rPr>
              <w:t>K</w:t>
            </w:r>
            <w:r w:rsidRPr="008533DA">
              <w:rPr>
                <w:b/>
              </w:rPr>
              <w:t>anslimeddelanden</w:t>
            </w:r>
          </w:p>
          <w:p w14:paraId="77D9BB2A" w14:textId="37206BF5" w:rsidR="00781532" w:rsidRDefault="0085176B" w:rsidP="00E148E1">
            <w:pPr>
              <w:rPr>
                <w:bCs/>
              </w:rPr>
            </w:pPr>
            <w:r>
              <w:rPr>
                <w:bCs/>
              </w:rPr>
              <w:br/>
            </w:r>
            <w:r w:rsidR="00E148E1">
              <w:rPr>
                <w:bCs/>
              </w:rPr>
              <w:t>Utskottet informerades om:</w:t>
            </w:r>
          </w:p>
          <w:p w14:paraId="25D125CC" w14:textId="0EB33707" w:rsidR="00930EA5" w:rsidRDefault="004327AC" w:rsidP="00E148E1">
            <w:pPr>
              <w:rPr>
                <w:szCs w:val="24"/>
              </w:rPr>
            </w:pPr>
            <w:r w:rsidRPr="00930EA5">
              <w:rPr>
                <w:szCs w:val="24"/>
              </w:rPr>
              <w:t xml:space="preserve">- </w:t>
            </w:r>
            <w:r w:rsidR="00930EA5" w:rsidRPr="00930EA5">
              <w:rPr>
                <w:szCs w:val="24"/>
              </w:rPr>
              <w:t xml:space="preserve">att </w:t>
            </w:r>
            <w:r w:rsidR="00930EA5">
              <w:rPr>
                <w:szCs w:val="24"/>
              </w:rPr>
              <w:t>EU-kommissionär Jessika Roswall kommer att delta digitalt via länk på det offentliga sammanträdet den 25 februari</w:t>
            </w:r>
            <w:r w:rsidR="0056582E">
              <w:rPr>
                <w:szCs w:val="24"/>
              </w:rPr>
              <w:t xml:space="preserve"> kl. 13:00-14:30 i förstakammarsalen</w:t>
            </w:r>
            <w:r w:rsidR="00930EA5">
              <w:rPr>
                <w:szCs w:val="24"/>
              </w:rPr>
              <w:t xml:space="preserve">. </w:t>
            </w:r>
          </w:p>
          <w:p w14:paraId="3E922638" w14:textId="77777777" w:rsidR="00930EA5" w:rsidRDefault="00930EA5" w:rsidP="00930EA5">
            <w:r>
              <w:t xml:space="preserve">- att grön blankett för studiebesök hos Sida den 11 mars har delats ut. </w:t>
            </w:r>
          </w:p>
          <w:p w14:paraId="0F665BF9" w14:textId="2B34D6B7" w:rsidR="00930EA5" w:rsidRDefault="00930EA5" w:rsidP="00930EA5">
            <w:r>
              <w:t xml:space="preserve">- att grön blankett för länsresa till Göteborg den </w:t>
            </w:r>
            <w:proofErr w:type="gramStart"/>
            <w:r>
              <w:t>11-13</w:t>
            </w:r>
            <w:proofErr w:type="gramEnd"/>
            <w:r>
              <w:t xml:space="preserve"> </w:t>
            </w:r>
            <w:r w:rsidR="006F25A1">
              <w:t xml:space="preserve">maj </w:t>
            </w:r>
            <w:r>
              <w:t xml:space="preserve">har delats ut. </w:t>
            </w:r>
          </w:p>
          <w:p w14:paraId="35AA9CBF" w14:textId="7E63E19D" w:rsidR="00E148E1" w:rsidRDefault="00930EA5" w:rsidP="00930EA5">
            <w:r>
              <w:t xml:space="preserve">- att utskottet </w:t>
            </w:r>
            <w:r w:rsidR="0085176B">
              <w:t xml:space="preserve">har bjudits in till ett digitalt möte med ambassadör Håkan </w:t>
            </w:r>
            <w:proofErr w:type="spellStart"/>
            <w:r w:rsidR="0085176B">
              <w:t>Juholt</w:t>
            </w:r>
            <w:proofErr w:type="spellEnd"/>
            <w:r w:rsidR="0085176B">
              <w:t xml:space="preserve"> torsdagen den 27 februari.</w:t>
            </w:r>
          </w:p>
          <w:p w14:paraId="0D964D97" w14:textId="5B882FC5" w:rsidR="0085176B" w:rsidRDefault="0085176B" w:rsidP="00930EA5">
            <w:r>
              <w:t xml:space="preserve">- att </w:t>
            </w:r>
            <w:r w:rsidR="0056582E">
              <w:t xml:space="preserve">utskottsresa görs till Lettland (FLF-NATO) </w:t>
            </w:r>
            <w:proofErr w:type="gramStart"/>
            <w:r w:rsidR="0056582E">
              <w:t>15-17</w:t>
            </w:r>
            <w:proofErr w:type="gramEnd"/>
            <w:r w:rsidR="0056582E">
              <w:t xml:space="preserve"> april med </w:t>
            </w:r>
            <w:r w:rsidR="0056582E">
              <w:lastRenderedPageBreak/>
              <w:t>delegation med en ledamot per parti</w:t>
            </w:r>
            <w:r>
              <w:t xml:space="preserve">. </w:t>
            </w:r>
          </w:p>
          <w:p w14:paraId="00A6A1A9" w14:textId="34FBC974" w:rsidR="0085176B" w:rsidRDefault="0085176B" w:rsidP="00930EA5">
            <w:r>
              <w:t xml:space="preserve">- att </w:t>
            </w:r>
            <w:r w:rsidR="0056582E">
              <w:t xml:space="preserve">en proposition aviserats för hantering. </w:t>
            </w:r>
            <w:r>
              <w:t xml:space="preserve"> </w:t>
            </w:r>
          </w:p>
          <w:p w14:paraId="124D4A41" w14:textId="35545DFE" w:rsidR="0085176B" w:rsidRPr="00FE61AE" w:rsidRDefault="0085176B" w:rsidP="00930EA5"/>
        </w:tc>
      </w:tr>
      <w:tr w:rsidR="0085176B" w:rsidRPr="004B367D" w14:paraId="38161BCE" w14:textId="77777777" w:rsidTr="00BC1EF7">
        <w:trPr>
          <w:trHeight w:val="884"/>
        </w:trPr>
        <w:tc>
          <w:tcPr>
            <w:tcW w:w="567" w:type="dxa"/>
          </w:tcPr>
          <w:p w14:paraId="11CF6F6D" w14:textId="39EA0A87" w:rsidR="0085176B" w:rsidRDefault="0085176B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§6</w:t>
            </w:r>
          </w:p>
        </w:tc>
        <w:tc>
          <w:tcPr>
            <w:tcW w:w="6947" w:type="dxa"/>
            <w:shd w:val="clear" w:color="auto" w:fill="auto"/>
          </w:tcPr>
          <w:p w14:paraId="1C232B1D" w14:textId="77777777" w:rsidR="0085176B" w:rsidRDefault="0085176B" w:rsidP="00E148E1">
            <w:r w:rsidRPr="00EA4BB2">
              <w:rPr>
                <w:b/>
              </w:rPr>
              <w:t>Information från Utrikesdepartementet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 xml:space="preserve">Utrikesminister </w:t>
            </w:r>
            <w:r w:rsidRPr="00EA4BB2">
              <w:rPr>
                <w:bCs/>
              </w:rPr>
              <w:t xml:space="preserve">Maria Malmer </w:t>
            </w:r>
            <w:proofErr w:type="spellStart"/>
            <w:r w:rsidRPr="00EA4BB2">
              <w:rPr>
                <w:bCs/>
              </w:rPr>
              <w:t>Stenergard</w:t>
            </w:r>
            <w:proofErr w:type="spellEnd"/>
            <w:r>
              <w:rPr>
                <w:bCs/>
              </w:rPr>
              <w:t xml:space="preserve"> informerade om</w:t>
            </w:r>
            <w:r>
              <w:rPr>
                <w:b/>
              </w:rPr>
              <w:br/>
            </w:r>
            <w:r>
              <w:t xml:space="preserve">Munich </w:t>
            </w:r>
            <w:proofErr w:type="spellStart"/>
            <w:r>
              <w:t>Security</w:t>
            </w:r>
            <w:proofErr w:type="spellEnd"/>
            <w:r>
              <w:t xml:space="preserve"> Conference och händelseutvecklingen m.m.</w:t>
            </w:r>
          </w:p>
          <w:p w14:paraId="1C0BFC22" w14:textId="77777777" w:rsidR="0085176B" w:rsidRDefault="0085176B" w:rsidP="00E148E1"/>
          <w:p w14:paraId="699DA2E6" w14:textId="16D59EC3" w:rsidR="0056582E" w:rsidRPr="0056582E" w:rsidRDefault="0085176B" w:rsidP="0056582E">
            <w:r w:rsidRPr="0056582E">
              <w:rPr>
                <w:bCs/>
                <w:szCs w:val="24"/>
              </w:rPr>
              <w:t xml:space="preserve">Utskottet beslutade att tystnadsplikt enligt 7 kap. 20 § riksdagsordningen ska gälla för </w:t>
            </w:r>
            <w:r w:rsidR="0056582E">
              <w:t>vissa uppgifter i föredragningen och frågesvar som omfattar relationerna till samt bedömningar och uttalanden om andra stater.</w:t>
            </w:r>
          </w:p>
          <w:p w14:paraId="08BB19B4" w14:textId="77777777" w:rsidR="0056582E" w:rsidRDefault="0056582E" w:rsidP="00E148E1"/>
          <w:p w14:paraId="5DF26B95" w14:textId="199BCAAD" w:rsidR="0085176B" w:rsidRPr="0085176B" w:rsidRDefault="0085176B" w:rsidP="00E148E1">
            <w:pPr>
              <w:rPr>
                <w:bCs/>
                <w:szCs w:val="24"/>
              </w:rPr>
            </w:pPr>
            <w:r w:rsidRPr="002B5370">
              <w:rPr>
                <w:bCs/>
                <w:szCs w:val="24"/>
              </w:rPr>
              <w:t xml:space="preserve">Denna paragraf förklarades omedelbart justerad.  </w:t>
            </w:r>
            <w:r>
              <w:br/>
            </w:r>
          </w:p>
        </w:tc>
      </w:tr>
      <w:tr w:rsidR="00E148E1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56D37752" w:rsidR="00E148E1" w:rsidRDefault="00E148E1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85176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081A52E1" w14:textId="71DA6341" w:rsidR="00E148E1" w:rsidRDefault="00E148E1" w:rsidP="00E148E1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4BE964DE" w14:textId="3DA57C5C" w:rsidR="00E148E1" w:rsidRDefault="0085176B" w:rsidP="00E148E1">
            <w:pPr>
              <w:rPr>
                <w:bCs/>
              </w:rPr>
            </w:pPr>
            <w:r>
              <w:rPr>
                <w:bCs/>
              </w:rPr>
              <w:br/>
            </w:r>
            <w:r w:rsidR="00E148E1"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</w:t>
            </w:r>
            <w:r w:rsidR="0056582E">
              <w:rPr>
                <w:bCs/>
              </w:rPr>
              <w:t>ors</w:t>
            </w:r>
            <w:r w:rsidR="00E148E1" w:rsidRPr="00DE4E96">
              <w:rPr>
                <w:bCs/>
              </w:rPr>
              <w:t>dagen den</w:t>
            </w:r>
            <w:r w:rsidR="00E148E1">
              <w:rPr>
                <w:bCs/>
              </w:rPr>
              <w:t xml:space="preserve"> </w:t>
            </w:r>
            <w:r w:rsidR="00930EA5">
              <w:rPr>
                <w:bCs/>
              </w:rPr>
              <w:t>2</w:t>
            </w:r>
            <w:r w:rsidR="0056582E">
              <w:rPr>
                <w:bCs/>
              </w:rPr>
              <w:t xml:space="preserve">0 </w:t>
            </w:r>
            <w:r w:rsidR="00930EA5">
              <w:rPr>
                <w:bCs/>
              </w:rPr>
              <w:t xml:space="preserve">februari </w:t>
            </w:r>
            <w:r w:rsidR="00E148E1" w:rsidRPr="005D211B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  <w:r w:rsidR="00E148E1" w:rsidRPr="005D211B">
              <w:rPr>
                <w:bCs/>
              </w:rPr>
              <w:t xml:space="preserve"> kl. </w:t>
            </w:r>
            <w:r w:rsidR="0056582E">
              <w:rPr>
                <w:bCs/>
              </w:rPr>
              <w:t xml:space="preserve">09:30. </w:t>
            </w:r>
          </w:p>
          <w:p w14:paraId="0A5168C3" w14:textId="702CAACC" w:rsidR="00E148E1" w:rsidRDefault="00E148E1" w:rsidP="00E148E1">
            <w:pPr>
              <w:rPr>
                <w:bCs/>
              </w:rPr>
            </w:pPr>
          </w:p>
          <w:p w14:paraId="7CA15505" w14:textId="5447A19E" w:rsidR="00E148E1" w:rsidRDefault="00E148E1" w:rsidP="00E148E1">
            <w:pPr>
              <w:rPr>
                <w:bCs/>
              </w:rPr>
            </w:pPr>
          </w:p>
          <w:p w14:paraId="5B100D87" w14:textId="11E3D9CC" w:rsidR="00E148E1" w:rsidRDefault="00E148E1" w:rsidP="00E148E1">
            <w:pPr>
              <w:rPr>
                <w:bCs/>
              </w:rPr>
            </w:pPr>
          </w:p>
          <w:p w14:paraId="6D273435" w14:textId="140AD1F0" w:rsidR="00E148E1" w:rsidRDefault="00E148E1" w:rsidP="00E148E1">
            <w:pPr>
              <w:rPr>
                <w:bCs/>
              </w:rPr>
            </w:pPr>
          </w:p>
          <w:p w14:paraId="7E24A140" w14:textId="5E4B15E0" w:rsidR="00E148E1" w:rsidRDefault="00E148E1" w:rsidP="00E148E1">
            <w:pPr>
              <w:rPr>
                <w:bCs/>
              </w:rPr>
            </w:pPr>
          </w:p>
          <w:p w14:paraId="01931582" w14:textId="02ACDB9F" w:rsidR="00E148E1" w:rsidRDefault="00E148E1" w:rsidP="00E148E1">
            <w:pPr>
              <w:rPr>
                <w:bCs/>
              </w:rPr>
            </w:pPr>
          </w:p>
          <w:p w14:paraId="3C720980" w14:textId="7DE35550" w:rsidR="00E148E1" w:rsidRDefault="00E148E1" w:rsidP="00E148E1">
            <w:pPr>
              <w:rPr>
                <w:bCs/>
              </w:rPr>
            </w:pPr>
          </w:p>
          <w:p w14:paraId="154CDF8B" w14:textId="4128862D" w:rsidR="00E148E1" w:rsidRDefault="00E148E1" w:rsidP="00E148E1">
            <w:pPr>
              <w:rPr>
                <w:bCs/>
              </w:rPr>
            </w:pPr>
          </w:p>
          <w:p w14:paraId="4AB04C68" w14:textId="68700660" w:rsidR="00E148E1" w:rsidRDefault="00E148E1" w:rsidP="00E148E1">
            <w:pPr>
              <w:rPr>
                <w:bCs/>
              </w:rPr>
            </w:pPr>
          </w:p>
          <w:p w14:paraId="2CB16D7D" w14:textId="2DC21B5E" w:rsidR="00E148E1" w:rsidRDefault="00E148E1" w:rsidP="00E148E1">
            <w:pPr>
              <w:rPr>
                <w:bCs/>
              </w:rPr>
            </w:pPr>
          </w:p>
          <w:p w14:paraId="0AA0BF84" w14:textId="53DFE0AD" w:rsidR="00E148E1" w:rsidRDefault="00E148E1" w:rsidP="00E148E1">
            <w:pPr>
              <w:rPr>
                <w:bCs/>
              </w:rPr>
            </w:pPr>
          </w:p>
          <w:p w14:paraId="4EBB2FC1" w14:textId="7E23CFF5" w:rsidR="00E148E1" w:rsidRDefault="00E148E1" w:rsidP="00E148E1">
            <w:pPr>
              <w:rPr>
                <w:bCs/>
              </w:rPr>
            </w:pPr>
          </w:p>
          <w:p w14:paraId="3EEDE9D5" w14:textId="483065B9" w:rsidR="00E148E1" w:rsidRDefault="00E148E1" w:rsidP="00E148E1">
            <w:pPr>
              <w:rPr>
                <w:bCs/>
              </w:rPr>
            </w:pPr>
          </w:p>
          <w:p w14:paraId="03BB3FC7" w14:textId="77777777" w:rsidR="00E148E1" w:rsidRDefault="00E148E1" w:rsidP="00E148E1">
            <w:pPr>
              <w:rPr>
                <w:bCs/>
              </w:rPr>
            </w:pPr>
          </w:p>
          <w:p w14:paraId="61F58C6A" w14:textId="50063543" w:rsidR="00E148E1" w:rsidRDefault="00E148E1" w:rsidP="00E148E1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35BCAB9D" w14:textId="7F9987A8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4111A8F" w:rsidR="00E97ABF" w:rsidRPr="006F350C" w:rsidRDefault="00E148E1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B50C2CC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930EA5">
              <w:t>27</w:t>
            </w:r>
            <w:r w:rsidR="004327AC">
              <w:t xml:space="preserve"> </w:t>
            </w:r>
            <w:r w:rsidR="00930EA5">
              <w:t>februari</w:t>
            </w:r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49AC3E44" w:rsidR="001248C4" w:rsidRPr="004B327E" w:rsidRDefault="00930EA5" w:rsidP="006F1C58">
            <w:pPr>
              <w:tabs>
                <w:tab w:val="left" w:pos="1701"/>
              </w:tabs>
            </w:pPr>
            <w:r>
              <w:t>Aron Emilsson</w:t>
            </w:r>
            <w:r w:rsidR="00592676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81DE25C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893438">
              <w:rPr>
                <w:sz w:val="20"/>
              </w:rPr>
              <w:t>1</w:t>
            </w:r>
            <w:r w:rsidR="00930EA5">
              <w:rPr>
                <w:sz w:val="20"/>
              </w:rPr>
              <w:t>9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601F544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6F25A1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42B1D4D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F25A1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0515E4E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  <w:r w:rsidR="006F25A1">
              <w:rPr>
                <w:sz w:val="19"/>
                <w:szCs w:val="19"/>
              </w:rPr>
              <w:t>3.-8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F6A1B8E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00235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645AF1AB" w:rsidR="00900235" w:rsidRPr="00993706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7D22D95F" w:rsidR="00900235" w:rsidRPr="00993706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C42A6A4" w:rsidR="00900235" w:rsidRPr="00993706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608A8C2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900235" w:rsidRPr="0099370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900235" w:rsidRPr="0004578D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900235" w:rsidRPr="00284231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900235" w:rsidRPr="00FE5589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0FF61D5E" w:rsidR="00900235" w:rsidRPr="00993706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3CFA1E4D" w:rsidR="00900235" w:rsidRPr="00993706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B3A079B" w:rsidR="00900235" w:rsidRPr="00993706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00235" w:rsidRPr="00993706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FFE38E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516E3B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00235" w:rsidRPr="00900235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00235" w:rsidRPr="00516E3B" w:rsidRDefault="00900235" w:rsidP="00900235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00235" w:rsidRPr="00516E3B" w:rsidRDefault="00900235" w:rsidP="00900235">
            <w:pPr>
              <w:rPr>
                <w:b/>
                <w:bCs/>
                <w:sz w:val="20"/>
              </w:rPr>
            </w:pPr>
          </w:p>
        </w:tc>
      </w:tr>
      <w:tr w:rsidR="00900235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8C05C5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58AFBD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75291FA3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72716F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FD1565E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2493C7F8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FECD1D0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906236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66A39C3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818153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25F1CB7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3AB0A68A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CEB4F55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E01EE0E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87C343C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3D90151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900235" w:rsidRPr="0004578D" w:rsidRDefault="00900235" w:rsidP="0090023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A4F3B07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2B169822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FB9DDBC" w:rsidR="00900235" w:rsidRPr="002F53EA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68BC009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900235" w:rsidRPr="002F53EA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05B1115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A891E5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4995CC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4E732E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74F1F8A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637C250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2E7BEE92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05D60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4C9882DD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CD70C5F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A4121C8" w:rsidR="00900235" w:rsidRPr="002F53EA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1891B46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00235" w:rsidRPr="00FE558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3D21CA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7932EA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11E133ED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1025EF3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0EF14DC4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FD6AFCE" w:rsidR="00900235" w:rsidRPr="001B42F6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00235" w:rsidRPr="00246B39" w:rsidRDefault="00900235" w:rsidP="0090023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900235" w:rsidRPr="002F53E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00235" w:rsidRPr="003504FA" w:rsidRDefault="00900235" w:rsidP="00900235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0791C432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530139DD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651E600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14DD99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900235" w:rsidRPr="002F53E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00235" w:rsidRPr="002F53E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7E20755F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115A5DB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6B751921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2E09927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1D07A3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04F1DC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36E6D39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F7C842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3E43BB18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46B4292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039AF9FD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5B4484EB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00235" w:rsidRPr="004A0318" w:rsidRDefault="00900235" w:rsidP="0090023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00235" w:rsidRPr="004A0318" w:rsidRDefault="00900235" w:rsidP="00900235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76D4BAE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1E5ADD6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56E3FE2D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2056DA8F" w:rsidR="00900235" w:rsidRPr="001B42F6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00235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E4CC163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B2C7E5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BC863CB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6FD2262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534AB991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361E3255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4F81EE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81CF113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4BDCCCF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3F7DC464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09596030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C40D3D8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59F2A15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5AF3F5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4CBD5B2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E0BC7A2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7463D995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5AD1F9B6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44F6543D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2768A3E2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C0FA37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788897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7D37DA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2F0B81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4465921C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ECF1EB4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0919373C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EFE7C9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250FA26" w:rsidR="00900235" w:rsidRPr="00334D0B" w:rsidRDefault="00126EE6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900235" w:rsidRPr="00915B99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4DF15B9E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3F54A79F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7A31198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2C85011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2B0F0F7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234058A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EDE1734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253DE2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15E6AA65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AD9D627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D23A4AE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1F96C30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900235" w:rsidRPr="00334D0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4DD5E005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1000173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18446642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6D9A5D1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7738267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900235" w:rsidRPr="00516E3B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900235" w:rsidRDefault="00900235" w:rsidP="009002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6B7185B1" w:rsidR="00900235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900235" w:rsidRPr="0004578D" w:rsidRDefault="00900235" w:rsidP="0090023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78B834FE" w:rsidR="00900235" w:rsidRPr="0004578D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900235" w:rsidRPr="00004DC0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13139E6A" w:rsidR="00900235" w:rsidRPr="00004DC0" w:rsidRDefault="006F25A1" w:rsidP="0090023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900235" w:rsidRPr="00004DC0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239ED9D9" w:rsidR="00900235" w:rsidRPr="001B42F6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900235" w:rsidRPr="003504FA" w:rsidRDefault="00900235" w:rsidP="0090023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900235" w:rsidRPr="003504FA" w:rsidRDefault="00900235" w:rsidP="00900235">
            <w:pPr>
              <w:rPr>
                <w:sz w:val="20"/>
              </w:rPr>
            </w:pPr>
          </w:p>
        </w:tc>
      </w:tr>
      <w:tr w:rsidR="00900235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900235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  <w:tr w:rsidR="00900235" w:rsidRPr="003504FA" w14:paraId="2B2B18F2" w14:textId="61E4D8C2" w:rsidTr="00516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00235" w:rsidRPr="003504FA" w:rsidRDefault="00900235" w:rsidP="009002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900235" w:rsidRPr="003504FA" w:rsidRDefault="00900235" w:rsidP="00900235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3441"/>
    <w:multiLevelType w:val="hybridMultilevel"/>
    <w:tmpl w:val="A676801C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22"/>
  </w:num>
  <w:num w:numId="5">
    <w:abstractNumId w:val="6"/>
  </w:num>
  <w:num w:numId="6">
    <w:abstractNumId w:val="26"/>
  </w:num>
  <w:num w:numId="7">
    <w:abstractNumId w:val="35"/>
  </w:num>
  <w:num w:numId="8">
    <w:abstractNumId w:val="40"/>
  </w:num>
  <w:num w:numId="9">
    <w:abstractNumId w:val="37"/>
  </w:num>
  <w:num w:numId="10">
    <w:abstractNumId w:val="14"/>
  </w:num>
  <w:num w:numId="11">
    <w:abstractNumId w:val="20"/>
  </w:num>
  <w:num w:numId="12">
    <w:abstractNumId w:val="30"/>
  </w:num>
  <w:num w:numId="13">
    <w:abstractNumId w:val="8"/>
  </w:num>
  <w:num w:numId="14">
    <w:abstractNumId w:val="19"/>
  </w:num>
  <w:num w:numId="15">
    <w:abstractNumId w:val="13"/>
  </w:num>
  <w:num w:numId="16">
    <w:abstractNumId w:val="31"/>
  </w:num>
  <w:num w:numId="17">
    <w:abstractNumId w:val="33"/>
  </w:num>
  <w:num w:numId="18">
    <w:abstractNumId w:val="2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7"/>
  </w:num>
  <w:num w:numId="23">
    <w:abstractNumId w:val="21"/>
  </w:num>
  <w:num w:numId="24">
    <w:abstractNumId w:val="34"/>
  </w:num>
  <w:num w:numId="25">
    <w:abstractNumId w:val="7"/>
  </w:num>
  <w:num w:numId="26">
    <w:abstractNumId w:val="39"/>
  </w:num>
  <w:num w:numId="27">
    <w:abstractNumId w:val="18"/>
  </w:num>
  <w:num w:numId="28">
    <w:abstractNumId w:val="2"/>
  </w:num>
  <w:num w:numId="29">
    <w:abstractNumId w:val="25"/>
  </w:num>
  <w:num w:numId="30">
    <w:abstractNumId w:val="4"/>
  </w:num>
  <w:num w:numId="31">
    <w:abstractNumId w:val="3"/>
  </w:num>
  <w:num w:numId="32">
    <w:abstractNumId w:val="32"/>
  </w:num>
  <w:num w:numId="33">
    <w:abstractNumId w:val="36"/>
  </w:num>
  <w:num w:numId="34">
    <w:abstractNumId w:val="24"/>
  </w:num>
  <w:num w:numId="35">
    <w:abstractNumId w:val="5"/>
  </w:num>
  <w:num w:numId="36">
    <w:abstractNumId w:val="16"/>
  </w:num>
  <w:num w:numId="37">
    <w:abstractNumId w:val="23"/>
  </w:num>
  <w:num w:numId="38">
    <w:abstractNumId w:val="10"/>
  </w:num>
  <w:num w:numId="39">
    <w:abstractNumId w:val="12"/>
  </w:num>
  <w:num w:numId="40">
    <w:abstractNumId w:val="38"/>
  </w:num>
  <w:num w:numId="4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638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6EE6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2E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76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5A1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76B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0EA5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7A1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16</TotalTime>
  <Pages>4</Pages>
  <Words>767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5</cp:revision>
  <cp:lastPrinted>2025-01-29T12:17:00Z</cp:lastPrinted>
  <dcterms:created xsi:type="dcterms:W3CDTF">2025-02-18T14:26:00Z</dcterms:created>
  <dcterms:modified xsi:type="dcterms:W3CDTF">2025-03-05T12:45:00Z</dcterms:modified>
</cp:coreProperties>
</file>