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983F3D" w:rsidRDefault="00983F3D"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6cca22a8-d3d9-473f-86b3-0f3a5f85adf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alla svenska myndigheter ska få i uppdrag att systematiskt granska sina rutiner för att bli mer effektiva och användarvänliga gentemot medborgare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Pr="00686FCD" w:rsidR="00686FCD" w:rsidP="000A16B9" w:rsidRDefault="00686FCD" w14:paraId="4E425845" w14:textId="64F66848">
      <w:pPr>
        <w:rPr>
          <w:rFonts w:eastAsia="Times New Roman"/>
          <w:lang w:eastAsia="sv-SE"/>
        </w:rPr>
      </w:pPr>
      <w:r w:rsidRPr="00686FCD">
        <w:rPr>
          <w:rFonts w:eastAsia="Times New Roman"/>
          <w:lang w:eastAsia="sv-SE"/>
        </w:rPr>
        <w:t>Medborgare och företag har rätt att möta myndigheter som är tillgängliga, rättssäkra och serviceinriktade.</w:t>
      </w:r>
    </w:p>
    <w:p xmlns:w14="http://schemas.microsoft.com/office/word/2010/wordml" w:rsidRPr="00686FCD" w:rsidR="00686FCD" w:rsidP="000A16B9" w:rsidRDefault="00686FCD" w14:paraId="62413365"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Skatteverket är ett gott exempel på hur en myndighet kan förändras. Genom att gå från att främst vara en kontrollfunktion till att bli en modern servicemyndighet har Skatteverket ökat både förtroendet och effektiviteten.</w:t>
      </w:r>
    </w:p>
    <w:p xmlns:w14="http://schemas.microsoft.com/office/word/2010/wordml" w:rsidRPr="00686FCD" w:rsidR="00686FCD" w:rsidP="000A16B9" w:rsidRDefault="00686FCD" w14:paraId="7A5D8BD8"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Alla myndigheter borde ta samma steg. Det handlar om att:</w:t>
      </w:r>
    </w:p>
    <w:p xmlns:w14="http://schemas.microsoft.com/office/word/2010/wordml" w:rsidRPr="00686FCD" w:rsidR="00686FCD" w:rsidP="000A16B9" w:rsidRDefault="00686FCD" w14:paraId="71CADBB8" w14:textId="752B9147">
      <w:pPr>
        <w:rPr>
          <w:rFonts w:ascii="Times New Roman" w:hAnsi="Times New Roman" w:eastAsia="Times New Roman" w:cs="Times New Roman"/>
          <w:lang w:eastAsia="sv-SE"/>
        </w:rPr>
      </w:pPr>
      <w:r>
        <w:rPr>
          <w:rFonts w:ascii="Times New Roman" w:hAnsi="Times New Roman" w:eastAsia="Times New Roman" w:cs="Times New Roman"/>
          <w:lang w:eastAsia="sv-SE"/>
        </w:rPr>
        <w:t>I</w:t>
      </w:r>
      <w:r w:rsidRPr="00686FCD">
        <w:rPr>
          <w:rFonts w:ascii="Times New Roman" w:hAnsi="Times New Roman" w:eastAsia="Times New Roman" w:cs="Times New Roman"/>
          <w:lang w:eastAsia="sv-SE"/>
        </w:rPr>
        <w:t>nventera och ta bort onödiga regler som försvårar för medborgare och företag,</w:t>
      </w:r>
    </w:p>
    <w:p xmlns:w14="http://schemas.microsoft.com/office/word/2010/wordml" w:rsidRPr="00686FCD" w:rsidR="00686FCD" w:rsidP="000A16B9" w:rsidRDefault="00686FCD" w14:paraId="0E5C2499" w14:textId="0D4C489F">
      <w:pPr>
        <w:rPr>
          <w:rFonts w:ascii="Times New Roman" w:hAnsi="Times New Roman" w:eastAsia="Times New Roman" w:cs="Times New Roman"/>
          <w:lang w:eastAsia="sv-SE"/>
        </w:rPr>
      </w:pPr>
      <w:r>
        <w:rPr>
          <w:rFonts w:ascii="Times New Roman" w:hAnsi="Times New Roman" w:eastAsia="Times New Roman" w:cs="Times New Roman"/>
          <w:lang w:eastAsia="sv-SE"/>
        </w:rPr>
        <w:t>U</w:t>
      </w:r>
      <w:r w:rsidRPr="00686FCD">
        <w:rPr>
          <w:rFonts w:ascii="Times New Roman" w:hAnsi="Times New Roman" w:eastAsia="Times New Roman" w:cs="Times New Roman"/>
          <w:lang w:eastAsia="sv-SE"/>
        </w:rPr>
        <w:t>tvärdera hur deras service och bemötande upplevs,</w:t>
      </w:r>
    </w:p>
    <w:p xmlns:w14="http://schemas.microsoft.com/office/word/2010/wordml" w:rsidRPr="00686FCD" w:rsidR="00686FCD" w:rsidP="000A16B9" w:rsidRDefault="00686FCD" w14:paraId="7FF4B3B5" w14:textId="436D82A8">
      <w:pPr>
        <w:rPr>
          <w:rFonts w:ascii="Times New Roman" w:hAnsi="Times New Roman" w:eastAsia="Times New Roman" w:cs="Times New Roman"/>
          <w:lang w:eastAsia="sv-SE"/>
        </w:rPr>
      </w:pPr>
      <w:r>
        <w:rPr>
          <w:rFonts w:ascii="Times New Roman" w:hAnsi="Times New Roman" w:eastAsia="Times New Roman" w:cs="Times New Roman"/>
          <w:lang w:eastAsia="sv-SE"/>
        </w:rPr>
        <w:t>S</w:t>
      </w:r>
      <w:r w:rsidRPr="00686FCD">
        <w:rPr>
          <w:rFonts w:ascii="Times New Roman" w:hAnsi="Times New Roman" w:eastAsia="Times New Roman" w:cs="Times New Roman"/>
          <w:lang w:eastAsia="sv-SE"/>
        </w:rPr>
        <w:t>äkerställa att handläggningstider är rimliga och förutsägbara,</w:t>
      </w:r>
    </w:p>
    <w:p xmlns:w14="http://schemas.microsoft.com/office/word/2010/wordml" w:rsidRPr="00686FCD" w:rsidR="00686FCD" w:rsidP="000A16B9" w:rsidRDefault="00686FCD" w14:paraId="699F1472" w14:textId="3544FB12">
      <w:pPr>
        <w:rPr>
          <w:rFonts w:ascii="Times New Roman" w:hAnsi="Times New Roman" w:eastAsia="Times New Roman" w:cs="Times New Roman"/>
          <w:lang w:eastAsia="sv-SE"/>
        </w:rPr>
      </w:pPr>
      <w:r>
        <w:rPr>
          <w:rFonts w:ascii="Times New Roman" w:hAnsi="Times New Roman" w:eastAsia="Times New Roman" w:cs="Times New Roman"/>
          <w:lang w:eastAsia="sv-SE"/>
        </w:rPr>
        <w:t>S</w:t>
      </w:r>
      <w:r w:rsidRPr="00686FCD">
        <w:rPr>
          <w:rFonts w:ascii="Times New Roman" w:hAnsi="Times New Roman" w:eastAsia="Times New Roman" w:cs="Times New Roman"/>
          <w:lang w:eastAsia="sv-SE"/>
        </w:rPr>
        <w:t>e till att beslut blir korrekta från början, för att minska antalet felaktiga avslag och överklaganden.</w:t>
      </w:r>
    </w:p>
    <w:p xmlns:w14="http://schemas.microsoft.com/office/word/2010/wordml" w:rsidR="002626A5" w:rsidP="000A16B9" w:rsidRDefault="00686FCD" w14:paraId="475487AF"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lastRenderedPageBreak/>
        <w:t>Ett mer serviceinriktat myndighetsarbete ökar inte bara medborgarnas förtroende för staten, utan stärker också Sveriges konkurrenskraft genom att småföretagare får bättre möjligheter att fokusera på sin verksamhet istället för att fastna i byråkrati.</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983F3D" w:rsidP="00983F3D" w:rsidRDefault="00983F3D" w14:paraId="0A825743" w14:textId="77777777">
          <w:pPr/>
          <w:r/>
        </w:p>
        <w:p xmlns:w14="http://schemas.microsoft.com/office/word/2010/wordml" w:rsidR="00983F3D" w:rsidP="00983F3D" w:rsidRDefault="00983F3D" w14:paraId="3230A9D0" w14:textId="393AC6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24564B" w14:textId="0FEF4EA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F597" w14:textId="77777777" w:rsidR="005B7FC4" w:rsidRDefault="005B7FC4" w:rsidP="000C1CAD">
      <w:pPr>
        <w:spacing w:line="240" w:lineRule="auto"/>
      </w:pPr>
      <w:r>
        <w:separator/>
      </w:r>
    </w:p>
  </w:endnote>
  <w:endnote w:type="continuationSeparator" w:id="0">
    <w:p w14:paraId="29EE4D69" w14:textId="77777777" w:rsidR="005B7FC4" w:rsidRDefault="005B7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044AB10B" w:rsidR="00262EA3" w:rsidRPr="00983F3D" w:rsidRDefault="00262EA3" w:rsidP="00983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2D26" w14:textId="77777777" w:rsidR="005B7FC4" w:rsidRDefault="005B7FC4" w:rsidP="000C1CAD">
      <w:pPr>
        <w:spacing w:line="240" w:lineRule="auto"/>
      </w:pPr>
      <w:r>
        <w:separator/>
      </w:r>
    </w:p>
  </w:footnote>
  <w:footnote w:type="continuationSeparator" w:id="0">
    <w:p w14:paraId="23B0CE8B" w14:textId="77777777" w:rsidR="005B7FC4" w:rsidRDefault="005B7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F3D" w14:paraId="594871EA" w14:textId="120FFBA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2626A5">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F3D" w14:paraId="594871EA" w14:textId="120FFBA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2626A5">
                          <w:t>2015</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3F3D"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F3D" w14:paraId="5884B396" w14:textId="4659BF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2626A5">
          <w:t>2015</w:t>
        </w:r>
      </w:sdtContent>
    </w:sdt>
  </w:p>
  <w:p w:rsidRPr="008227B3" w:rsidR="00262EA3" w:rsidP="008227B3" w:rsidRDefault="00983F3D"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F3D"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:2971</w:t>
        </w:r>
      </w:sdtContent>
    </w:sdt>
  </w:p>
  <w:p w:rsidR="00262EA3" w:rsidP="00E03A3D" w:rsidRDefault="00983F3D"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686FCD" w14:paraId="532200D5" w14:textId="60FBF9FF">
        <w:pPr>
          <w:pStyle w:val="FSHRub2"/>
        </w:pPr>
        <w:r>
          <w:t>Effektivare och mer serviceinriktade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A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C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7F"/>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D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3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9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367A00"/>
    <w:rsid w:val="008329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003B3-2929-421B-A15A-31BC807CA7B0}"/>
</file>

<file path=customXml/itemProps2.xml><?xml version="1.0" encoding="utf-8"?>
<ds:datastoreItem xmlns:ds="http://schemas.openxmlformats.org/officeDocument/2006/customXml" ds:itemID="{DF5F5D42-8687-4551-A3AC-29232251E064}"/>
</file>

<file path=customXml/itemProps3.xml><?xml version="1.0" encoding="utf-8"?>
<ds:datastoreItem xmlns:ds="http://schemas.openxmlformats.org/officeDocument/2006/customXml" ds:itemID="{95E8FEC5-4F8C-4240-9A23-BBAB185DB36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1124</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