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2C20" w:rsidRPr="00A01483" w:rsidTr="00972C2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72C20" w:rsidRPr="00A01483" w:rsidRDefault="006C6315" w:rsidP="00972C20">
            <w:pPr>
              <w:pStyle w:val="RSKRbeteckning"/>
              <w:spacing w:before="240"/>
            </w:pPr>
            <w:r w:rsidRPr="00A01483">
              <w:t>Riksdagsskrivelse</w:t>
            </w:r>
          </w:p>
          <w:p w:rsidR="00972C20" w:rsidRPr="00A01483" w:rsidRDefault="006C6315" w:rsidP="00972C20">
            <w:pPr>
              <w:pStyle w:val="RSKRbeteckning"/>
            </w:pPr>
            <w:r w:rsidRPr="00A01483">
              <w:t>2009/10</w:t>
            </w:r>
            <w:r w:rsidR="00972C20" w:rsidRPr="00A01483">
              <w:t>:</w:t>
            </w:r>
            <w:r w:rsidRPr="00A01483">
              <w:t>18</w:t>
            </w:r>
          </w:p>
        </w:tc>
        <w:tc>
          <w:tcPr>
            <w:tcW w:w="1134" w:type="dxa"/>
          </w:tcPr>
          <w:p w:rsidR="00972C20" w:rsidRPr="00A01483" w:rsidRDefault="00A01483" w:rsidP="00972C20">
            <w:pPr>
              <w:jc w:val="right"/>
            </w:pPr>
            <w:r w:rsidRPr="00A0148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C20" w:rsidRPr="00A01483" w:rsidTr="00972C2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2C20" w:rsidRPr="00A01483" w:rsidRDefault="00972C20">
            <w:pPr>
              <w:rPr>
                <w:sz w:val="10"/>
              </w:rPr>
            </w:pPr>
          </w:p>
        </w:tc>
      </w:tr>
    </w:tbl>
    <w:p w:rsidR="00972C20" w:rsidRPr="00A01483" w:rsidRDefault="00972C20"/>
    <w:p w:rsidR="00972C20" w:rsidRPr="00A01483" w:rsidRDefault="006C6315" w:rsidP="00972C20">
      <w:pPr>
        <w:pStyle w:val="Mottagare1"/>
      </w:pPr>
      <w:r w:rsidRPr="00A01483">
        <w:t>Regeringen</w:t>
      </w:r>
    </w:p>
    <w:p w:rsidR="00972C20" w:rsidRPr="00A01483" w:rsidRDefault="006C6315" w:rsidP="00972C20">
      <w:pPr>
        <w:pStyle w:val="Mottagare2"/>
      </w:pPr>
      <w:r w:rsidRPr="00A01483">
        <w:t>Utrikesdepartementet</w:t>
      </w:r>
    </w:p>
    <w:p w:rsidR="00972C20" w:rsidRPr="00A01483" w:rsidRDefault="00972C20" w:rsidP="00972C20">
      <w:r w:rsidRPr="00A01483">
        <w:t xml:space="preserve">Med överlämnande av </w:t>
      </w:r>
      <w:r w:rsidR="006C6315" w:rsidRPr="00A01483">
        <w:t>näringsutskottet</w:t>
      </w:r>
      <w:r w:rsidRPr="00A01483">
        <w:t xml:space="preserve">s betänkande </w:t>
      </w:r>
      <w:r w:rsidR="006C6315" w:rsidRPr="00A01483">
        <w:t>2009/10</w:t>
      </w:r>
      <w:r w:rsidRPr="00A01483">
        <w:t>:</w:t>
      </w:r>
      <w:r w:rsidR="006C6315" w:rsidRPr="00A01483">
        <w:t>NU6</w:t>
      </w:r>
      <w:r w:rsidRPr="00A01483">
        <w:t xml:space="preserve"> </w:t>
      </w:r>
      <w:r w:rsidR="006C6315" w:rsidRPr="00A01483">
        <w:t>Genomförande av tjänstedirektivet</w:t>
      </w:r>
      <w:r w:rsidRPr="00A01483">
        <w:t xml:space="preserve"> får jag anmäla att riksdagen denna dag bifallit utskottets förslag till riksdagsbeslut.</w:t>
      </w:r>
    </w:p>
    <w:p w:rsidR="00972C20" w:rsidRPr="00A01483" w:rsidRDefault="00972C20" w:rsidP="00972C20">
      <w:pPr>
        <w:pStyle w:val="Stockholm"/>
      </w:pPr>
      <w:r w:rsidRPr="00A01483">
        <w:t xml:space="preserve">Stockholm </w:t>
      </w:r>
      <w:r w:rsidR="006C6315" w:rsidRPr="00A01483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2C20" w:rsidRPr="00A01483" w:rsidTr="00972C2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72C20" w:rsidRPr="00A01483" w:rsidRDefault="006C6315" w:rsidP="00972C20">
            <w:pPr>
              <w:pStyle w:val="AvsTalman"/>
            </w:pPr>
            <w:r w:rsidRPr="00A01483">
              <w:t>Jan Björkman</w:t>
            </w:r>
          </w:p>
        </w:tc>
        <w:tc>
          <w:tcPr>
            <w:tcW w:w="3628" w:type="dxa"/>
          </w:tcPr>
          <w:p w:rsidR="00972C20" w:rsidRPr="00A01483" w:rsidRDefault="006C6315" w:rsidP="00972C20">
            <w:pPr>
              <w:pStyle w:val="AvsTjnsteman"/>
            </w:pPr>
            <w:r w:rsidRPr="00A01483">
              <w:t>Ulf Christoffersson</w:t>
            </w:r>
          </w:p>
        </w:tc>
      </w:tr>
    </w:tbl>
    <w:p w:rsidR="00D85057" w:rsidRPr="00A01483" w:rsidRDefault="00D85057" w:rsidP="00972C20"/>
    <w:sectPr w:rsidR="00D85057" w:rsidRPr="00A0148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20"/>
    <w:rsid w:val="0009098F"/>
    <w:rsid w:val="000C2D8D"/>
    <w:rsid w:val="000D1EFF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22A2C"/>
    <w:rsid w:val="005422B3"/>
    <w:rsid w:val="005F2290"/>
    <w:rsid w:val="00621003"/>
    <w:rsid w:val="00662397"/>
    <w:rsid w:val="006668C5"/>
    <w:rsid w:val="006C6315"/>
    <w:rsid w:val="007D2903"/>
    <w:rsid w:val="00852286"/>
    <w:rsid w:val="00860608"/>
    <w:rsid w:val="008D022D"/>
    <w:rsid w:val="009417EF"/>
    <w:rsid w:val="00972C20"/>
    <w:rsid w:val="009F0EC7"/>
    <w:rsid w:val="00A01483"/>
    <w:rsid w:val="00A16D59"/>
    <w:rsid w:val="00AC3A6D"/>
    <w:rsid w:val="00BB222A"/>
    <w:rsid w:val="00BB66ED"/>
    <w:rsid w:val="00C1040E"/>
    <w:rsid w:val="00C72B82"/>
    <w:rsid w:val="00CB18C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50B9CE-506C-4A56-8990-B322139C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2009-11-04T13:36:00Z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Genomförande av tjänstedirektivet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