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3D89DC4E" w14:textId="700F38DE" w:rsidR="00434B8D" w:rsidRDefault="00434B8D" w:rsidP="0096348C">
      <w:pPr>
        <w:rPr>
          <w:szCs w:val="24"/>
        </w:rPr>
      </w:pPr>
    </w:p>
    <w:p w14:paraId="13058627" w14:textId="77777777" w:rsidR="008F1000" w:rsidRPr="00CD7BA8" w:rsidRDefault="008F100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4FFB2F3F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DC28A3">
              <w:rPr>
                <w:b/>
                <w:szCs w:val="24"/>
              </w:rPr>
              <w:t>21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4955D6DB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930623">
              <w:rPr>
                <w:szCs w:val="24"/>
              </w:rPr>
              <w:t>1</w:t>
            </w:r>
            <w:r w:rsidR="00693076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DC28A3">
              <w:rPr>
                <w:szCs w:val="24"/>
              </w:rPr>
              <w:t>16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5014BCF7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C28A3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866E82">
              <w:rPr>
                <w:szCs w:val="24"/>
              </w:rPr>
              <w:t>–</w:t>
            </w:r>
            <w:r w:rsidR="00A67C15" w:rsidRPr="00A67C15">
              <w:rPr>
                <w:szCs w:val="24"/>
              </w:rPr>
              <w:t>11</w:t>
            </w:r>
            <w:r w:rsidR="00A97E26" w:rsidRPr="00A67C15">
              <w:rPr>
                <w:szCs w:val="24"/>
              </w:rPr>
              <w:t>.</w:t>
            </w:r>
            <w:r w:rsidR="00930623" w:rsidRPr="00A67C15">
              <w:rPr>
                <w:szCs w:val="24"/>
              </w:rPr>
              <w:t>0</w:t>
            </w:r>
            <w:r w:rsidR="00A67C15" w:rsidRPr="00A67C15">
              <w:rPr>
                <w:szCs w:val="24"/>
              </w:rPr>
              <w:t>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6AD0F21F" w14:textId="55F8300D" w:rsidR="00434B8D" w:rsidRDefault="00434B8D" w:rsidP="00D15874">
      <w:pPr>
        <w:tabs>
          <w:tab w:val="left" w:pos="1418"/>
        </w:tabs>
        <w:rPr>
          <w:snapToGrid w:val="0"/>
          <w:szCs w:val="24"/>
        </w:rPr>
      </w:pPr>
    </w:p>
    <w:p w14:paraId="2D58512B" w14:textId="302EAE6C" w:rsidR="008F1000" w:rsidRDefault="008F1000" w:rsidP="00D15874">
      <w:pPr>
        <w:tabs>
          <w:tab w:val="left" w:pos="1418"/>
        </w:tabs>
        <w:rPr>
          <w:snapToGrid w:val="0"/>
          <w:szCs w:val="24"/>
        </w:rPr>
      </w:pPr>
    </w:p>
    <w:p w14:paraId="09E629DF" w14:textId="77777777" w:rsidR="008F1000" w:rsidRPr="00CD7BA8" w:rsidRDefault="008F1000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81D58" w:rsidRPr="00CD7BA8" w14:paraId="0EE81994" w14:textId="77777777" w:rsidTr="00B10A33">
        <w:tc>
          <w:tcPr>
            <w:tcW w:w="567" w:type="dxa"/>
          </w:tcPr>
          <w:p w14:paraId="1AAE6856" w14:textId="5B00E054" w:rsidR="00081D58" w:rsidRPr="008F1000" w:rsidRDefault="00081D58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F100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61AC3025" w14:textId="77777777" w:rsidR="00081D58" w:rsidRPr="008F1000" w:rsidRDefault="00081D58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F1000">
              <w:rPr>
                <w:b/>
                <w:snapToGrid w:val="0"/>
                <w:szCs w:val="24"/>
              </w:rPr>
              <w:t>Sammanträdestid</w:t>
            </w:r>
          </w:p>
          <w:p w14:paraId="50B87F87" w14:textId="77777777" w:rsidR="00081D58" w:rsidRPr="008F1000" w:rsidRDefault="00081D58" w:rsidP="00994F4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0D51AB5" w14:textId="77777777" w:rsidR="00081D58" w:rsidRPr="008F1000" w:rsidRDefault="00081D58" w:rsidP="00994F4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F1000">
              <w:rPr>
                <w:bCs/>
                <w:snapToGrid w:val="0"/>
                <w:szCs w:val="24"/>
              </w:rPr>
              <w:t>Ordförande påminde om att sammanträdet enligt utskottets beslut den 9 december 2025 får pågå under arbetsplenum (eller val) i kammaren (prot. 2025/26:19).</w:t>
            </w:r>
          </w:p>
          <w:p w14:paraId="2FE56889" w14:textId="7369E723" w:rsidR="00081D58" w:rsidRPr="008F1000" w:rsidRDefault="00081D58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E53FB" w:rsidRPr="00CD7BA8" w14:paraId="37F59902" w14:textId="77777777" w:rsidTr="00B10A33">
        <w:tc>
          <w:tcPr>
            <w:tcW w:w="567" w:type="dxa"/>
          </w:tcPr>
          <w:p w14:paraId="0117D92E" w14:textId="75AB8656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1D5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2717E64B" w14:textId="77777777" w:rsidR="00994F47" w:rsidRPr="00A67C15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67C15">
              <w:rPr>
                <w:b/>
                <w:snapToGrid w:val="0"/>
                <w:szCs w:val="24"/>
              </w:rPr>
              <w:t>Justering av protokoll</w:t>
            </w:r>
          </w:p>
          <w:p w14:paraId="5AEA8E3B" w14:textId="77777777" w:rsidR="00994F47" w:rsidRPr="00A67C15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5F561B" w14:textId="0A6A854B" w:rsidR="00994F47" w:rsidRPr="00A67C15" w:rsidRDefault="00994F47" w:rsidP="00994F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7C15">
              <w:rPr>
                <w:snapToGrid w:val="0"/>
                <w:szCs w:val="24"/>
              </w:rPr>
              <w:t>Utskottet justerade protokoll 2025/26:</w:t>
            </w:r>
            <w:r w:rsidR="00DC28A3" w:rsidRPr="00A67C15">
              <w:rPr>
                <w:snapToGrid w:val="0"/>
                <w:szCs w:val="24"/>
              </w:rPr>
              <w:t>20</w:t>
            </w:r>
            <w:r w:rsidRPr="00A67C15">
              <w:rPr>
                <w:snapToGrid w:val="0"/>
                <w:szCs w:val="24"/>
              </w:rPr>
              <w:t>.</w:t>
            </w:r>
          </w:p>
          <w:p w14:paraId="0AF36EFD" w14:textId="386AFEEA" w:rsidR="00C93367" w:rsidRPr="00A67C15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C28A3" w:rsidRPr="00CD7BA8" w14:paraId="293C26A0" w14:textId="77777777" w:rsidTr="00B10A33">
        <w:tc>
          <w:tcPr>
            <w:tcW w:w="567" w:type="dxa"/>
          </w:tcPr>
          <w:p w14:paraId="36B57FE4" w14:textId="49590507" w:rsidR="00DC28A3" w:rsidRDefault="006E653D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1D5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05EEFE41" w14:textId="77777777" w:rsidR="006E653D" w:rsidRPr="00A67C15" w:rsidRDefault="006E653D" w:rsidP="006E653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67C15">
              <w:rPr>
                <w:b/>
                <w:bCs/>
              </w:rPr>
              <w:t>Folkhälsa (SoU12)</w:t>
            </w:r>
            <w:r w:rsidRPr="00A67C15">
              <w:rPr>
                <w:b/>
                <w:bCs/>
              </w:rPr>
              <w:br/>
            </w:r>
          </w:p>
          <w:p w14:paraId="3BB0D0BA" w14:textId="08462465" w:rsidR="006E653D" w:rsidRPr="00A67C15" w:rsidRDefault="006E653D" w:rsidP="006E653D">
            <w:pPr>
              <w:tabs>
                <w:tab w:val="left" w:pos="1701"/>
              </w:tabs>
              <w:rPr>
                <w:bCs/>
              </w:rPr>
            </w:pPr>
            <w:r w:rsidRPr="00A67C15">
              <w:rPr>
                <w:bCs/>
                <w:snapToGrid w:val="0"/>
              </w:rPr>
              <w:t>Utskottet fortsatte beredningen av motioner om folkhälsa</w:t>
            </w:r>
            <w:r w:rsidRPr="00A67C15">
              <w:rPr>
                <w:bCs/>
              </w:rPr>
              <w:t>.</w:t>
            </w:r>
          </w:p>
          <w:p w14:paraId="094446DE" w14:textId="77777777" w:rsidR="006E653D" w:rsidRPr="00A67C15" w:rsidRDefault="006E653D" w:rsidP="006E653D">
            <w:pPr>
              <w:tabs>
                <w:tab w:val="left" w:pos="1701"/>
              </w:tabs>
              <w:rPr>
                <w:bCs/>
              </w:rPr>
            </w:pPr>
          </w:p>
          <w:p w14:paraId="1B5F5737" w14:textId="77777777" w:rsidR="006E653D" w:rsidRPr="00A67C15" w:rsidRDefault="006E653D" w:rsidP="006E653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67C15">
              <w:rPr>
                <w:bCs/>
              </w:rPr>
              <w:t>Ärendet bordlades.</w:t>
            </w:r>
          </w:p>
          <w:p w14:paraId="6BF821F8" w14:textId="33A1A509" w:rsidR="00DC28A3" w:rsidRPr="00A67C15" w:rsidRDefault="00DC28A3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C28A3" w:rsidRPr="00CD7BA8" w14:paraId="3A397AF2" w14:textId="77777777" w:rsidTr="00B10A33">
        <w:tc>
          <w:tcPr>
            <w:tcW w:w="567" w:type="dxa"/>
          </w:tcPr>
          <w:p w14:paraId="558F620A" w14:textId="0A3B1845" w:rsidR="00DC28A3" w:rsidRDefault="006E653D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1D5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69AE0720" w14:textId="77777777" w:rsidR="006E653D" w:rsidRPr="00A67C15" w:rsidRDefault="006E653D" w:rsidP="006E653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67C15">
              <w:rPr>
                <w:b/>
                <w:bCs/>
              </w:rPr>
              <w:t>Läkemedel och tandvård (SoU14)</w:t>
            </w:r>
            <w:r w:rsidRPr="00A67C15">
              <w:rPr>
                <w:b/>
                <w:bCs/>
              </w:rPr>
              <w:br/>
            </w:r>
          </w:p>
          <w:p w14:paraId="4EA15656" w14:textId="451635B3" w:rsidR="006E653D" w:rsidRPr="00A67C15" w:rsidRDefault="006E653D" w:rsidP="006E653D">
            <w:pPr>
              <w:tabs>
                <w:tab w:val="left" w:pos="1701"/>
              </w:tabs>
              <w:rPr>
                <w:bCs/>
              </w:rPr>
            </w:pPr>
            <w:r w:rsidRPr="00A67C15">
              <w:rPr>
                <w:bCs/>
                <w:snapToGrid w:val="0"/>
              </w:rPr>
              <w:t xml:space="preserve">Utskottet fortsatte beredningen av motioner om </w:t>
            </w:r>
            <w:r w:rsidRPr="00A67C15">
              <w:rPr>
                <w:bCs/>
              </w:rPr>
              <w:t>läkemedel och tandvård.</w:t>
            </w:r>
          </w:p>
          <w:p w14:paraId="1E79FDC8" w14:textId="77777777" w:rsidR="006E653D" w:rsidRPr="00A67C15" w:rsidRDefault="006E653D" w:rsidP="006E653D">
            <w:pPr>
              <w:tabs>
                <w:tab w:val="left" w:pos="1701"/>
              </w:tabs>
              <w:rPr>
                <w:bCs/>
              </w:rPr>
            </w:pPr>
          </w:p>
          <w:p w14:paraId="4909A1A5" w14:textId="77777777" w:rsidR="006E653D" w:rsidRPr="00A67C15" w:rsidRDefault="006E653D" w:rsidP="006E653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67C15">
              <w:rPr>
                <w:bCs/>
              </w:rPr>
              <w:t>Ärendet bordlades.</w:t>
            </w:r>
          </w:p>
          <w:p w14:paraId="78B105D3" w14:textId="54543C14" w:rsidR="00DC28A3" w:rsidRPr="00A67C15" w:rsidRDefault="00DC28A3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C28A3" w:rsidRPr="00CD7BA8" w14:paraId="7649BC24" w14:textId="77777777" w:rsidTr="00B10A33">
        <w:tc>
          <w:tcPr>
            <w:tcW w:w="567" w:type="dxa"/>
          </w:tcPr>
          <w:p w14:paraId="24954AC8" w14:textId="6D25F6AB" w:rsidR="00DC28A3" w:rsidRDefault="006E653D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1D5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42A55109" w14:textId="73AB53CB" w:rsidR="00DC28A3" w:rsidRPr="00A67C15" w:rsidRDefault="006E653D" w:rsidP="00994F47">
            <w:pPr>
              <w:tabs>
                <w:tab w:val="left" w:pos="1701"/>
              </w:tabs>
            </w:pPr>
            <w:r w:rsidRPr="00A67C15">
              <w:rPr>
                <w:b/>
              </w:rPr>
              <w:t>Specialiseringstjänstgöring för sjukhusfysiker (SoU24)</w:t>
            </w:r>
          </w:p>
          <w:p w14:paraId="5C4DCDDB" w14:textId="77777777" w:rsidR="006E653D" w:rsidRPr="00A67C15" w:rsidRDefault="006E653D" w:rsidP="00994F47">
            <w:pPr>
              <w:tabs>
                <w:tab w:val="left" w:pos="1701"/>
              </w:tabs>
            </w:pPr>
          </w:p>
          <w:p w14:paraId="2FDF4046" w14:textId="422976A5" w:rsidR="006E653D" w:rsidRPr="00A67C15" w:rsidRDefault="006E653D" w:rsidP="006E653D">
            <w:pPr>
              <w:tabs>
                <w:tab w:val="left" w:pos="1701"/>
              </w:tabs>
              <w:rPr>
                <w:bCs/>
              </w:rPr>
            </w:pPr>
            <w:r w:rsidRPr="00A67C15">
              <w:rPr>
                <w:bCs/>
                <w:snapToGrid w:val="0"/>
              </w:rPr>
              <w:t>Utskottet inledde beredningen av proposition 2025/26:50</w:t>
            </w:r>
            <w:r w:rsidRPr="00A67C15">
              <w:rPr>
                <w:bCs/>
              </w:rPr>
              <w:t>.</w:t>
            </w:r>
          </w:p>
          <w:p w14:paraId="22B17E9F" w14:textId="77777777" w:rsidR="006E653D" w:rsidRPr="00A67C15" w:rsidRDefault="006E653D" w:rsidP="006E653D">
            <w:pPr>
              <w:tabs>
                <w:tab w:val="left" w:pos="1701"/>
              </w:tabs>
              <w:rPr>
                <w:b/>
              </w:rPr>
            </w:pPr>
          </w:p>
          <w:p w14:paraId="0E534E4A" w14:textId="77777777" w:rsidR="006E653D" w:rsidRPr="00A67C15" w:rsidRDefault="006E653D" w:rsidP="006E653D">
            <w:pPr>
              <w:tabs>
                <w:tab w:val="left" w:pos="1701"/>
              </w:tabs>
            </w:pPr>
            <w:r w:rsidRPr="00A67C15">
              <w:t>Ärendet bordlades.</w:t>
            </w:r>
          </w:p>
          <w:p w14:paraId="0E629062" w14:textId="5B22ACD8" w:rsidR="006E653D" w:rsidRPr="00A67C15" w:rsidRDefault="006E653D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C28A3" w:rsidRPr="00CD7BA8" w14:paraId="06535E68" w14:textId="77777777" w:rsidTr="00B10A33">
        <w:tc>
          <w:tcPr>
            <w:tcW w:w="567" w:type="dxa"/>
          </w:tcPr>
          <w:p w14:paraId="52162365" w14:textId="75761D1B" w:rsidR="00DC28A3" w:rsidRDefault="006E653D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1D5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2B5F1D60" w14:textId="77777777" w:rsidR="006E653D" w:rsidRPr="00A67C15" w:rsidRDefault="006E653D" w:rsidP="006E653D">
            <w:pPr>
              <w:tabs>
                <w:tab w:val="left" w:pos="1701"/>
              </w:tabs>
              <w:rPr>
                <w:b/>
                <w:bCs/>
              </w:rPr>
            </w:pPr>
            <w:r w:rsidRPr="00A67C15">
              <w:rPr>
                <w:b/>
                <w:bCs/>
              </w:rPr>
              <w:t>Inkomna EU-dokument</w:t>
            </w:r>
          </w:p>
          <w:p w14:paraId="7AF6C2F0" w14:textId="77777777" w:rsidR="006E653D" w:rsidRPr="00A67C15" w:rsidRDefault="006E653D" w:rsidP="006E653D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7A173EF" w14:textId="5F8E458E" w:rsidR="006E653D" w:rsidRPr="00A67C15" w:rsidRDefault="006E653D" w:rsidP="006E653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67C15">
              <w:rPr>
                <w:bCs/>
                <w:szCs w:val="24"/>
              </w:rPr>
              <w:t>Inkomna EU-dokument för 11 november 2025 – 1</w:t>
            </w:r>
            <w:r w:rsidR="008F1000" w:rsidRPr="00A67C15">
              <w:rPr>
                <w:bCs/>
                <w:szCs w:val="24"/>
              </w:rPr>
              <w:t>2</w:t>
            </w:r>
            <w:r w:rsidRPr="00A67C15">
              <w:rPr>
                <w:bCs/>
                <w:szCs w:val="24"/>
              </w:rPr>
              <w:t xml:space="preserve"> december 2025 anmäldes.</w:t>
            </w:r>
          </w:p>
          <w:p w14:paraId="3658C391" w14:textId="77777777" w:rsidR="00DC28A3" w:rsidRPr="00A67C15" w:rsidRDefault="00DC28A3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06F31403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1D5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1D863554" w14:textId="77777777" w:rsidR="005C1BFC" w:rsidRPr="00A67C1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A67C15">
              <w:rPr>
                <w:b/>
              </w:rPr>
              <w:t>Inkomna skrivelser</w:t>
            </w:r>
          </w:p>
          <w:p w14:paraId="704E332A" w14:textId="77777777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30095117" w:rsidR="005C1BFC" w:rsidRPr="00A67C1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A67C15">
              <w:rPr>
                <w:szCs w:val="24"/>
              </w:rPr>
              <w:t xml:space="preserve">Inkomna skrivelser anmäldes (dnr </w:t>
            </w:r>
            <w:r w:rsidR="004F1306" w:rsidRPr="00A67C15">
              <w:rPr>
                <w:szCs w:val="24"/>
              </w:rPr>
              <w:t>797</w:t>
            </w:r>
            <w:r w:rsidR="00206038" w:rsidRPr="00A67C15">
              <w:rPr>
                <w:szCs w:val="24"/>
              </w:rPr>
              <w:t>-202</w:t>
            </w:r>
            <w:r w:rsidR="00791959" w:rsidRPr="00A67C15">
              <w:rPr>
                <w:szCs w:val="24"/>
              </w:rPr>
              <w:t>5</w:t>
            </w:r>
            <w:r w:rsidR="00206038" w:rsidRPr="00A67C15">
              <w:rPr>
                <w:szCs w:val="24"/>
              </w:rPr>
              <w:t>/2</w:t>
            </w:r>
            <w:r w:rsidR="00791959" w:rsidRPr="00A67C15">
              <w:rPr>
                <w:szCs w:val="24"/>
              </w:rPr>
              <w:t>6</w:t>
            </w:r>
            <w:r w:rsidRPr="00A67C15">
              <w:rPr>
                <w:szCs w:val="24"/>
              </w:rPr>
              <w:t>).</w:t>
            </w:r>
            <w:r w:rsidRPr="00A67C15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39852A57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81D58">
              <w:rPr>
                <w:b/>
                <w:snapToGrid w:val="0"/>
                <w:szCs w:val="24"/>
              </w:rPr>
              <w:t>8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5441B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5441B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5441B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18D04EB8" w:rsidR="005C1BFC" w:rsidRPr="00A67C15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67C15">
              <w:rPr>
                <w:b/>
                <w:snapToGrid w:val="0"/>
                <w:szCs w:val="24"/>
              </w:rPr>
              <w:t xml:space="preserve">§ </w:t>
            </w:r>
            <w:r w:rsidR="00081D58" w:rsidRPr="00A67C15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04E45745" w14:textId="77777777" w:rsidR="005C1BFC" w:rsidRPr="00A67C15" w:rsidRDefault="005C1BFC" w:rsidP="005C1BFC">
            <w:pPr>
              <w:rPr>
                <w:b/>
                <w:snapToGrid w:val="0"/>
                <w:szCs w:val="24"/>
              </w:rPr>
            </w:pPr>
            <w:r w:rsidRPr="00A67C15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A67C15" w:rsidRDefault="005C1BFC" w:rsidP="005C1BFC">
            <w:pPr>
              <w:rPr>
                <w:snapToGrid w:val="0"/>
                <w:szCs w:val="24"/>
              </w:rPr>
            </w:pPr>
          </w:p>
          <w:p w14:paraId="7CF6E935" w14:textId="435F60A6" w:rsidR="005C1BFC" w:rsidRPr="00A67C15" w:rsidRDefault="005C1BFC" w:rsidP="005C1BFC">
            <w:pPr>
              <w:rPr>
                <w:bCs/>
                <w:snapToGrid w:val="0"/>
                <w:szCs w:val="24"/>
              </w:rPr>
            </w:pPr>
            <w:r w:rsidRPr="00A67C15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A67C15">
              <w:rPr>
                <w:bCs/>
                <w:snapToGrid w:val="0"/>
                <w:szCs w:val="24"/>
              </w:rPr>
              <w:t>t</w:t>
            </w:r>
            <w:r w:rsidR="008F1000" w:rsidRPr="00A67C15">
              <w:rPr>
                <w:bCs/>
                <w:snapToGrid w:val="0"/>
                <w:szCs w:val="24"/>
              </w:rPr>
              <w:t>or</w:t>
            </w:r>
            <w:r w:rsidR="00206038" w:rsidRPr="00A67C15">
              <w:rPr>
                <w:bCs/>
                <w:snapToGrid w:val="0"/>
                <w:szCs w:val="24"/>
              </w:rPr>
              <w:t>s</w:t>
            </w:r>
            <w:r w:rsidRPr="00A67C15">
              <w:rPr>
                <w:bCs/>
                <w:snapToGrid w:val="0"/>
                <w:szCs w:val="24"/>
              </w:rPr>
              <w:t xml:space="preserve">dagen den </w:t>
            </w:r>
            <w:r w:rsidR="00DC28A3" w:rsidRPr="00A67C15">
              <w:rPr>
                <w:bCs/>
                <w:snapToGrid w:val="0"/>
                <w:szCs w:val="24"/>
              </w:rPr>
              <w:t>1</w:t>
            </w:r>
            <w:r w:rsidR="008F1000" w:rsidRPr="00A67C15">
              <w:rPr>
                <w:bCs/>
                <w:snapToGrid w:val="0"/>
                <w:szCs w:val="24"/>
              </w:rPr>
              <w:t>5</w:t>
            </w:r>
            <w:r w:rsidRPr="00A67C15">
              <w:rPr>
                <w:bCs/>
                <w:snapToGrid w:val="0"/>
                <w:szCs w:val="24"/>
              </w:rPr>
              <w:t xml:space="preserve"> </w:t>
            </w:r>
            <w:r w:rsidR="00DC28A3" w:rsidRPr="00A67C15">
              <w:rPr>
                <w:bCs/>
                <w:snapToGrid w:val="0"/>
                <w:szCs w:val="24"/>
              </w:rPr>
              <w:t>januari</w:t>
            </w:r>
            <w:r w:rsidRPr="00A67C15">
              <w:rPr>
                <w:bCs/>
                <w:snapToGrid w:val="0"/>
                <w:szCs w:val="24"/>
              </w:rPr>
              <w:t xml:space="preserve"> 202</w:t>
            </w:r>
            <w:r w:rsidR="00DC28A3" w:rsidRPr="00A67C15">
              <w:rPr>
                <w:bCs/>
                <w:snapToGrid w:val="0"/>
                <w:szCs w:val="24"/>
              </w:rPr>
              <w:t>6</w:t>
            </w:r>
            <w:r w:rsidRPr="00A67C15">
              <w:rPr>
                <w:bCs/>
                <w:snapToGrid w:val="0"/>
                <w:szCs w:val="24"/>
              </w:rPr>
              <w:t xml:space="preserve"> kl. 1</w:t>
            </w:r>
            <w:r w:rsidR="008F1000" w:rsidRPr="00A67C15">
              <w:rPr>
                <w:bCs/>
                <w:snapToGrid w:val="0"/>
                <w:szCs w:val="24"/>
              </w:rPr>
              <w:t>0</w:t>
            </w:r>
            <w:r w:rsidRPr="00A67C15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A67C15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A67C15">
              <w:rPr>
                <w:szCs w:val="24"/>
              </w:rPr>
              <w:t>Vid protokollet</w:t>
            </w:r>
          </w:p>
          <w:p w14:paraId="5A7907BE" w14:textId="77777777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A67C15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28C8DA1B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A67C15">
              <w:rPr>
                <w:szCs w:val="24"/>
              </w:rPr>
              <w:t xml:space="preserve">Justeras den </w:t>
            </w:r>
            <w:r w:rsidR="00DC28A3" w:rsidRPr="00A67C15">
              <w:rPr>
                <w:szCs w:val="24"/>
              </w:rPr>
              <w:t>1</w:t>
            </w:r>
            <w:r w:rsidR="008F1000" w:rsidRPr="00A67C15">
              <w:rPr>
                <w:szCs w:val="24"/>
              </w:rPr>
              <w:t>5</w:t>
            </w:r>
            <w:r w:rsidR="00755220" w:rsidRPr="00A67C15">
              <w:rPr>
                <w:szCs w:val="24"/>
              </w:rPr>
              <w:t xml:space="preserve"> </w:t>
            </w:r>
            <w:r w:rsidR="00DC28A3" w:rsidRPr="00A67C15">
              <w:rPr>
                <w:szCs w:val="24"/>
              </w:rPr>
              <w:t>januari</w:t>
            </w:r>
            <w:r w:rsidRPr="00A67C15">
              <w:rPr>
                <w:szCs w:val="24"/>
              </w:rPr>
              <w:t xml:space="preserve"> 202</w:t>
            </w:r>
            <w:r w:rsidR="00DC28A3" w:rsidRPr="00A67C15">
              <w:rPr>
                <w:szCs w:val="24"/>
              </w:rPr>
              <w:t>6</w:t>
            </w:r>
          </w:p>
          <w:p w14:paraId="4D75E4D0" w14:textId="77777777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A67C15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A67C15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720D4914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DC28A3">
              <w:rPr>
                <w:sz w:val="20"/>
              </w:rPr>
              <w:t>21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33A036B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A67C15">
              <w:rPr>
                <w:sz w:val="20"/>
              </w:rPr>
              <w:t>9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47528EF7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56F8855E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3BE771C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6FAF73C5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2A131D81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2FCE05A4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21A02B06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2F5D9570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0E29371A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3A35C34B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020CFDA0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266A0114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562C42BD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4C83A2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060D34D9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49EC938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302AFF15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187C820E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79BF9EB1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5644834D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2D4915D7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5DC79C1D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74BE2B63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6A5AC734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6B137F8C" w:rsidR="002D60E9" w:rsidRPr="00E40C0C" w:rsidRDefault="00A67C1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157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389F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2443"/>
    <w:rsid w:val="00ED403F"/>
    <w:rsid w:val="00ED45B2"/>
    <w:rsid w:val="00ED6939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A5E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2BEC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724</TotalTime>
  <Pages>3</Pages>
  <Words>376</Words>
  <Characters>2877</Characters>
  <Application>Microsoft Office Word</Application>
  <DocSecurity>0</DocSecurity>
  <Lines>1438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218</cp:revision>
  <cp:lastPrinted>2025-04-29T15:03:00Z</cp:lastPrinted>
  <dcterms:created xsi:type="dcterms:W3CDTF">2024-12-19T08:10:00Z</dcterms:created>
  <dcterms:modified xsi:type="dcterms:W3CDTF">2026-01-15T09:53:00Z</dcterms:modified>
</cp:coreProperties>
</file>