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50F9" w14:textId="77777777" w:rsidR="006E04A4" w:rsidRPr="00CD7560" w:rsidRDefault="00E41E2A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105</w:t>
      </w:r>
      <w:bookmarkEnd w:id="1"/>
    </w:p>
    <w:p w14:paraId="593650FA" w14:textId="77777777" w:rsidR="006E04A4" w:rsidRDefault="00E41E2A">
      <w:pPr>
        <w:pStyle w:val="Datum"/>
        <w:outlineLvl w:val="0"/>
      </w:pPr>
      <w:bookmarkStart w:id="2" w:name="DocumentDate"/>
      <w:r>
        <w:t>Fredagen den 25 april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24B23" w14:paraId="593650FF" w14:textId="77777777" w:rsidTr="00E47117">
        <w:trPr>
          <w:cantSplit/>
        </w:trPr>
        <w:tc>
          <w:tcPr>
            <w:tcW w:w="454" w:type="dxa"/>
          </w:tcPr>
          <w:p w14:paraId="593650FB" w14:textId="77777777" w:rsidR="006E04A4" w:rsidRDefault="00E41E2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93650FC" w14:textId="77777777" w:rsidR="006E04A4" w:rsidRDefault="00E41E2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93650FD" w14:textId="77777777" w:rsidR="006E04A4" w:rsidRDefault="00E41E2A"/>
        </w:tc>
        <w:tc>
          <w:tcPr>
            <w:tcW w:w="7512" w:type="dxa"/>
          </w:tcPr>
          <w:p w14:paraId="593650FE" w14:textId="77777777" w:rsidR="006E04A4" w:rsidRDefault="00E41E2A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R="00B24B23" w14:paraId="59365104" w14:textId="77777777" w:rsidTr="00E47117">
        <w:trPr>
          <w:cantSplit/>
        </w:trPr>
        <w:tc>
          <w:tcPr>
            <w:tcW w:w="454" w:type="dxa"/>
          </w:tcPr>
          <w:p w14:paraId="59365100" w14:textId="77777777" w:rsidR="006E04A4" w:rsidRDefault="00E41E2A"/>
        </w:tc>
        <w:tc>
          <w:tcPr>
            <w:tcW w:w="1134" w:type="dxa"/>
          </w:tcPr>
          <w:p w14:paraId="59365101" w14:textId="77777777" w:rsidR="006E04A4" w:rsidRDefault="00E41E2A">
            <w:pPr>
              <w:jc w:val="right"/>
            </w:pPr>
          </w:p>
        </w:tc>
        <w:tc>
          <w:tcPr>
            <w:tcW w:w="397" w:type="dxa"/>
          </w:tcPr>
          <w:p w14:paraId="59365102" w14:textId="77777777" w:rsidR="006E04A4" w:rsidRDefault="00E41E2A"/>
        </w:tc>
        <w:tc>
          <w:tcPr>
            <w:tcW w:w="7512" w:type="dxa"/>
          </w:tcPr>
          <w:p w14:paraId="59365103" w14:textId="77777777" w:rsidR="006E04A4" w:rsidRDefault="00E41E2A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59365105" w14:textId="77777777" w:rsidR="006E04A4" w:rsidRDefault="00E41E2A">
      <w:pPr>
        <w:pStyle w:val="StreckLngt"/>
      </w:pPr>
      <w:r>
        <w:tab/>
      </w:r>
    </w:p>
    <w:p w14:paraId="59365106" w14:textId="77777777" w:rsidR="00121B42" w:rsidRDefault="00E41E2A" w:rsidP="00121B42">
      <w:pPr>
        <w:pStyle w:val="Blankrad"/>
      </w:pPr>
      <w:r>
        <w:t xml:space="preserve">      </w:t>
      </w:r>
    </w:p>
    <w:p w14:paraId="59365107" w14:textId="77777777" w:rsidR="00CF242C" w:rsidRDefault="00E41E2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24B23" w14:paraId="5936510B" w14:textId="77777777" w:rsidTr="00055526">
        <w:trPr>
          <w:cantSplit/>
        </w:trPr>
        <w:tc>
          <w:tcPr>
            <w:tcW w:w="567" w:type="dxa"/>
          </w:tcPr>
          <w:p w14:paraId="59365108" w14:textId="77777777" w:rsidR="001D7AF0" w:rsidRDefault="00E41E2A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59365109" w14:textId="77777777" w:rsidR="006E04A4" w:rsidRDefault="00E41E2A" w:rsidP="000326E3">
            <w:pPr>
              <w:pStyle w:val="HuvudrubrikEnsam"/>
            </w:pPr>
            <w:r>
              <w:t>Särskild debatt om arbetslösheten</w:t>
            </w:r>
          </w:p>
        </w:tc>
        <w:tc>
          <w:tcPr>
            <w:tcW w:w="2055" w:type="dxa"/>
          </w:tcPr>
          <w:p w14:paraId="5936510A" w14:textId="77777777" w:rsidR="006E04A4" w:rsidRDefault="00E41E2A" w:rsidP="00C84F80"/>
        </w:tc>
      </w:tr>
      <w:tr w:rsidR="00B24B23" w14:paraId="5936510F" w14:textId="77777777" w:rsidTr="00055526">
        <w:trPr>
          <w:cantSplit/>
        </w:trPr>
        <w:tc>
          <w:tcPr>
            <w:tcW w:w="567" w:type="dxa"/>
          </w:tcPr>
          <w:p w14:paraId="5936510C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0D" w14:textId="77777777" w:rsidR="006E04A4" w:rsidRDefault="00E41E2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936510E" w14:textId="77777777" w:rsidR="006E04A4" w:rsidRDefault="00E41E2A" w:rsidP="00C84F80">
            <w:pPr>
              <w:keepNext/>
            </w:pPr>
          </w:p>
        </w:tc>
      </w:tr>
      <w:tr w:rsidR="00B24B23" w14:paraId="59365113" w14:textId="77777777" w:rsidTr="00055526">
        <w:trPr>
          <w:cantSplit/>
        </w:trPr>
        <w:tc>
          <w:tcPr>
            <w:tcW w:w="567" w:type="dxa"/>
          </w:tcPr>
          <w:p w14:paraId="59365110" w14:textId="77777777" w:rsidR="001D7AF0" w:rsidRDefault="00E41E2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9365111" w14:textId="77777777" w:rsidR="006E04A4" w:rsidRDefault="00E41E2A" w:rsidP="000326E3">
            <w:r>
              <w:t>Justering av protokoll från sammanträdet fredagen den 4 april</w:t>
            </w:r>
          </w:p>
        </w:tc>
        <w:tc>
          <w:tcPr>
            <w:tcW w:w="2055" w:type="dxa"/>
          </w:tcPr>
          <w:p w14:paraId="59365112" w14:textId="77777777" w:rsidR="006E04A4" w:rsidRDefault="00E41E2A" w:rsidP="00C84F80"/>
        </w:tc>
      </w:tr>
      <w:tr w:rsidR="00B24B23" w14:paraId="59365117" w14:textId="77777777" w:rsidTr="00055526">
        <w:trPr>
          <w:cantSplit/>
        </w:trPr>
        <w:tc>
          <w:tcPr>
            <w:tcW w:w="567" w:type="dxa"/>
          </w:tcPr>
          <w:p w14:paraId="59365114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15" w14:textId="77777777" w:rsidR="006E04A4" w:rsidRDefault="00E41E2A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fördröjda svar på interpellationer</w:t>
            </w:r>
          </w:p>
        </w:tc>
        <w:tc>
          <w:tcPr>
            <w:tcW w:w="2055" w:type="dxa"/>
          </w:tcPr>
          <w:p w14:paraId="59365116" w14:textId="77777777" w:rsidR="006E04A4" w:rsidRDefault="00E41E2A" w:rsidP="00C84F80">
            <w:pPr>
              <w:keepNext/>
            </w:pPr>
          </w:p>
        </w:tc>
      </w:tr>
      <w:tr w:rsidR="00B24B23" w14:paraId="5936511B" w14:textId="77777777" w:rsidTr="00055526">
        <w:trPr>
          <w:cantSplit/>
        </w:trPr>
        <w:tc>
          <w:tcPr>
            <w:tcW w:w="567" w:type="dxa"/>
          </w:tcPr>
          <w:p w14:paraId="59365118" w14:textId="77777777" w:rsidR="001D7AF0" w:rsidRDefault="00E41E2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9365119" w14:textId="77777777" w:rsidR="006E04A4" w:rsidRDefault="00E41E2A" w:rsidP="000326E3">
            <w:r>
              <w:t xml:space="preserve">2024/25:594 av Adrian Magnusson (S) </w:t>
            </w:r>
            <w:r>
              <w:br/>
              <w:t>Arbetslösheten i Skåne</w:t>
            </w:r>
          </w:p>
        </w:tc>
        <w:tc>
          <w:tcPr>
            <w:tcW w:w="2055" w:type="dxa"/>
          </w:tcPr>
          <w:p w14:paraId="5936511A" w14:textId="77777777" w:rsidR="006E04A4" w:rsidRDefault="00E41E2A" w:rsidP="00C84F80"/>
        </w:tc>
      </w:tr>
      <w:tr w:rsidR="00B24B23" w14:paraId="5936511F" w14:textId="77777777" w:rsidTr="00055526">
        <w:trPr>
          <w:cantSplit/>
        </w:trPr>
        <w:tc>
          <w:tcPr>
            <w:tcW w:w="567" w:type="dxa"/>
          </w:tcPr>
          <w:p w14:paraId="5936511C" w14:textId="77777777" w:rsidR="001D7AF0" w:rsidRDefault="00E41E2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936511D" w14:textId="77777777" w:rsidR="006E04A4" w:rsidRDefault="00E41E2A" w:rsidP="000326E3">
            <w:r>
              <w:t xml:space="preserve">2024/25:599 av Agneta Nilsson (S) </w:t>
            </w:r>
            <w:r>
              <w:br/>
              <w:t>Hinder för ideellt engagemang</w:t>
            </w:r>
          </w:p>
        </w:tc>
        <w:tc>
          <w:tcPr>
            <w:tcW w:w="2055" w:type="dxa"/>
          </w:tcPr>
          <w:p w14:paraId="5936511E" w14:textId="77777777" w:rsidR="006E04A4" w:rsidRDefault="00E41E2A" w:rsidP="00C84F80"/>
        </w:tc>
      </w:tr>
      <w:tr w:rsidR="00B24B23" w14:paraId="59365123" w14:textId="77777777" w:rsidTr="00055526">
        <w:trPr>
          <w:cantSplit/>
        </w:trPr>
        <w:tc>
          <w:tcPr>
            <w:tcW w:w="567" w:type="dxa"/>
          </w:tcPr>
          <w:p w14:paraId="59365120" w14:textId="77777777" w:rsidR="001D7AF0" w:rsidRDefault="00E41E2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9365121" w14:textId="77777777" w:rsidR="006E04A4" w:rsidRDefault="00E41E2A" w:rsidP="000326E3">
            <w:r>
              <w:t xml:space="preserve">2024/25:609 av Lawen Redar (S) </w:t>
            </w:r>
            <w:r>
              <w:br/>
              <w:t>Nedskärningar på folkbildningen</w:t>
            </w:r>
          </w:p>
        </w:tc>
        <w:tc>
          <w:tcPr>
            <w:tcW w:w="2055" w:type="dxa"/>
          </w:tcPr>
          <w:p w14:paraId="59365122" w14:textId="77777777" w:rsidR="006E04A4" w:rsidRDefault="00E41E2A" w:rsidP="00C84F80"/>
        </w:tc>
      </w:tr>
      <w:tr w:rsidR="00B24B23" w14:paraId="59365127" w14:textId="77777777" w:rsidTr="00055526">
        <w:trPr>
          <w:cantSplit/>
        </w:trPr>
        <w:tc>
          <w:tcPr>
            <w:tcW w:w="567" w:type="dxa"/>
          </w:tcPr>
          <w:p w14:paraId="59365124" w14:textId="77777777" w:rsidR="001D7AF0" w:rsidRDefault="00E41E2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9365125" w14:textId="77777777" w:rsidR="006E04A4" w:rsidRDefault="00E41E2A" w:rsidP="000326E3">
            <w:r>
              <w:t xml:space="preserve">2024/25:610 av Mirja Räihä (S) </w:t>
            </w:r>
            <w:r>
              <w:br/>
              <w:t>Ansvarig myndighet för uppföljning av minoritetspolitik</w:t>
            </w:r>
          </w:p>
        </w:tc>
        <w:tc>
          <w:tcPr>
            <w:tcW w:w="2055" w:type="dxa"/>
          </w:tcPr>
          <w:p w14:paraId="59365126" w14:textId="77777777" w:rsidR="006E04A4" w:rsidRDefault="00E41E2A" w:rsidP="00C84F80"/>
        </w:tc>
      </w:tr>
      <w:tr w:rsidR="00B24B23" w14:paraId="5936512B" w14:textId="77777777" w:rsidTr="00055526">
        <w:trPr>
          <w:cantSplit/>
        </w:trPr>
        <w:tc>
          <w:tcPr>
            <w:tcW w:w="567" w:type="dxa"/>
          </w:tcPr>
          <w:p w14:paraId="59365128" w14:textId="77777777" w:rsidR="001D7AF0" w:rsidRDefault="00E41E2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9365129" w14:textId="77777777" w:rsidR="006E04A4" w:rsidRDefault="00E41E2A" w:rsidP="000326E3">
            <w:r>
              <w:t xml:space="preserve">2024/25:617 av Sofia Amloh (S) </w:t>
            </w:r>
            <w:r>
              <w:br/>
              <w:t>Ekonomisk jämställdhet</w:t>
            </w:r>
          </w:p>
        </w:tc>
        <w:tc>
          <w:tcPr>
            <w:tcW w:w="2055" w:type="dxa"/>
          </w:tcPr>
          <w:p w14:paraId="5936512A" w14:textId="77777777" w:rsidR="006E04A4" w:rsidRDefault="00E41E2A" w:rsidP="00C84F80"/>
        </w:tc>
      </w:tr>
      <w:tr w:rsidR="00B24B23" w14:paraId="5936512F" w14:textId="77777777" w:rsidTr="00055526">
        <w:trPr>
          <w:cantSplit/>
        </w:trPr>
        <w:tc>
          <w:tcPr>
            <w:tcW w:w="567" w:type="dxa"/>
          </w:tcPr>
          <w:p w14:paraId="5936512C" w14:textId="77777777" w:rsidR="001D7AF0" w:rsidRDefault="00E41E2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936512D" w14:textId="77777777" w:rsidR="006E04A4" w:rsidRDefault="00E41E2A" w:rsidP="000326E3">
            <w:r>
              <w:t xml:space="preserve">2024/25:624 av Per-Arne Håkansson (S) </w:t>
            </w:r>
            <w:r>
              <w:br/>
              <w:t>Statlig grundfinansiering av Raoul Wallenberg-institutet</w:t>
            </w:r>
          </w:p>
        </w:tc>
        <w:tc>
          <w:tcPr>
            <w:tcW w:w="2055" w:type="dxa"/>
          </w:tcPr>
          <w:p w14:paraId="5936512E" w14:textId="77777777" w:rsidR="006E04A4" w:rsidRDefault="00E41E2A" w:rsidP="00C84F80"/>
        </w:tc>
      </w:tr>
      <w:tr w:rsidR="00B24B23" w14:paraId="59365133" w14:textId="77777777" w:rsidTr="00055526">
        <w:trPr>
          <w:cantSplit/>
        </w:trPr>
        <w:tc>
          <w:tcPr>
            <w:tcW w:w="567" w:type="dxa"/>
          </w:tcPr>
          <w:p w14:paraId="59365130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31" w14:textId="77777777" w:rsidR="006E04A4" w:rsidRDefault="00E41E2A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9365132" w14:textId="77777777" w:rsidR="006E04A4" w:rsidRDefault="00E41E2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24B23" w14:paraId="59365137" w14:textId="77777777" w:rsidTr="00055526">
        <w:trPr>
          <w:cantSplit/>
        </w:trPr>
        <w:tc>
          <w:tcPr>
            <w:tcW w:w="567" w:type="dxa"/>
          </w:tcPr>
          <w:p w14:paraId="59365134" w14:textId="77777777" w:rsidR="001D7AF0" w:rsidRDefault="00E41E2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9365135" w14:textId="77777777" w:rsidR="006E04A4" w:rsidRDefault="00E41E2A" w:rsidP="000326E3">
            <w:r>
              <w:t xml:space="preserve">2024/25:FPM34 Vitbok om europeisk försvarsberedskap 2030 och förordningsförslag om inrättande av en säkerhetsåtgärd för Europa genom ett instrument för förstärkning av den europeiska försvarsindustrin (SAFE) </w:t>
            </w:r>
            <w:r>
              <w:rPr>
                <w:i/>
                <w:iCs/>
              </w:rPr>
              <w:t>JOIN(2025) 120, COM(2025) 122</w:t>
            </w:r>
          </w:p>
        </w:tc>
        <w:tc>
          <w:tcPr>
            <w:tcW w:w="2055" w:type="dxa"/>
          </w:tcPr>
          <w:p w14:paraId="59365136" w14:textId="77777777" w:rsidR="006E04A4" w:rsidRDefault="00E41E2A" w:rsidP="00C84F80">
            <w:r>
              <w:t>FöU</w:t>
            </w:r>
          </w:p>
        </w:tc>
      </w:tr>
      <w:tr w:rsidR="00B24B23" w14:paraId="5936513B" w14:textId="77777777" w:rsidTr="00055526">
        <w:trPr>
          <w:cantSplit/>
        </w:trPr>
        <w:tc>
          <w:tcPr>
            <w:tcW w:w="567" w:type="dxa"/>
          </w:tcPr>
          <w:p w14:paraId="59365138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39" w14:textId="77777777" w:rsidR="006E04A4" w:rsidRDefault="00E41E2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936513A" w14:textId="77777777" w:rsidR="006E04A4" w:rsidRDefault="00E41E2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24B23" w14:paraId="5936513F" w14:textId="77777777" w:rsidTr="00055526">
        <w:trPr>
          <w:cantSplit/>
        </w:trPr>
        <w:tc>
          <w:tcPr>
            <w:tcW w:w="567" w:type="dxa"/>
          </w:tcPr>
          <w:p w14:paraId="5936513C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3D" w14:textId="77777777" w:rsidR="006E04A4" w:rsidRDefault="00E41E2A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936513E" w14:textId="77777777" w:rsidR="006E04A4" w:rsidRDefault="00E41E2A" w:rsidP="00C84F80">
            <w:pPr>
              <w:keepNext/>
            </w:pPr>
          </w:p>
        </w:tc>
      </w:tr>
      <w:tr w:rsidR="00B24B23" w14:paraId="59365143" w14:textId="77777777" w:rsidTr="00055526">
        <w:trPr>
          <w:cantSplit/>
        </w:trPr>
        <w:tc>
          <w:tcPr>
            <w:tcW w:w="567" w:type="dxa"/>
          </w:tcPr>
          <w:p w14:paraId="59365140" w14:textId="77777777" w:rsidR="001D7AF0" w:rsidRDefault="00E41E2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9365141" w14:textId="77777777" w:rsidR="006E04A4" w:rsidRDefault="00E41E2A" w:rsidP="000326E3">
            <w:r>
              <w:t>2024/25:161 Förbättrad ordning och säkerhet vid förvar</w:t>
            </w:r>
          </w:p>
        </w:tc>
        <w:tc>
          <w:tcPr>
            <w:tcW w:w="2055" w:type="dxa"/>
          </w:tcPr>
          <w:p w14:paraId="59365142" w14:textId="77777777" w:rsidR="006E04A4" w:rsidRDefault="00E41E2A" w:rsidP="00C84F80">
            <w:r>
              <w:t>SfU</w:t>
            </w:r>
          </w:p>
        </w:tc>
      </w:tr>
      <w:tr w:rsidR="00B24B23" w14:paraId="59365147" w14:textId="77777777" w:rsidTr="00055526">
        <w:trPr>
          <w:cantSplit/>
        </w:trPr>
        <w:tc>
          <w:tcPr>
            <w:tcW w:w="567" w:type="dxa"/>
          </w:tcPr>
          <w:p w14:paraId="59365144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45" w14:textId="77777777" w:rsidR="006E04A4" w:rsidRDefault="00E41E2A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9365146" w14:textId="77777777" w:rsidR="006E04A4" w:rsidRDefault="00E41E2A" w:rsidP="00C84F80">
            <w:pPr>
              <w:keepNext/>
            </w:pPr>
          </w:p>
        </w:tc>
      </w:tr>
      <w:tr w:rsidR="00B24B23" w14:paraId="5936514B" w14:textId="77777777" w:rsidTr="00055526">
        <w:trPr>
          <w:cantSplit/>
        </w:trPr>
        <w:tc>
          <w:tcPr>
            <w:tcW w:w="567" w:type="dxa"/>
          </w:tcPr>
          <w:p w14:paraId="59365148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49" w14:textId="77777777" w:rsidR="006E04A4" w:rsidRDefault="00E41E2A" w:rsidP="000326E3">
            <w:pPr>
              <w:pStyle w:val="Motionsrubrik"/>
            </w:pPr>
            <w:r>
              <w:t>med anledning av prop. 2024/25:154 Partipolitiska lotterier</w:t>
            </w:r>
          </w:p>
        </w:tc>
        <w:tc>
          <w:tcPr>
            <w:tcW w:w="2055" w:type="dxa"/>
          </w:tcPr>
          <w:p w14:paraId="5936514A" w14:textId="77777777" w:rsidR="006E04A4" w:rsidRDefault="00E41E2A" w:rsidP="00C84F80">
            <w:pPr>
              <w:keepNext/>
            </w:pPr>
          </w:p>
        </w:tc>
      </w:tr>
      <w:tr w:rsidR="00B24B23" w14:paraId="5936514F" w14:textId="77777777" w:rsidTr="00055526">
        <w:trPr>
          <w:cantSplit/>
        </w:trPr>
        <w:tc>
          <w:tcPr>
            <w:tcW w:w="567" w:type="dxa"/>
          </w:tcPr>
          <w:p w14:paraId="5936514C" w14:textId="77777777" w:rsidR="001D7AF0" w:rsidRDefault="00E41E2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936514D" w14:textId="77777777" w:rsidR="006E04A4" w:rsidRDefault="00E41E2A" w:rsidP="000326E3">
            <w:r>
              <w:t>2024/25:3402 av Vasiliki Tsouplaki m.fl. (V)</w:t>
            </w:r>
          </w:p>
        </w:tc>
        <w:tc>
          <w:tcPr>
            <w:tcW w:w="2055" w:type="dxa"/>
          </w:tcPr>
          <w:p w14:paraId="5936514E" w14:textId="77777777" w:rsidR="006E04A4" w:rsidRDefault="00E41E2A" w:rsidP="00C84F80">
            <w:r>
              <w:t>KrU</w:t>
            </w:r>
          </w:p>
        </w:tc>
      </w:tr>
      <w:tr w:rsidR="00B24B23" w14:paraId="59365153" w14:textId="77777777" w:rsidTr="00055526">
        <w:trPr>
          <w:cantSplit/>
        </w:trPr>
        <w:tc>
          <w:tcPr>
            <w:tcW w:w="567" w:type="dxa"/>
          </w:tcPr>
          <w:p w14:paraId="59365150" w14:textId="77777777" w:rsidR="001D7AF0" w:rsidRDefault="00E41E2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9365151" w14:textId="77777777" w:rsidR="006E04A4" w:rsidRDefault="00E41E2A" w:rsidP="000326E3">
            <w:r>
              <w:t>2024/25:3403 av Lawen Redar m.fl. (S)</w:t>
            </w:r>
          </w:p>
        </w:tc>
        <w:tc>
          <w:tcPr>
            <w:tcW w:w="2055" w:type="dxa"/>
          </w:tcPr>
          <w:p w14:paraId="59365152" w14:textId="77777777" w:rsidR="006E04A4" w:rsidRDefault="00E41E2A" w:rsidP="00C84F80">
            <w:r>
              <w:t>KrU</w:t>
            </w:r>
          </w:p>
        </w:tc>
      </w:tr>
      <w:tr w:rsidR="00B24B23" w14:paraId="59365157" w14:textId="77777777" w:rsidTr="00055526">
        <w:trPr>
          <w:cantSplit/>
        </w:trPr>
        <w:tc>
          <w:tcPr>
            <w:tcW w:w="567" w:type="dxa"/>
          </w:tcPr>
          <w:p w14:paraId="59365154" w14:textId="77777777" w:rsidR="001D7AF0" w:rsidRDefault="00E41E2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9365155" w14:textId="77777777" w:rsidR="006E04A4" w:rsidRDefault="00E41E2A" w:rsidP="000326E3">
            <w:r>
              <w:t>2024/25:3404 av Rickard Nordin m.fl. (C)</w:t>
            </w:r>
          </w:p>
        </w:tc>
        <w:tc>
          <w:tcPr>
            <w:tcW w:w="2055" w:type="dxa"/>
          </w:tcPr>
          <w:p w14:paraId="59365156" w14:textId="77777777" w:rsidR="006E04A4" w:rsidRDefault="00E41E2A" w:rsidP="00C84F80">
            <w:r>
              <w:t>KrU</w:t>
            </w:r>
          </w:p>
        </w:tc>
      </w:tr>
      <w:tr w:rsidR="00B24B23" w14:paraId="5936515B" w14:textId="77777777" w:rsidTr="00055526">
        <w:trPr>
          <w:cantSplit/>
        </w:trPr>
        <w:tc>
          <w:tcPr>
            <w:tcW w:w="567" w:type="dxa"/>
          </w:tcPr>
          <w:p w14:paraId="59365158" w14:textId="77777777" w:rsidR="001D7AF0" w:rsidRDefault="00E41E2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9365159" w14:textId="77777777" w:rsidR="006E04A4" w:rsidRDefault="00E41E2A" w:rsidP="000326E3">
            <w:r>
              <w:t>2024/25:3409 av Mats Berglund m.fl. (MP)</w:t>
            </w:r>
          </w:p>
        </w:tc>
        <w:tc>
          <w:tcPr>
            <w:tcW w:w="2055" w:type="dxa"/>
          </w:tcPr>
          <w:p w14:paraId="5936515A" w14:textId="77777777" w:rsidR="006E04A4" w:rsidRDefault="00E41E2A" w:rsidP="00C84F80">
            <w:r>
              <w:t>KrU</w:t>
            </w:r>
          </w:p>
        </w:tc>
      </w:tr>
      <w:tr w:rsidR="00B24B23" w14:paraId="5936515F" w14:textId="77777777" w:rsidTr="00055526">
        <w:trPr>
          <w:cantSplit/>
        </w:trPr>
        <w:tc>
          <w:tcPr>
            <w:tcW w:w="567" w:type="dxa"/>
          </w:tcPr>
          <w:p w14:paraId="5936515C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5D" w14:textId="77777777" w:rsidR="006E04A4" w:rsidRDefault="00E41E2A" w:rsidP="000326E3">
            <w:pPr>
              <w:pStyle w:val="Huvudrubrik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5936515E" w14:textId="77777777" w:rsidR="006E04A4" w:rsidRDefault="00E41E2A" w:rsidP="00C84F80">
            <w:pPr>
              <w:keepNext/>
            </w:pPr>
          </w:p>
        </w:tc>
      </w:tr>
      <w:tr w:rsidR="00B24B23" w14:paraId="59365164" w14:textId="77777777" w:rsidTr="00055526">
        <w:trPr>
          <w:cantSplit/>
        </w:trPr>
        <w:tc>
          <w:tcPr>
            <w:tcW w:w="567" w:type="dxa"/>
          </w:tcPr>
          <w:p w14:paraId="59365160" w14:textId="77777777" w:rsidR="001D7AF0" w:rsidRDefault="00E41E2A" w:rsidP="00C84F80"/>
        </w:tc>
        <w:tc>
          <w:tcPr>
            <w:tcW w:w="6663" w:type="dxa"/>
          </w:tcPr>
          <w:p w14:paraId="59365161" w14:textId="77777777" w:rsidR="006E04A4" w:rsidRDefault="00E41E2A" w:rsidP="00E41E2A">
            <w:pPr>
              <w:pStyle w:val="Underrubrik"/>
              <w:spacing w:line="240" w:lineRule="auto"/>
            </w:pPr>
            <w:r>
              <w:t xml:space="preserve"> </w:t>
            </w:r>
          </w:p>
          <w:p w14:paraId="59365162" w14:textId="77777777" w:rsidR="006E04A4" w:rsidRDefault="00E41E2A" w:rsidP="00E41E2A">
            <w:pPr>
              <w:pStyle w:val="Underrubrik"/>
              <w:spacing w:line="240" w:lineRule="auto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59365163" w14:textId="77777777" w:rsidR="006E04A4" w:rsidRDefault="00E41E2A" w:rsidP="00C84F80"/>
        </w:tc>
      </w:tr>
      <w:tr w:rsidR="00B24B23" w14:paraId="59365168" w14:textId="77777777" w:rsidTr="00055526">
        <w:trPr>
          <w:cantSplit/>
        </w:trPr>
        <w:tc>
          <w:tcPr>
            <w:tcW w:w="567" w:type="dxa"/>
          </w:tcPr>
          <w:p w14:paraId="59365165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66" w14:textId="77777777" w:rsidR="006E04A4" w:rsidRDefault="00E41E2A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59365167" w14:textId="77777777" w:rsidR="006E04A4" w:rsidRDefault="00E41E2A" w:rsidP="00C84F80">
            <w:pPr>
              <w:keepNext/>
            </w:pPr>
          </w:p>
        </w:tc>
      </w:tr>
      <w:tr w:rsidR="00B24B23" w14:paraId="5936516C" w14:textId="77777777" w:rsidTr="00055526">
        <w:trPr>
          <w:cantSplit/>
        </w:trPr>
        <w:tc>
          <w:tcPr>
            <w:tcW w:w="567" w:type="dxa"/>
          </w:tcPr>
          <w:p w14:paraId="59365169" w14:textId="77777777" w:rsidR="001D7AF0" w:rsidRDefault="00E41E2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936516A" w14:textId="77777777" w:rsidR="006E04A4" w:rsidRDefault="00E41E2A" w:rsidP="000326E3">
            <w:r>
              <w:t>2024/25:565 av Nadja Awad (V)</w:t>
            </w:r>
            <w:r>
              <w:br/>
              <w:t>Ökade resurser och kompetens för att elever med NPF ska få en likvärdig utbildning</w:t>
            </w:r>
          </w:p>
        </w:tc>
        <w:tc>
          <w:tcPr>
            <w:tcW w:w="2055" w:type="dxa"/>
          </w:tcPr>
          <w:p w14:paraId="5936516B" w14:textId="77777777" w:rsidR="006E04A4" w:rsidRDefault="00E41E2A" w:rsidP="00C84F80"/>
        </w:tc>
      </w:tr>
      <w:tr w:rsidR="00B24B23" w14:paraId="59365170" w14:textId="77777777" w:rsidTr="00055526">
        <w:trPr>
          <w:cantSplit/>
        </w:trPr>
        <w:tc>
          <w:tcPr>
            <w:tcW w:w="567" w:type="dxa"/>
          </w:tcPr>
          <w:p w14:paraId="5936516D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6E" w14:textId="77777777" w:rsidR="006E04A4" w:rsidRDefault="00E41E2A" w:rsidP="000326E3">
            <w:pPr>
              <w:pStyle w:val="renderubrik"/>
            </w:pPr>
            <w:r>
              <w:t>Statsrådet Camilla Waltersson Grönvall (M)</w:t>
            </w:r>
          </w:p>
        </w:tc>
        <w:tc>
          <w:tcPr>
            <w:tcW w:w="2055" w:type="dxa"/>
          </w:tcPr>
          <w:p w14:paraId="5936516F" w14:textId="77777777" w:rsidR="006E04A4" w:rsidRDefault="00E41E2A" w:rsidP="00C84F80">
            <w:pPr>
              <w:keepNext/>
            </w:pPr>
          </w:p>
        </w:tc>
      </w:tr>
      <w:tr w:rsidR="00B24B23" w14:paraId="59365174" w14:textId="77777777" w:rsidTr="00055526">
        <w:trPr>
          <w:cantSplit/>
        </w:trPr>
        <w:tc>
          <w:tcPr>
            <w:tcW w:w="567" w:type="dxa"/>
          </w:tcPr>
          <w:p w14:paraId="59365171" w14:textId="77777777" w:rsidR="001D7AF0" w:rsidRDefault="00E41E2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9365172" w14:textId="77777777" w:rsidR="006E04A4" w:rsidRDefault="00E41E2A" w:rsidP="000326E3">
            <w:r>
              <w:t>2024/25:578 av Christofer Bergenblock (C)</w:t>
            </w:r>
            <w:r>
              <w:br/>
              <w:t>Försäkringskassans återkrav vid personlig assistans</w:t>
            </w:r>
          </w:p>
        </w:tc>
        <w:tc>
          <w:tcPr>
            <w:tcW w:w="2055" w:type="dxa"/>
          </w:tcPr>
          <w:p w14:paraId="59365173" w14:textId="77777777" w:rsidR="006E04A4" w:rsidRDefault="00E41E2A" w:rsidP="00C84F80"/>
        </w:tc>
      </w:tr>
      <w:tr w:rsidR="00B24B23" w14:paraId="59365178" w14:textId="77777777" w:rsidTr="00055526">
        <w:trPr>
          <w:cantSplit/>
        </w:trPr>
        <w:tc>
          <w:tcPr>
            <w:tcW w:w="567" w:type="dxa"/>
          </w:tcPr>
          <w:p w14:paraId="59365175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76" w14:textId="77777777" w:rsidR="006E04A4" w:rsidRDefault="00E41E2A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59365177" w14:textId="77777777" w:rsidR="006E04A4" w:rsidRDefault="00E41E2A" w:rsidP="00C84F80">
            <w:pPr>
              <w:keepNext/>
            </w:pPr>
          </w:p>
        </w:tc>
      </w:tr>
      <w:tr w:rsidR="00B24B23" w14:paraId="5936517C" w14:textId="77777777" w:rsidTr="00055526">
        <w:trPr>
          <w:cantSplit/>
        </w:trPr>
        <w:tc>
          <w:tcPr>
            <w:tcW w:w="567" w:type="dxa"/>
          </w:tcPr>
          <w:p w14:paraId="59365179" w14:textId="77777777" w:rsidR="001D7AF0" w:rsidRDefault="00E41E2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936517A" w14:textId="77777777" w:rsidR="006E04A4" w:rsidRDefault="00E41E2A" w:rsidP="000326E3">
            <w:r>
              <w:t>2024/25:593 av Heléne Björklund (S)</w:t>
            </w:r>
            <w:r>
              <w:br/>
              <w:t xml:space="preserve">Fängelsestraff för </w:t>
            </w:r>
            <w:r>
              <w:t>personer med allvarliga psykiska diagnoser</w:t>
            </w:r>
          </w:p>
        </w:tc>
        <w:tc>
          <w:tcPr>
            <w:tcW w:w="2055" w:type="dxa"/>
          </w:tcPr>
          <w:p w14:paraId="5936517B" w14:textId="77777777" w:rsidR="006E04A4" w:rsidRDefault="00E41E2A" w:rsidP="00C84F80"/>
        </w:tc>
      </w:tr>
      <w:tr w:rsidR="00B24B23" w14:paraId="59365180" w14:textId="77777777" w:rsidTr="00055526">
        <w:trPr>
          <w:cantSplit/>
        </w:trPr>
        <w:tc>
          <w:tcPr>
            <w:tcW w:w="567" w:type="dxa"/>
          </w:tcPr>
          <w:p w14:paraId="5936517D" w14:textId="77777777" w:rsidR="001D7AF0" w:rsidRDefault="00E41E2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936517E" w14:textId="77777777" w:rsidR="006E04A4" w:rsidRDefault="00E41E2A" w:rsidP="000326E3">
            <w:r>
              <w:t>2024/25:597 av Martina Johansson (C)</w:t>
            </w:r>
            <w:r>
              <w:br/>
              <w:t>Barns rätt även till pappan vid födseln</w:t>
            </w:r>
          </w:p>
        </w:tc>
        <w:tc>
          <w:tcPr>
            <w:tcW w:w="2055" w:type="dxa"/>
          </w:tcPr>
          <w:p w14:paraId="5936517F" w14:textId="77777777" w:rsidR="006E04A4" w:rsidRDefault="00E41E2A" w:rsidP="00C84F80"/>
        </w:tc>
      </w:tr>
      <w:tr w:rsidR="00B24B23" w14:paraId="59365184" w14:textId="77777777" w:rsidTr="00055526">
        <w:trPr>
          <w:cantSplit/>
        </w:trPr>
        <w:tc>
          <w:tcPr>
            <w:tcW w:w="567" w:type="dxa"/>
          </w:tcPr>
          <w:p w14:paraId="59365181" w14:textId="77777777" w:rsidR="001D7AF0" w:rsidRDefault="00E41E2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9365182" w14:textId="77777777" w:rsidR="006E04A4" w:rsidRDefault="00E41E2A" w:rsidP="000326E3">
            <w:r>
              <w:t>2024/25:598 av Heléne Björklund (S)</w:t>
            </w:r>
            <w:r>
              <w:br/>
              <w:t>Slutna digitala nätverk som sprider hat och uppmanar till våldshandlingar</w:t>
            </w:r>
            <w:r>
              <w:br/>
              <w:t>2024/25:611 av M</w:t>
            </w:r>
            <w:r>
              <w:t>attias Vepsä (S)</w:t>
            </w:r>
            <w:r>
              <w:br/>
              <w:t>Bekämpning av extremism och våldsnätverk online</w:t>
            </w:r>
          </w:p>
        </w:tc>
        <w:tc>
          <w:tcPr>
            <w:tcW w:w="2055" w:type="dxa"/>
          </w:tcPr>
          <w:p w14:paraId="59365183" w14:textId="77777777" w:rsidR="006E04A4" w:rsidRDefault="00E41E2A" w:rsidP="00C84F80"/>
        </w:tc>
      </w:tr>
      <w:tr w:rsidR="00B24B23" w14:paraId="59365188" w14:textId="77777777" w:rsidTr="00055526">
        <w:trPr>
          <w:cantSplit/>
        </w:trPr>
        <w:tc>
          <w:tcPr>
            <w:tcW w:w="567" w:type="dxa"/>
          </w:tcPr>
          <w:p w14:paraId="59365185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86" w14:textId="77777777" w:rsidR="006E04A4" w:rsidRDefault="00E41E2A" w:rsidP="000326E3">
            <w:pPr>
              <w:pStyle w:val="renderubrik"/>
            </w:pPr>
            <w:r>
              <w:t>Statsrådet Jessica Rosencrantz (M)</w:t>
            </w:r>
          </w:p>
        </w:tc>
        <w:tc>
          <w:tcPr>
            <w:tcW w:w="2055" w:type="dxa"/>
          </w:tcPr>
          <w:p w14:paraId="59365187" w14:textId="77777777" w:rsidR="006E04A4" w:rsidRDefault="00E41E2A" w:rsidP="00C84F80">
            <w:pPr>
              <w:keepNext/>
            </w:pPr>
          </w:p>
        </w:tc>
      </w:tr>
      <w:tr w:rsidR="00B24B23" w14:paraId="5936518C" w14:textId="77777777" w:rsidTr="00055526">
        <w:trPr>
          <w:cantSplit/>
        </w:trPr>
        <w:tc>
          <w:tcPr>
            <w:tcW w:w="567" w:type="dxa"/>
          </w:tcPr>
          <w:p w14:paraId="59365189" w14:textId="77777777" w:rsidR="001D7AF0" w:rsidRDefault="00E41E2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936518A" w14:textId="77777777" w:rsidR="006E04A4" w:rsidRDefault="00E41E2A" w:rsidP="000326E3">
            <w:r>
              <w:t>2024/25:586 av Heléne Björklund (S)</w:t>
            </w:r>
            <w:r>
              <w:br/>
              <w:t>Färdtjänst i hela Norden</w:t>
            </w:r>
          </w:p>
        </w:tc>
        <w:tc>
          <w:tcPr>
            <w:tcW w:w="2055" w:type="dxa"/>
          </w:tcPr>
          <w:p w14:paraId="5936518B" w14:textId="77777777" w:rsidR="006E04A4" w:rsidRDefault="00E41E2A" w:rsidP="00C84F80"/>
        </w:tc>
      </w:tr>
      <w:tr w:rsidR="00B24B23" w14:paraId="59365190" w14:textId="77777777" w:rsidTr="00055526">
        <w:trPr>
          <w:cantSplit/>
        </w:trPr>
        <w:tc>
          <w:tcPr>
            <w:tcW w:w="567" w:type="dxa"/>
          </w:tcPr>
          <w:p w14:paraId="5936518D" w14:textId="77777777" w:rsidR="001D7AF0" w:rsidRDefault="00E41E2A" w:rsidP="00C84F80">
            <w:pPr>
              <w:keepNext/>
            </w:pPr>
          </w:p>
        </w:tc>
        <w:tc>
          <w:tcPr>
            <w:tcW w:w="6663" w:type="dxa"/>
          </w:tcPr>
          <w:p w14:paraId="5936518E" w14:textId="77777777" w:rsidR="006E04A4" w:rsidRDefault="00E41E2A" w:rsidP="000326E3">
            <w:pPr>
              <w:pStyle w:val="renderubrik"/>
            </w:pPr>
            <w:r>
              <w:t>Statsrådet Nina Larsson (L)</w:t>
            </w:r>
          </w:p>
        </w:tc>
        <w:tc>
          <w:tcPr>
            <w:tcW w:w="2055" w:type="dxa"/>
          </w:tcPr>
          <w:p w14:paraId="5936518F" w14:textId="77777777" w:rsidR="006E04A4" w:rsidRDefault="00E41E2A" w:rsidP="00C84F80">
            <w:pPr>
              <w:keepNext/>
            </w:pPr>
          </w:p>
        </w:tc>
      </w:tr>
      <w:tr w:rsidR="00B24B23" w14:paraId="59365194" w14:textId="77777777" w:rsidTr="00055526">
        <w:trPr>
          <w:cantSplit/>
        </w:trPr>
        <w:tc>
          <w:tcPr>
            <w:tcW w:w="567" w:type="dxa"/>
          </w:tcPr>
          <w:p w14:paraId="59365191" w14:textId="77777777" w:rsidR="001D7AF0" w:rsidRDefault="00E41E2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9365192" w14:textId="77777777" w:rsidR="006E04A4" w:rsidRDefault="00E41E2A" w:rsidP="000326E3">
            <w:r>
              <w:t>2024/25:580 av Eva Lindh (S)</w:t>
            </w:r>
            <w:r>
              <w:br/>
            </w:r>
            <w:r>
              <w:t>Arbetsvillkoren inom gigekonomin</w:t>
            </w:r>
          </w:p>
        </w:tc>
        <w:tc>
          <w:tcPr>
            <w:tcW w:w="2055" w:type="dxa"/>
          </w:tcPr>
          <w:p w14:paraId="59365193" w14:textId="77777777" w:rsidR="006E04A4" w:rsidRDefault="00E41E2A" w:rsidP="00C84F80"/>
        </w:tc>
      </w:tr>
    </w:tbl>
    <w:p w14:paraId="59365195" w14:textId="77777777" w:rsidR="00517888" w:rsidRPr="00F221DA" w:rsidRDefault="00E41E2A" w:rsidP="00137840">
      <w:pPr>
        <w:pStyle w:val="Blankrad"/>
      </w:pPr>
      <w:r>
        <w:t xml:space="preserve">     </w:t>
      </w:r>
    </w:p>
    <w:p w14:paraId="59365196" w14:textId="77777777" w:rsidR="00121B42" w:rsidRDefault="00E41E2A" w:rsidP="00121B42">
      <w:pPr>
        <w:pStyle w:val="Blankrad"/>
      </w:pPr>
      <w:r>
        <w:t xml:space="preserve">     </w:t>
      </w:r>
    </w:p>
    <w:p w14:paraId="59365197" w14:textId="77777777" w:rsidR="006E04A4" w:rsidRPr="00F221DA" w:rsidRDefault="00E41E2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24B23" w14:paraId="5936519A" w14:textId="77777777" w:rsidTr="00D774A8">
        <w:tc>
          <w:tcPr>
            <w:tcW w:w="567" w:type="dxa"/>
          </w:tcPr>
          <w:p w14:paraId="59365198" w14:textId="77777777" w:rsidR="00D774A8" w:rsidRDefault="00E41E2A">
            <w:pPr>
              <w:pStyle w:val="IngenText"/>
            </w:pPr>
          </w:p>
        </w:tc>
        <w:tc>
          <w:tcPr>
            <w:tcW w:w="8718" w:type="dxa"/>
          </w:tcPr>
          <w:p w14:paraId="59365199" w14:textId="77777777" w:rsidR="00D774A8" w:rsidRDefault="00E41E2A" w:rsidP="00FF2159">
            <w:pPr>
              <w:pStyle w:val="StreckMitten"/>
              <w:spacing w:before="0"/>
            </w:pPr>
            <w:r>
              <w:tab/>
            </w:r>
            <w:r>
              <w:tab/>
            </w:r>
          </w:p>
        </w:tc>
      </w:tr>
    </w:tbl>
    <w:p w14:paraId="5936519B" w14:textId="77777777" w:rsidR="006E04A4" w:rsidRPr="00852BA1" w:rsidRDefault="00E41E2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51AD" w14:textId="77777777" w:rsidR="00000000" w:rsidRDefault="00E41E2A">
      <w:pPr>
        <w:spacing w:line="240" w:lineRule="auto"/>
      </w:pPr>
      <w:r>
        <w:separator/>
      </w:r>
    </w:p>
  </w:endnote>
  <w:endnote w:type="continuationSeparator" w:id="0">
    <w:p w14:paraId="593651AF" w14:textId="77777777" w:rsidR="00000000" w:rsidRDefault="00E41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51A1" w14:textId="77777777" w:rsidR="00BE217A" w:rsidRDefault="00E41E2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51A2" w14:textId="77777777" w:rsidR="00D73249" w:rsidRDefault="00E41E2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93651A3" w14:textId="77777777" w:rsidR="00D73249" w:rsidRDefault="00E41E2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51A7" w14:textId="77777777" w:rsidR="00D73249" w:rsidRDefault="00E41E2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93651A8" w14:textId="77777777" w:rsidR="00D73249" w:rsidRDefault="00E41E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51A9" w14:textId="77777777" w:rsidR="00000000" w:rsidRDefault="00E41E2A">
      <w:pPr>
        <w:spacing w:line="240" w:lineRule="auto"/>
      </w:pPr>
      <w:r>
        <w:separator/>
      </w:r>
    </w:p>
  </w:footnote>
  <w:footnote w:type="continuationSeparator" w:id="0">
    <w:p w14:paraId="593651AB" w14:textId="77777777" w:rsidR="00000000" w:rsidRDefault="00E41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519C" w14:textId="77777777" w:rsidR="00BE217A" w:rsidRDefault="00E41E2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519D" w14:textId="77777777" w:rsidR="00D73249" w:rsidRDefault="00E41E2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25 april 2025</w:t>
    </w:r>
    <w:r>
      <w:fldChar w:fldCharType="end"/>
    </w:r>
  </w:p>
  <w:p w14:paraId="5936519E" w14:textId="77777777" w:rsidR="00D73249" w:rsidRDefault="00E41E2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936519F" w14:textId="77777777" w:rsidR="00D73249" w:rsidRDefault="00E41E2A"/>
  <w:p w14:paraId="593651A0" w14:textId="77777777" w:rsidR="00D73249" w:rsidRDefault="00E41E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51A4" w14:textId="77777777" w:rsidR="00D73249" w:rsidRDefault="00E41E2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93651A9" wp14:editId="593651A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651A5" w14:textId="77777777" w:rsidR="00D73249" w:rsidRDefault="00E41E2A" w:rsidP="00BE217A">
    <w:pPr>
      <w:pStyle w:val="Dokumentrubrik"/>
      <w:spacing w:after="360"/>
    </w:pPr>
    <w:r>
      <w:t>Föredragningslista</w:t>
    </w:r>
  </w:p>
  <w:p w14:paraId="593651A6" w14:textId="77777777" w:rsidR="00D73249" w:rsidRDefault="00E41E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E20F06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4CC1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00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CA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64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82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88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BA2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24B23"/>
    <w:rsid w:val="00B24B23"/>
    <w:rsid w:val="00E41E2A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50F9"/>
  <w15:docId w15:val="{AECFF19A-1BAB-4BD4-A222-16BC116A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2025-04-25</SAFIR_Sammantradesdatum_Doc>
    <SAFIR_SammantradeID xmlns="C07A1A6C-0B19-41D9-BDF8-F523BA3921EB">c6aea8b4-b2f6-4640-998c-0cb72231788b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B00AC497-BF3F-46B9-83C7-92F108D58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C07A1A6C-0B19-41D9-BDF8-F523BA3921EB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260</TotalTime>
  <Pages>2</Pages>
  <Words>341</Words>
  <Characters>2144</Characters>
  <Application>Microsoft Office Word</Application>
  <DocSecurity>0</DocSecurity>
  <Lines>153</Lines>
  <Paragraphs>82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2025-04-24T13:52:00Z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25 april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