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921" w:rsidRPr="003679A6" w:rsidRDefault="006E6921" w:rsidP="003E0420">
      <w:pPr>
        <w:pStyle w:val="Hemstlrubrik"/>
      </w:pPr>
      <w:r w:rsidRPr="003679A6">
        <w:t>Förslag till riksdagsbeslut</w:t>
      </w:r>
    </w:p>
    <w:p w:rsidR="002651D2" w:rsidRPr="003679A6" w:rsidRDefault="002651D2" w:rsidP="002651D2">
      <w:pPr>
        <w:pStyle w:val="Hemstlatt"/>
      </w:pPr>
      <w:r w:rsidRPr="003679A6">
        <w:t xml:space="preserve">Riksdagen tillkännager för regeringen som sin mening vad i motionen anförs om att regeringen skall uppmana Banverket att utreda </w:t>
      </w:r>
      <w:r w:rsidR="00F74550" w:rsidRPr="003679A6">
        <w:t>miljökons</w:t>
      </w:r>
      <w:r w:rsidR="00F74550" w:rsidRPr="003679A6">
        <w:t>e</w:t>
      </w:r>
      <w:r w:rsidR="00F74550" w:rsidRPr="003679A6">
        <w:t>kve</w:t>
      </w:r>
      <w:r w:rsidR="00F74550" w:rsidRPr="003679A6">
        <w:t>n</w:t>
      </w:r>
      <w:r w:rsidR="00F74550" w:rsidRPr="003679A6">
        <w:t>serna</w:t>
      </w:r>
      <w:r w:rsidRPr="003679A6">
        <w:t xml:space="preserve"> på längre sikt än till 2020</w:t>
      </w:r>
      <w:r w:rsidR="00CF6FC7" w:rsidRPr="003679A6">
        <w:t>.</w:t>
      </w:r>
    </w:p>
    <w:p w:rsidR="006E6921" w:rsidRPr="003679A6" w:rsidRDefault="006E6921" w:rsidP="006E6921">
      <w:pPr>
        <w:pStyle w:val="Hemstlatt"/>
      </w:pPr>
      <w:r w:rsidRPr="003679A6">
        <w:t xml:space="preserve">Riksdagen tillkännager för regeringen som sin mening vad i motionen anförs om att tågtrafiken läggs i en tunnel vid passagen av Åkarp vid </w:t>
      </w:r>
      <w:r w:rsidR="002651D2" w:rsidRPr="003679A6">
        <w:t xml:space="preserve">en utbyggnad av </w:t>
      </w:r>
      <w:r w:rsidR="00817E7F" w:rsidRPr="003679A6">
        <w:t xml:space="preserve">Södra </w:t>
      </w:r>
      <w:r w:rsidR="002651D2" w:rsidRPr="003679A6">
        <w:t>stambanan.</w:t>
      </w:r>
    </w:p>
    <w:p w:rsidR="006E6921" w:rsidRPr="003679A6" w:rsidRDefault="006E6921" w:rsidP="006E6921">
      <w:pPr>
        <w:pStyle w:val="Rubrik1"/>
      </w:pPr>
      <w:r w:rsidRPr="003679A6">
        <w:t>Motivering</w:t>
      </w:r>
    </w:p>
    <w:p w:rsidR="006E6921" w:rsidRPr="003679A6" w:rsidRDefault="006E6921" w:rsidP="006E6921">
      <w:r w:rsidRPr="003679A6">
        <w:t>Åkarp li</w:t>
      </w:r>
      <w:r w:rsidR="00033CB3" w:rsidRPr="003679A6">
        <w:t>gger i ett av Sveriges tillväxt</w:t>
      </w:r>
      <w:r w:rsidRPr="003679A6">
        <w:t>områden. Det är ett attraktivt samhälle men det delas mitt itu av järnvägen. Detta har under många år lett till bu</w:t>
      </w:r>
      <w:r w:rsidRPr="003679A6">
        <w:t>l</w:t>
      </w:r>
      <w:r w:rsidRPr="003679A6">
        <w:t xml:space="preserve">lerstörningar, minskade möjligheter till </w:t>
      </w:r>
      <w:r w:rsidR="00033CB3" w:rsidRPr="003679A6">
        <w:t xml:space="preserve">byggnation </w:t>
      </w:r>
      <w:r w:rsidRPr="003679A6">
        <w:t>av Åkar</w:t>
      </w:r>
      <w:r w:rsidR="003E7D21" w:rsidRPr="003679A6">
        <w:t>ps centrala delar samt försämrade kommunikationer</w:t>
      </w:r>
      <w:r w:rsidRPr="003679A6">
        <w:t xml:space="preserve"> mellan samhä</w:t>
      </w:r>
      <w:r w:rsidR="00E67166" w:rsidRPr="003679A6">
        <w:t>llet</w:t>
      </w:r>
      <w:r w:rsidR="003E0420" w:rsidRPr="003679A6">
        <w:t>s</w:t>
      </w:r>
      <w:r w:rsidR="00E67166" w:rsidRPr="003679A6">
        <w:t xml:space="preserve"> två delar</w:t>
      </w:r>
      <w:r w:rsidR="003E7D21" w:rsidRPr="003679A6">
        <w:t xml:space="preserve">. </w:t>
      </w:r>
    </w:p>
    <w:p w:rsidR="006E6921" w:rsidRPr="003679A6" w:rsidRDefault="00033CB3" w:rsidP="00817E7F">
      <w:pPr>
        <w:pStyle w:val="Normaltindrag"/>
        <w:rPr>
          <w:color w:val="000000"/>
        </w:rPr>
      </w:pPr>
      <w:r w:rsidRPr="003679A6">
        <w:t xml:space="preserve">En bidragande orsak till att </w:t>
      </w:r>
      <w:r w:rsidR="006E6921" w:rsidRPr="003679A6">
        <w:t>järnvägsfrågan inte lösts beror på utbyggnad</w:t>
      </w:r>
      <w:r w:rsidR="006E6921" w:rsidRPr="003679A6">
        <w:t>s</w:t>
      </w:r>
      <w:r w:rsidR="006E6921" w:rsidRPr="003679A6">
        <w:t xml:space="preserve">planerna av </w:t>
      </w:r>
      <w:r w:rsidR="003E0420" w:rsidRPr="003679A6">
        <w:t>S</w:t>
      </w:r>
      <w:r w:rsidR="006E6921" w:rsidRPr="003679A6">
        <w:t xml:space="preserve">ödra stambanan. Detta är en viktig strategisk utbyggnad för landet men innebär för Åkarps del en utbyggnad från de två spår som redan delar samhället till på sikt fyra spår. </w:t>
      </w:r>
      <w:r w:rsidR="006E6921" w:rsidRPr="003679A6">
        <w:rPr>
          <w:color w:val="000000"/>
        </w:rPr>
        <w:t>Redan idag går över 200 tåg per dygn genom Åkarp</w:t>
      </w:r>
      <w:r w:rsidR="003E7D21" w:rsidRPr="003679A6">
        <w:rPr>
          <w:color w:val="000000"/>
        </w:rPr>
        <w:t>, med den plan</w:t>
      </w:r>
      <w:r w:rsidR="006E6921" w:rsidRPr="003679A6">
        <w:rPr>
          <w:color w:val="000000"/>
        </w:rPr>
        <w:t xml:space="preserve">erade utbyggnaden höjer man kapaciteten till minst 600 tåg per dygn. </w:t>
      </w:r>
    </w:p>
    <w:p w:rsidR="006E6921" w:rsidRPr="003679A6" w:rsidRDefault="006E6921" w:rsidP="00817E7F">
      <w:pPr>
        <w:pStyle w:val="Normaltindrag"/>
      </w:pPr>
      <w:r w:rsidRPr="003679A6">
        <w:t>Under flera år har Burlövs</w:t>
      </w:r>
      <w:r w:rsidR="003E7D21" w:rsidRPr="003679A6">
        <w:t xml:space="preserve"> </w:t>
      </w:r>
      <w:r w:rsidRPr="003679A6">
        <w:t xml:space="preserve">kommun krävt att utbyggnaden igenom Åkarp </w:t>
      </w:r>
      <w:r w:rsidR="003E7D21" w:rsidRPr="003679A6">
        <w:t xml:space="preserve">ska </w:t>
      </w:r>
      <w:r w:rsidRPr="003679A6">
        <w:t>ske genom att tåget läggs i en tunnel eller överbyggt tråg. Detta för att minska bullerproblematiken men också för att på så sätt minska det intrång som järnvägen inneb</w:t>
      </w:r>
      <w:r w:rsidR="003E7D21" w:rsidRPr="003679A6">
        <w:t>ä</w:t>
      </w:r>
      <w:r w:rsidR="00182F72" w:rsidRPr="003679A6">
        <w:t xml:space="preserve">r både visuellt och </w:t>
      </w:r>
      <w:r w:rsidR="003E7D21" w:rsidRPr="003679A6">
        <w:t>planerings</w:t>
      </w:r>
      <w:r w:rsidRPr="003679A6">
        <w:t xml:space="preserve">mässigt. </w:t>
      </w:r>
    </w:p>
    <w:p w:rsidR="006E6921" w:rsidRPr="003679A6" w:rsidRDefault="0032435E" w:rsidP="00817E7F">
      <w:pPr>
        <w:pStyle w:val="Normaltindrag"/>
      </w:pPr>
      <w:r w:rsidRPr="003679A6">
        <w:t>Nu har det framkommit att B</w:t>
      </w:r>
      <w:r w:rsidR="006E6921" w:rsidRPr="003679A6">
        <w:t>anverket kommer att föreslå att utbyggnaden helt görs i markplan. Trots kraftig kritik från Burlövs kommun, län</w:t>
      </w:r>
      <w:r w:rsidR="003E7D21" w:rsidRPr="003679A6">
        <w:t>s</w:t>
      </w:r>
      <w:r w:rsidR="006E6921" w:rsidRPr="003679A6">
        <w:t>styrelsen i Skåne och andra berör</w:t>
      </w:r>
      <w:r w:rsidR="00C14A63" w:rsidRPr="003679A6">
        <w:t>da vidhåller B</w:t>
      </w:r>
      <w:r w:rsidR="006E6921" w:rsidRPr="003679A6">
        <w:t>anverket beslutet att lägga utbyggnaden i markplan.</w:t>
      </w:r>
      <w:r w:rsidR="00E42429" w:rsidRPr="003679A6">
        <w:t xml:space="preserve"> </w:t>
      </w:r>
      <w:r w:rsidR="003E7D21" w:rsidRPr="003679A6">
        <w:t>Länsstyrel</w:t>
      </w:r>
      <w:r w:rsidR="007E09C1" w:rsidRPr="003679A6">
        <w:t>sen i Skåne skriver i sitt remissyttrande angående situ</w:t>
      </w:r>
      <w:r w:rsidR="007E09C1" w:rsidRPr="003679A6">
        <w:t>a</w:t>
      </w:r>
      <w:r w:rsidR="007E09C1" w:rsidRPr="003679A6">
        <w:t>tionen i Åkarp:</w:t>
      </w:r>
      <w:r w:rsidR="003E7D21" w:rsidRPr="003679A6">
        <w:t xml:space="preserve"> </w:t>
      </w:r>
      <w:r w:rsidR="006E6921" w:rsidRPr="003679A6">
        <w:t>”Järnvägarna och vägarna är de mest belastade i Skåne och bl</w:t>
      </w:r>
      <w:r w:rsidR="003E0420" w:rsidRPr="003679A6">
        <w:t>and de mest belastade i landet.”</w:t>
      </w:r>
      <w:r w:rsidR="006E6921" w:rsidRPr="003679A6">
        <w:t xml:space="preserve"> </w:t>
      </w:r>
      <w:r w:rsidR="000E78DA" w:rsidRPr="003679A6">
        <w:t>Miljöbelastningen är bland de värsta i la</w:t>
      </w:r>
      <w:r w:rsidR="000E78DA" w:rsidRPr="003679A6">
        <w:t>n</w:t>
      </w:r>
      <w:r w:rsidR="000E78DA" w:rsidRPr="003679A6">
        <w:lastRenderedPageBreak/>
        <w:t xml:space="preserve">det </w:t>
      </w:r>
      <w:r w:rsidR="006E6921" w:rsidRPr="003679A6">
        <w:t>för en tät</w:t>
      </w:r>
      <w:r w:rsidR="003E7D21" w:rsidRPr="003679A6">
        <w:t xml:space="preserve">ort i Sverige </w:t>
      </w:r>
      <w:r w:rsidR="006E6921" w:rsidRPr="003679A6">
        <w:t>och sl</w:t>
      </w:r>
      <w:r w:rsidR="000E78DA" w:rsidRPr="003679A6">
        <w:t>utsatsen är att radikala skydds</w:t>
      </w:r>
      <w:r w:rsidR="006E6921" w:rsidRPr="003679A6">
        <w:t>åtgärder måste vidtas. Läns</w:t>
      </w:r>
      <w:r w:rsidR="000E78DA" w:rsidRPr="003679A6">
        <w:t xml:space="preserve">styrelsen förordar ett alternativ </w:t>
      </w:r>
      <w:r w:rsidR="006E6921" w:rsidRPr="003679A6">
        <w:t>med djupt nedgrävda spår.</w:t>
      </w:r>
    </w:p>
    <w:p w:rsidR="006E6921" w:rsidRPr="003679A6" w:rsidRDefault="006E6921" w:rsidP="00817E7F">
      <w:pPr>
        <w:pStyle w:val="Normaltindrag"/>
      </w:pPr>
      <w:r w:rsidRPr="003679A6">
        <w:t xml:space="preserve">Utbyggnaden av </w:t>
      </w:r>
      <w:r w:rsidR="003E0420" w:rsidRPr="003679A6">
        <w:t>S</w:t>
      </w:r>
      <w:r w:rsidRPr="003679A6">
        <w:t xml:space="preserve">ödra stambanan </w:t>
      </w:r>
      <w:r w:rsidR="000E78DA" w:rsidRPr="003679A6">
        <w:t>kommer att medföra en kraftig miljöp</w:t>
      </w:r>
      <w:r w:rsidR="000E78DA" w:rsidRPr="003679A6">
        <w:t>å</w:t>
      </w:r>
      <w:r w:rsidR="000E78DA" w:rsidRPr="003679A6">
        <w:t xml:space="preserve">verkan </w:t>
      </w:r>
      <w:r w:rsidRPr="003679A6">
        <w:t>på Burlövs</w:t>
      </w:r>
      <w:r w:rsidR="000E78DA" w:rsidRPr="003679A6">
        <w:t xml:space="preserve"> </w:t>
      </w:r>
      <w:r w:rsidRPr="003679A6">
        <w:t>kommun som redan idag är kraftigt utsatt för miljöpåve</w:t>
      </w:r>
      <w:r w:rsidRPr="003679A6">
        <w:t>r</w:t>
      </w:r>
      <w:r w:rsidRPr="003679A6">
        <w:t xml:space="preserve">kan från de nationella </w:t>
      </w:r>
      <w:r w:rsidR="00F74550" w:rsidRPr="003679A6">
        <w:t>järnvägs-</w:t>
      </w:r>
      <w:r w:rsidRPr="003679A6">
        <w:t xml:space="preserve"> och vägnäten. Det finns därför skäl att ta extra hänsyn till de miljöavtryck som ytterligare infrastruktur</w:t>
      </w:r>
      <w:r w:rsidR="000E78DA" w:rsidRPr="003679A6">
        <w:t>s</w:t>
      </w:r>
      <w:r w:rsidRPr="003679A6">
        <w:t>utbyggnader orsakar i kommunen. Banverket verkar inte v</w:t>
      </w:r>
      <w:r w:rsidR="003E0420" w:rsidRPr="003679A6">
        <w:t>ara villigt</w:t>
      </w:r>
      <w:r w:rsidRPr="003679A6">
        <w:t xml:space="preserve"> att göra sådana a</w:t>
      </w:r>
      <w:r w:rsidRPr="003679A6">
        <w:t>v</w:t>
      </w:r>
      <w:r w:rsidRPr="003679A6">
        <w:t>vägningar. Redan idag är Åkarp en av de stationer där det passerar flest god</w:t>
      </w:r>
      <w:r w:rsidRPr="003679A6">
        <w:t>s</w:t>
      </w:r>
      <w:r w:rsidRPr="003679A6">
        <w:t xml:space="preserve">tåg i hela landet och situationen i framtiden </w:t>
      </w:r>
      <w:r w:rsidR="000E78DA" w:rsidRPr="003679A6">
        <w:t xml:space="preserve">väntas bli än värre. </w:t>
      </w:r>
      <w:r w:rsidRPr="003679A6">
        <w:rPr>
          <w:snapToGrid w:val="0"/>
        </w:rPr>
        <w:t xml:space="preserve">Åkarp </w:t>
      </w:r>
      <w:r w:rsidR="000E78DA" w:rsidRPr="003679A6">
        <w:rPr>
          <w:snapToGrid w:val="0"/>
        </w:rPr>
        <w:t>har</w:t>
      </w:r>
      <w:r w:rsidR="003E0420" w:rsidRPr="003679A6">
        <w:rPr>
          <w:snapToGrid w:val="0"/>
        </w:rPr>
        <w:t>,</w:t>
      </w:r>
      <w:r w:rsidR="000E78DA" w:rsidRPr="003679A6">
        <w:rPr>
          <w:snapToGrid w:val="0"/>
        </w:rPr>
        <w:t xml:space="preserve"> </w:t>
      </w:r>
      <w:r w:rsidRPr="003679A6">
        <w:rPr>
          <w:snapToGrid w:val="0"/>
        </w:rPr>
        <w:t xml:space="preserve">med sin speciella topografi som dalgång, ofta inversion med återreflexer av bullret över hela tätorten kilometervis från banan. </w:t>
      </w:r>
      <w:r w:rsidRPr="003679A6">
        <w:t>Den föreslagna utbyggn</w:t>
      </w:r>
      <w:r w:rsidRPr="003679A6">
        <w:t>a</w:t>
      </w:r>
      <w:r w:rsidRPr="003679A6">
        <w:t xml:space="preserve">den </w:t>
      </w:r>
      <w:r w:rsidR="000E78DA" w:rsidRPr="003679A6">
        <w:t xml:space="preserve">av </w:t>
      </w:r>
      <w:r w:rsidR="003E0420" w:rsidRPr="003679A6">
        <w:t>S</w:t>
      </w:r>
      <w:r w:rsidR="000E78DA" w:rsidRPr="003679A6">
        <w:t xml:space="preserve">ödra stambanan </w:t>
      </w:r>
      <w:r w:rsidRPr="003679A6">
        <w:t>innebär att tågtrafiken kommer att utgöra en m</w:t>
      </w:r>
      <w:r w:rsidR="001122AE" w:rsidRPr="003679A6">
        <w:t>er eller mindre konstant buller</w:t>
      </w:r>
      <w:r w:rsidRPr="003679A6">
        <w:t>matta. Beräkningar gjorda av professor Erik Skä</w:t>
      </w:r>
      <w:r w:rsidRPr="003679A6">
        <w:t>r</w:t>
      </w:r>
      <w:r w:rsidRPr="003679A6">
        <w:t xml:space="preserve">bäck visar på att </w:t>
      </w:r>
      <w:r w:rsidR="003E0420" w:rsidRPr="003679A6">
        <w:t xml:space="preserve">Åkarp </w:t>
      </w:r>
      <w:r w:rsidRPr="003679A6">
        <w:t>på lång</w:t>
      </w:r>
      <w:r w:rsidR="00C14A63" w:rsidRPr="003679A6">
        <w:t xml:space="preserve"> </w:t>
      </w:r>
      <w:r w:rsidRPr="003679A6">
        <w:t xml:space="preserve">sikt skulle </w:t>
      </w:r>
      <w:r w:rsidR="000E78DA" w:rsidRPr="003679A6">
        <w:t xml:space="preserve">kunna ha en situation där </w:t>
      </w:r>
      <w:r w:rsidRPr="003679A6">
        <w:t>över 800 tåg per dygn passerade genom samhället</w:t>
      </w:r>
      <w:r w:rsidR="003E0420" w:rsidRPr="003679A6">
        <w:t>,</w:t>
      </w:r>
      <w:r w:rsidRPr="003679A6">
        <w:t xml:space="preserve"> vilket skulle ge nivåer på över 100 decibel vid järnvägen i mer än 4 timmar per dygn.</w:t>
      </w:r>
      <w:r w:rsidR="000E78DA" w:rsidRPr="003679A6">
        <w:t xml:space="preserve"> Det är mer än vid någon jämför</w:t>
      </w:r>
      <w:r w:rsidR="001122AE" w:rsidRPr="003679A6">
        <w:t xml:space="preserve">bar station idag i landet. </w:t>
      </w:r>
      <w:r w:rsidRPr="003679A6">
        <w:t>Det är frågan</w:t>
      </w:r>
      <w:r w:rsidR="000E78DA" w:rsidRPr="003679A6">
        <w:t xml:space="preserve"> </w:t>
      </w:r>
      <w:r w:rsidR="003E0420" w:rsidRPr="003679A6">
        <w:t xml:space="preserve">om </w:t>
      </w:r>
      <w:r w:rsidR="000E78DA" w:rsidRPr="003679A6">
        <w:t>hur relevanta riktvä</w:t>
      </w:r>
      <w:r w:rsidR="000E78DA" w:rsidRPr="003679A6">
        <w:t>r</w:t>
      </w:r>
      <w:r w:rsidR="000E78DA" w:rsidRPr="003679A6">
        <w:t>dena för</w:t>
      </w:r>
      <w:r w:rsidRPr="003679A6">
        <w:t xml:space="preserve"> max</w:t>
      </w:r>
      <w:r w:rsidR="003E0420" w:rsidRPr="003679A6">
        <w:t>imalt</w:t>
      </w:r>
      <w:r w:rsidRPr="003679A6">
        <w:t xml:space="preserve"> bull</w:t>
      </w:r>
      <w:r w:rsidR="003E0420" w:rsidRPr="003679A6">
        <w:t>er på 70 dBA blir när maxbuller</w:t>
      </w:r>
      <w:r w:rsidRPr="003679A6">
        <w:t>nivåerna blir så frekventa. Ba</w:t>
      </w:r>
      <w:r w:rsidRPr="003679A6">
        <w:t>n</w:t>
      </w:r>
      <w:r w:rsidRPr="003679A6">
        <w:t>verket har tyvärr inte i sitt planarbete visat på utvecklingen på lång</w:t>
      </w:r>
      <w:r w:rsidR="003E0420" w:rsidRPr="003679A6">
        <w:t xml:space="preserve"> </w:t>
      </w:r>
      <w:r w:rsidRPr="003679A6">
        <w:t xml:space="preserve">sikt utan man sträcker sig bara fram till </w:t>
      </w:r>
      <w:r w:rsidR="00F84014" w:rsidRPr="003679A6">
        <w:t xml:space="preserve">år </w:t>
      </w:r>
      <w:r w:rsidRPr="003679A6">
        <w:t>2020 i sin utredning. Det är naturligt att visa på effekterna</w:t>
      </w:r>
      <w:r w:rsidR="003E0420" w:rsidRPr="003679A6">
        <w:t xml:space="preserve"> av</w:t>
      </w:r>
      <w:r w:rsidRPr="003679A6">
        <w:t xml:space="preserve"> en utbyggnad också på längre sikt. Detta då den allmänna strävan från samhället är att flytta över godstrafiken till järnväg. Det är natu</w:t>
      </w:r>
      <w:r w:rsidRPr="003679A6">
        <w:t>r</w:t>
      </w:r>
      <w:r w:rsidRPr="003679A6">
        <w:t>ligtvis inte rimligt att göra en utbyggnad nu som sedan kräver stora tilläg</w:t>
      </w:r>
      <w:r w:rsidR="00F84014" w:rsidRPr="003679A6">
        <w:t>g</w:t>
      </w:r>
      <w:r w:rsidRPr="003679A6">
        <w:t>si</w:t>
      </w:r>
      <w:r w:rsidRPr="003679A6">
        <w:t>n</w:t>
      </w:r>
      <w:r w:rsidRPr="003679A6">
        <w:t>vesteringar för att upp</w:t>
      </w:r>
      <w:r w:rsidR="003E0420" w:rsidRPr="003679A6">
        <w:t>fylla buller</w:t>
      </w:r>
      <w:r w:rsidRPr="003679A6">
        <w:t>normerna när trafiken ko</w:t>
      </w:r>
      <w:r w:rsidRPr="003679A6">
        <w:t>m</w:t>
      </w:r>
      <w:r w:rsidRPr="003679A6">
        <w:t xml:space="preserve">mer igång på banan. Regeringen bör därför kräva av </w:t>
      </w:r>
      <w:r w:rsidR="00467DEC" w:rsidRPr="003679A6">
        <w:t>B</w:t>
      </w:r>
      <w:r w:rsidRPr="003679A6">
        <w:t xml:space="preserve">anverket att man gör en </w:t>
      </w:r>
      <w:r w:rsidR="00F74550" w:rsidRPr="003679A6">
        <w:t>konsekven</w:t>
      </w:r>
      <w:r w:rsidR="00F74550" w:rsidRPr="003679A6">
        <w:t>s</w:t>
      </w:r>
      <w:r w:rsidR="00F74550" w:rsidRPr="003679A6">
        <w:t>beskrivning</w:t>
      </w:r>
      <w:r w:rsidRPr="003679A6">
        <w:t xml:space="preserve"> av miljöeffekterna också på längre sikt.</w:t>
      </w:r>
    </w:p>
    <w:p w:rsidR="002959D5" w:rsidRPr="003679A6" w:rsidRDefault="005A447A" w:rsidP="00817E7F">
      <w:pPr>
        <w:pStyle w:val="Normaltindrag"/>
      </w:pPr>
      <w:r w:rsidRPr="003679A6">
        <w:t>För att nå B</w:t>
      </w:r>
      <w:r w:rsidR="006E6921" w:rsidRPr="003679A6">
        <w:t xml:space="preserve">anverkets egna bullernormer </w:t>
      </w:r>
      <w:r w:rsidR="00467DEC" w:rsidRPr="003679A6">
        <w:t>innebä</w:t>
      </w:r>
      <w:r w:rsidRPr="003679A6">
        <w:t>r alternativet med en byg</w:t>
      </w:r>
      <w:r w:rsidRPr="003679A6">
        <w:t>g</w:t>
      </w:r>
      <w:r w:rsidRPr="003679A6">
        <w:t xml:space="preserve">nation </w:t>
      </w:r>
      <w:r w:rsidR="00F74550" w:rsidRPr="003679A6">
        <w:t>i markplan</w:t>
      </w:r>
      <w:r w:rsidR="006E6921" w:rsidRPr="003679A6">
        <w:t xml:space="preserve"> dels </w:t>
      </w:r>
      <w:r w:rsidRPr="003679A6">
        <w:t>e</w:t>
      </w:r>
      <w:r w:rsidR="00F84014" w:rsidRPr="003679A6">
        <w:t xml:space="preserve">n </w:t>
      </w:r>
      <w:r w:rsidR="006E6921" w:rsidRPr="003679A6">
        <w:t>ombyggnad av 330 fastigheter</w:t>
      </w:r>
      <w:r w:rsidRPr="003679A6">
        <w:t xml:space="preserve">, </w:t>
      </w:r>
      <w:r w:rsidR="006E6921" w:rsidRPr="003679A6">
        <w:t>dels att höga bulle</w:t>
      </w:r>
      <w:r w:rsidR="006E6921" w:rsidRPr="003679A6">
        <w:t>r</w:t>
      </w:r>
      <w:r w:rsidR="006E6921" w:rsidRPr="003679A6">
        <w:t>plank kommer att dela Åkarp mitt itu. Den nu föreslagna lösningen riskerar alltså både att på</w:t>
      </w:r>
      <w:r w:rsidR="00467DEC" w:rsidRPr="003679A6">
        <w:t xml:space="preserve"> sikt ge mycket kraftiga buller</w:t>
      </w:r>
      <w:r w:rsidR="006E6921" w:rsidRPr="003679A6">
        <w:t xml:space="preserve">störningar </w:t>
      </w:r>
      <w:r w:rsidR="003E0420" w:rsidRPr="003679A6">
        <w:t>och</w:t>
      </w:r>
      <w:r w:rsidR="006E6921" w:rsidRPr="003679A6">
        <w:t xml:space="preserve"> att orsak</w:t>
      </w:r>
      <w:r w:rsidR="00F84014" w:rsidRPr="003679A6">
        <w:t>a</w:t>
      </w:r>
      <w:r w:rsidR="006E6921" w:rsidRPr="003679A6">
        <w:t xml:space="preserve"> kra</w:t>
      </w:r>
      <w:r w:rsidR="006E6921" w:rsidRPr="003679A6">
        <w:t>f</w:t>
      </w:r>
      <w:r w:rsidR="006E6921" w:rsidRPr="003679A6">
        <w:t>tiga störningar i stadsbilden. En nedsänkt järnväg i tunnel eller tråg skulle däremot kunna ge en bättre miljö än i nuläget och kanske också möjliggöra en förtätad bebyggelse i området. Möjligheterna till ytterligare bostäder i Åkarp kommer att vara viktigt för en hållbar utveckling i den expansiv</w:t>
      </w:r>
      <w:r w:rsidR="003E0420" w:rsidRPr="003679A6">
        <w:t>a</w:t>
      </w:r>
      <w:r w:rsidR="006E6921" w:rsidRPr="003679A6">
        <w:t xml:space="preserve"> Öresundsr</w:t>
      </w:r>
      <w:r w:rsidR="006E6921" w:rsidRPr="003679A6">
        <w:t>e</w:t>
      </w:r>
      <w:r w:rsidR="006E6921" w:rsidRPr="003679A6">
        <w:t>gionen. Riksdagen bör därför ge rege</w:t>
      </w:r>
      <w:r w:rsidR="00467DEC" w:rsidRPr="003679A6">
        <w:t>ringen i uppgift att instruera B</w:t>
      </w:r>
      <w:r w:rsidR="006E6921" w:rsidRPr="003679A6">
        <w:t xml:space="preserve">anverket att vid utbyggnaden av </w:t>
      </w:r>
      <w:r w:rsidR="003E0420" w:rsidRPr="003679A6">
        <w:t>S</w:t>
      </w:r>
      <w:r w:rsidR="006E6921" w:rsidRPr="003679A6">
        <w:t>ödra stambanan lägga järnvägstrafiken i en tunnel genom Åkarp.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E0420" w:rsidRPr="0036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420" w:rsidRPr="003679A6" w:rsidRDefault="003E0420" w:rsidP="003E0420">
            <w:pPr>
              <w:pStyle w:val="UnderskriftDatum"/>
              <w:spacing w:before="240"/>
            </w:pPr>
            <w:r w:rsidRPr="003679A6">
              <w:t>Stockholm den 3 oktober 2005</w:t>
            </w:r>
          </w:p>
        </w:tc>
        <w:tc>
          <w:tcPr>
            <w:tcW w:w="3047" w:type="dxa"/>
          </w:tcPr>
          <w:p w:rsidR="003E0420" w:rsidRPr="003679A6" w:rsidRDefault="003E0420" w:rsidP="003E0420">
            <w:pPr>
              <w:pStyle w:val="Underskrifter"/>
              <w:spacing w:before="240"/>
            </w:pPr>
          </w:p>
        </w:tc>
      </w:tr>
      <w:tr w:rsidR="003E0420" w:rsidRPr="0036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420" w:rsidRPr="003679A6" w:rsidRDefault="003E0420" w:rsidP="003E0420">
            <w:pPr>
              <w:pStyle w:val="Underskrifter"/>
            </w:pPr>
            <w:r w:rsidRPr="003679A6">
              <w:t>Marie Wahlgren (fp)</w:t>
            </w:r>
          </w:p>
        </w:tc>
        <w:tc>
          <w:tcPr>
            <w:tcW w:w="3047" w:type="dxa"/>
          </w:tcPr>
          <w:p w:rsidR="003E0420" w:rsidRPr="003679A6" w:rsidRDefault="003E0420" w:rsidP="003E0420">
            <w:pPr>
              <w:pStyle w:val="Underskrifter"/>
            </w:pPr>
          </w:p>
        </w:tc>
      </w:tr>
      <w:tr w:rsidR="003E0420" w:rsidRPr="00367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E0420" w:rsidRPr="003679A6" w:rsidRDefault="003E0420" w:rsidP="003E0420">
            <w:pPr>
              <w:pStyle w:val="Underskrifter"/>
            </w:pPr>
            <w:r w:rsidRPr="003679A6">
              <w:t>Ulf Nilsson (fp)</w:t>
            </w:r>
          </w:p>
        </w:tc>
        <w:tc>
          <w:tcPr>
            <w:tcW w:w="3047" w:type="dxa"/>
          </w:tcPr>
          <w:p w:rsidR="003E0420" w:rsidRPr="003679A6" w:rsidRDefault="003E0420" w:rsidP="003E0420">
            <w:pPr>
              <w:pStyle w:val="Underskrifter"/>
            </w:pPr>
            <w:r w:rsidRPr="003679A6">
              <w:t>Allan Widman (fp)</w:t>
            </w:r>
          </w:p>
        </w:tc>
      </w:tr>
    </w:tbl>
    <w:p w:rsidR="00E84F25" w:rsidRPr="003679A6" w:rsidRDefault="00E84F25" w:rsidP="003E0420">
      <w:pPr>
        <w:pStyle w:val="Normaltindrag"/>
      </w:pPr>
    </w:p>
    <w:sectPr w:rsidR="00E84F25" w:rsidRPr="003679A6" w:rsidSect="003E0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1917" w:rsidRPr="003679A6" w:rsidRDefault="00EA1917">
      <w:r w:rsidRPr="003679A6">
        <w:separator/>
      </w:r>
    </w:p>
  </w:endnote>
  <w:endnote w:type="continuationSeparator" w:id="0">
    <w:p w:rsidR="00EA1917" w:rsidRPr="003679A6" w:rsidRDefault="00EA1917">
      <w:r w:rsidRPr="003679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E7F" w:rsidRPr="003679A6" w:rsidRDefault="003679A6" w:rsidP="003E0420">
    <w:pPr>
      <w:pStyle w:val="Sidfot"/>
    </w:pPr>
    <w:r w:rsidRPr="003679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1741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420" w:rsidRDefault="003E04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4D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E0420" w:rsidRDefault="003E04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4D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6A" w:rsidRPr="003679A6" w:rsidRDefault="003679A6" w:rsidP="003E0420">
    <w:pPr>
      <w:pStyle w:val="Sidfot"/>
    </w:pPr>
    <w:r w:rsidRPr="003679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35765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420" w:rsidRDefault="003E04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4D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0420" w:rsidRDefault="003E04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4D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6A" w:rsidRPr="003679A6" w:rsidRDefault="003679A6" w:rsidP="003E0420">
    <w:pPr>
      <w:pStyle w:val="Sidfot"/>
    </w:pPr>
    <w:r w:rsidRPr="003679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6638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420" w:rsidRDefault="003E04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84D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E0420" w:rsidRDefault="003E04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84D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1917" w:rsidRPr="003679A6" w:rsidRDefault="00EA1917">
      <w:r w:rsidRPr="003679A6">
        <w:separator/>
      </w:r>
    </w:p>
  </w:footnote>
  <w:footnote w:type="continuationSeparator" w:id="0">
    <w:p w:rsidR="00EA1917" w:rsidRPr="003679A6" w:rsidRDefault="00EA1917">
      <w:r w:rsidRPr="003679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E7F" w:rsidRPr="003679A6" w:rsidRDefault="003679A6" w:rsidP="003E0420">
    <w:pPr>
      <w:pStyle w:val="Sidhuvud"/>
    </w:pPr>
    <w:r w:rsidRPr="003679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08377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420" w:rsidRDefault="003E04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4D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4D9F">
                            <w:t>T413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E0420" w:rsidRDefault="003E04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4D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4D9F">
                      <w:t>T413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0F6A" w:rsidRPr="003679A6" w:rsidRDefault="003679A6" w:rsidP="003E0420">
    <w:pPr>
      <w:pStyle w:val="Sidhuvud"/>
    </w:pPr>
    <w:r w:rsidRPr="003679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34658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420" w:rsidRDefault="003E04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84D9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84D9F">
                            <w:t>T413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E0420" w:rsidRDefault="003E04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84D9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84D9F">
                      <w:t>T413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420" w:rsidRPr="003679A6" w:rsidRDefault="003E0420">
    <w:pPr>
      <w:pStyle w:val="FSHNormal"/>
      <w:tabs>
        <w:tab w:val="right" w:pos="5840"/>
      </w:tabs>
    </w:pPr>
    <w:r w:rsidRPr="003679A6">
      <w:br/>
    </w:r>
    <w:r w:rsidRPr="003679A6">
      <w:fldChar w:fldCharType="begin" w:fldLock="1"/>
    </w:r>
    <w:r w:rsidRPr="003679A6">
      <w:instrText xml:space="preserve"> DOCPROPERTY</w:instrText>
    </w:r>
    <w:r w:rsidRPr="003679A6">
      <w:rPr>
        <w:sz w:val="18"/>
      </w:rPr>
      <w:instrText xml:space="preserve"> "YearUser" *\charformat </w:instrText>
    </w:r>
    <w:r w:rsidRPr="003679A6">
      <w:fldChar w:fldCharType="separate"/>
    </w:r>
    <w:r w:rsidR="00284D9F" w:rsidRPr="003679A6">
      <w:t>2005/06</w:t>
    </w:r>
    <w:r w:rsidRPr="003679A6">
      <w:fldChar w:fldCharType="end"/>
    </w:r>
    <w:r w:rsidRPr="003679A6">
      <w:t xml:space="preserve"> </w:t>
    </w:r>
    <w:r w:rsidRPr="003679A6">
      <w:tab/>
      <w:t xml:space="preserve">mnr: </w:t>
    </w:r>
    <w:r w:rsidRPr="003679A6">
      <w:fldChar w:fldCharType="begin" w:fldLock="1"/>
    </w:r>
    <w:r w:rsidRPr="003679A6">
      <w:instrText xml:space="preserve"> DOCPROPERTY</w:instrText>
    </w:r>
    <w:r w:rsidRPr="003679A6">
      <w:rPr>
        <w:sz w:val="18"/>
      </w:rPr>
      <w:instrText xml:space="preserve"> "Motionsnummer" *\charformat </w:instrText>
    </w:r>
    <w:r w:rsidRPr="003679A6">
      <w:fldChar w:fldCharType="separate"/>
    </w:r>
    <w:r w:rsidR="00284D9F" w:rsidRPr="003679A6">
      <w:t>T413</w:t>
    </w:r>
    <w:r w:rsidRPr="003679A6">
      <w:fldChar w:fldCharType="end"/>
    </w:r>
    <w:r w:rsidRPr="003679A6">
      <w:br/>
    </w:r>
    <w:r w:rsidRPr="003679A6">
      <w:fldChar w:fldCharType="begin" w:fldLock="1"/>
    </w:r>
    <w:r w:rsidRPr="003679A6">
      <w:instrText xml:space="preserve"> DOCPROPERTY</w:instrText>
    </w:r>
    <w:r w:rsidRPr="003679A6">
      <w:rPr>
        <w:sz w:val="18"/>
      </w:rPr>
      <w:instrText xml:space="preserve"> "Samling" *\charformat </w:instrText>
    </w:r>
    <w:r w:rsidRPr="003679A6">
      <w:fldChar w:fldCharType="end"/>
    </w:r>
    <w:r w:rsidRPr="003679A6">
      <w:tab/>
      <w:t xml:space="preserve">pnr: </w:t>
    </w:r>
    <w:r w:rsidRPr="003679A6">
      <w:fldChar w:fldCharType="begin" w:fldLock="1"/>
    </w:r>
    <w:r w:rsidRPr="003679A6">
      <w:instrText xml:space="preserve"> DOCPROPERTY</w:instrText>
    </w:r>
    <w:r w:rsidRPr="003679A6">
      <w:rPr>
        <w:sz w:val="18"/>
      </w:rPr>
      <w:instrText xml:space="preserve"> "Partinummer" *\charformat </w:instrText>
    </w:r>
    <w:r w:rsidRPr="003679A6">
      <w:fldChar w:fldCharType="separate"/>
    </w:r>
    <w:r w:rsidR="00284D9F" w:rsidRPr="003679A6">
      <w:t>fp539</w:t>
    </w:r>
    <w:r w:rsidRPr="003679A6">
      <w:fldChar w:fldCharType="end"/>
    </w:r>
  </w:p>
  <w:p w:rsidR="003E0420" w:rsidRPr="003679A6" w:rsidRDefault="003E0420">
    <w:pPr>
      <w:pStyle w:val="FSHRub1"/>
    </w:pPr>
    <w:r w:rsidRPr="003679A6">
      <w:t>Motion till riksdagen</w:t>
    </w:r>
    <w:r w:rsidRPr="003679A6">
      <w:br/>
    </w:r>
    <w:r w:rsidRPr="003679A6">
      <w:fldChar w:fldCharType="begin" w:fldLock="1"/>
    </w:r>
    <w:r w:rsidRPr="003679A6">
      <w:instrText xml:space="preserve"> DOCPROPERTY "YearUser" *\charformat </w:instrText>
    </w:r>
    <w:r w:rsidRPr="003679A6">
      <w:fldChar w:fldCharType="separate"/>
    </w:r>
    <w:r w:rsidR="00284D9F" w:rsidRPr="003679A6">
      <w:t>2005/06</w:t>
    </w:r>
    <w:r w:rsidRPr="003679A6">
      <w:fldChar w:fldCharType="end"/>
    </w:r>
    <w:r w:rsidRPr="003679A6">
      <w:t>:</w:t>
    </w:r>
    <w:r w:rsidRPr="003679A6">
      <w:fldChar w:fldCharType="begin" w:fldLock="1"/>
    </w:r>
    <w:r w:rsidRPr="003679A6">
      <w:instrText xml:space="preserve"> DOCPROPERTY "Motionsnummer" *\charformat </w:instrText>
    </w:r>
    <w:r w:rsidRPr="003679A6">
      <w:fldChar w:fldCharType="separate"/>
    </w:r>
    <w:r w:rsidR="00284D9F" w:rsidRPr="003679A6">
      <w:t>T413</w:t>
    </w:r>
    <w:r w:rsidRPr="003679A6">
      <w:fldChar w:fldCharType="end"/>
    </w:r>
  </w:p>
  <w:p w:rsidR="003E0420" w:rsidRPr="003679A6" w:rsidRDefault="003E0420">
    <w:pPr>
      <w:pStyle w:val="FSHNormalS5"/>
    </w:pPr>
    <w:r w:rsidRPr="003679A6">
      <w:fldChar w:fldCharType="begin" w:fldLock="1"/>
    </w:r>
    <w:r w:rsidRPr="003679A6">
      <w:instrText xml:space="preserve"> DOCPROPERTY "MotionarText" *\charformat </w:instrText>
    </w:r>
    <w:r w:rsidRPr="003679A6">
      <w:fldChar w:fldCharType="separate"/>
    </w:r>
    <w:r w:rsidR="00284D9F" w:rsidRPr="003679A6">
      <w:t>av Marie Wahlgren m.fl. (fp)</w:t>
    </w:r>
    <w:r w:rsidRPr="003679A6">
      <w:fldChar w:fldCharType="end"/>
    </w:r>
    <w:r w:rsidRPr="003679A6">
      <w:br/>
    </w:r>
    <w:r w:rsidRPr="003679A6">
      <w:fldChar w:fldCharType="begin" w:fldLock="1"/>
    </w:r>
    <w:r w:rsidRPr="003679A6">
      <w:instrText xml:space="preserve"> DOCPROPERTY "SvarFrasKort" *\charformat </w:instrText>
    </w:r>
    <w:r w:rsidRPr="003679A6">
      <w:fldChar w:fldCharType="end"/>
    </w:r>
  </w:p>
  <w:p w:rsidR="003E0420" w:rsidRPr="003679A6" w:rsidRDefault="003E0420">
    <w:pPr>
      <w:pStyle w:val="FSHTitel"/>
    </w:pPr>
    <w:r w:rsidRPr="003679A6">
      <w:fldChar w:fldCharType="begin" w:fldLock="1"/>
    </w:r>
    <w:r w:rsidRPr="003679A6">
      <w:instrText xml:space="preserve"> DOCPROPERTY</w:instrText>
    </w:r>
    <w:r w:rsidRPr="003679A6">
      <w:rPr>
        <w:sz w:val="18"/>
      </w:rPr>
      <w:instrText xml:space="preserve"> "RubrikSvar" *\charformat </w:instrText>
    </w:r>
    <w:r w:rsidRPr="003679A6">
      <w:fldChar w:fldCharType="separate"/>
    </w:r>
    <w:r w:rsidR="00284D9F" w:rsidRPr="003679A6">
      <w:t>Järnvägstunnel i Åkarp</w:t>
    </w:r>
    <w:r w:rsidRPr="003679A6">
      <w:fldChar w:fldCharType="end"/>
    </w:r>
  </w:p>
  <w:p w:rsidR="003E0420" w:rsidRPr="003679A6" w:rsidRDefault="003E0420" w:rsidP="003E042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D102C7E"/>
    <w:lvl w:ilvl="0" w:tplc="10E8107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851956">
    <w:abstractNumId w:val="13"/>
  </w:num>
  <w:num w:numId="2" w16cid:durableId="1729380446">
    <w:abstractNumId w:val="10"/>
  </w:num>
  <w:num w:numId="3" w16cid:durableId="530651027">
    <w:abstractNumId w:val="11"/>
  </w:num>
  <w:num w:numId="4" w16cid:durableId="556477018">
    <w:abstractNumId w:val="12"/>
  </w:num>
  <w:num w:numId="5" w16cid:durableId="1983383986">
    <w:abstractNumId w:val="8"/>
  </w:num>
  <w:num w:numId="6" w16cid:durableId="834222986">
    <w:abstractNumId w:val="3"/>
  </w:num>
  <w:num w:numId="7" w16cid:durableId="1650942343">
    <w:abstractNumId w:val="2"/>
  </w:num>
  <w:num w:numId="8" w16cid:durableId="840513122">
    <w:abstractNumId w:val="1"/>
  </w:num>
  <w:num w:numId="9" w16cid:durableId="494538542">
    <w:abstractNumId w:val="0"/>
  </w:num>
  <w:num w:numId="10" w16cid:durableId="43138325">
    <w:abstractNumId w:val="9"/>
  </w:num>
  <w:num w:numId="11" w16cid:durableId="233784454">
    <w:abstractNumId w:val="7"/>
  </w:num>
  <w:num w:numId="12" w16cid:durableId="51008958">
    <w:abstractNumId w:val="6"/>
  </w:num>
  <w:num w:numId="13" w16cid:durableId="790364264">
    <w:abstractNumId w:val="5"/>
  </w:num>
  <w:num w:numId="14" w16cid:durableId="991324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6E6921"/>
    <w:rsid w:val="00033CB3"/>
    <w:rsid w:val="00064BC3"/>
    <w:rsid w:val="00072FB9"/>
    <w:rsid w:val="000E78DA"/>
    <w:rsid w:val="00100531"/>
    <w:rsid w:val="001122AE"/>
    <w:rsid w:val="00182F72"/>
    <w:rsid w:val="001B67BF"/>
    <w:rsid w:val="001E2994"/>
    <w:rsid w:val="00201DFB"/>
    <w:rsid w:val="00212FF1"/>
    <w:rsid w:val="00230193"/>
    <w:rsid w:val="002651D2"/>
    <w:rsid w:val="00267A44"/>
    <w:rsid w:val="002818D3"/>
    <w:rsid w:val="00284D9F"/>
    <w:rsid w:val="002959D5"/>
    <w:rsid w:val="002B36CB"/>
    <w:rsid w:val="002D11A8"/>
    <w:rsid w:val="0032435E"/>
    <w:rsid w:val="003679A6"/>
    <w:rsid w:val="003B0F6A"/>
    <w:rsid w:val="003E0420"/>
    <w:rsid w:val="003E7D21"/>
    <w:rsid w:val="00467DEC"/>
    <w:rsid w:val="004A0504"/>
    <w:rsid w:val="004E38D9"/>
    <w:rsid w:val="005A447A"/>
    <w:rsid w:val="006E6921"/>
    <w:rsid w:val="00740D6D"/>
    <w:rsid w:val="007B67A7"/>
    <w:rsid w:val="007C6092"/>
    <w:rsid w:val="007E09C1"/>
    <w:rsid w:val="00817E7F"/>
    <w:rsid w:val="008A5259"/>
    <w:rsid w:val="00A053C6"/>
    <w:rsid w:val="00B13BF0"/>
    <w:rsid w:val="00C1285C"/>
    <w:rsid w:val="00C14A63"/>
    <w:rsid w:val="00C27B7D"/>
    <w:rsid w:val="00CF6FC7"/>
    <w:rsid w:val="00DC6C70"/>
    <w:rsid w:val="00E22893"/>
    <w:rsid w:val="00E360DE"/>
    <w:rsid w:val="00E42429"/>
    <w:rsid w:val="00E67166"/>
    <w:rsid w:val="00E75D28"/>
    <w:rsid w:val="00E84F25"/>
    <w:rsid w:val="00EA1917"/>
    <w:rsid w:val="00F600A0"/>
    <w:rsid w:val="00F74550"/>
    <w:rsid w:val="00F84014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A97B82-085F-4350-A0AB-CAECAB89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E042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E042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717</Words>
  <Characters>3912</Characters>
  <Application>Microsoft Office Word</Application>
  <DocSecurity>4</DocSecurity>
  <Lines>71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T413</vt:lpstr>
    </vt:vector>
  </TitlesOfParts>
  <Company>Riksdagen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T413</dc:title>
  <dc:subject>T413</dc:subject>
  <dc:creator>Riksdagen</dc:creator>
  <cp:keywords>Riksdagen</cp:keywords>
  <dc:description/>
  <cp:lastModifiedBy>Lars Brink</cp:lastModifiedBy>
  <cp:revision>2</cp:revision>
  <cp:lastPrinted>2006-01-19T06:39:00Z</cp:lastPrinted>
  <dcterms:created xsi:type="dcterms:W3CDTF">2025-12-16T21:36:00Z</dcterms:created>
  <dcterms:modified xsi:type="dcterms:W3CDTF">2025-12-16T21:36:00Z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mot2000_411_2005-09-28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Järnvägstunnel i Åkarp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Järnvägstunnel i Åkarp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fp539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Marie Wahlgren m.fl. (fp)</vt:lpwstr>
  </property>
  <property fmtid="{D5CDD505-2E9C-101B-9397-08002B2CF9AE}" pid="26" name="MotionarLista">
    <vt:lpwstr>Wahlgren, Marie (fp)\Nilsson, Ulf (fp)\Widman,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Wahlgren (fp), Ulf Nilsson (fp), 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20052006000001020112000005390069</vt:lpwstr>
  </property>
  <property fmtid="{D5CDD505-2E9C-101B-9397-08002B2CF9AE}" pid="47" name="datum">
    <vt:lpwstr>051003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20052006000001020112000005390069</vt:lpwstr>
  </property>
  <property fmtid="{D5CDD505-2E9C-101B-9397-08002B2CF9AE}" pid="50" name="nummer">
    <vt:lpwstr>413</vt:lpwstr>
  </property>
  <property fmtid="{D5CDD505-2E9C-101B-9397-08002B2CF9AE}" pid="51" name="utskottsbeteckning">
    <vt:lpwstr>T</vt:lpwstr>
  </property>
</Properties>
</file>